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6EAF" w14:textId="77777777" w:rsidR="0087455D" w:rsidRPr="002479D2" w:rsidRDefault="0087455D" w:rsidP="000D62AA">
      <w:pPr>
        <w:rPr>
          <w:rFonts w:ascii="Arial Black" w:hAnsi="Arial Black" w:cs="Arial"/>
          <w:bCs/>
          <w:sz w:val="18"/>
          <w:szCs w:val="18"/>
        </w:rPr>
      </w:pPr>
    </w:p>
    <w:p w14:paraId="656724AF" w14:textId="7D9C79DD" w:rsidR="00DE5411" w:rsidRPr="002479D2" w:rsidRDefault="00EB55B0" w:rsidP="000F064B">
      <w:pPr>
        <w:jc w:val="center"/>
        <w:rPr>
          <w:color w:val="7030A0"/>
          <w:sz w:val="28"/>
          <w:szCs w:val="28"/>
        </w:rPr>
      </w:pPr>
      <w:r>
        <w:rPr>
          <w:b/>
          <w:color w:val="7030A0"/>
          <w:sz w:val="48"/>
          <w:szCs w:val="48"/>
        </w:rPr>
        <w:t>MITTAG-</w:t>
      </w:r>
      <w:r w:rsidR="00DE5411" w:rsidRPr="002F0F13">
        <w:rPr>
          <w:b/>
          <w:color w:val="7030A0"/>
          <w:sz w:val="48"/>
          <w:szCs w:val="48"/>
        </w:rPr>
        <w:t>Speiseplan</w:t>
      </w:r>
      <w:r w:rsidR="000F064B">
        <w:rPr>
          <w:b/>
          <w:color w:val="7030A0"/>
          <w:sz w:val="48"/>
          <w:szCs w:val="48"/>
        </w:rPr>
        <w:t xml:space="preserve"> </w:t>
      </w:r>
      <w:r w:rsidR="00DE5411" w:rsidRPr="002F0F13">
        <w:rPr>
          <w:b/>
          <w:color w:val="7030A0"/>
          <w:sz w:val="48"/>
          <w:szCs w:val="48"/>
        </w:rPr>
        <w:t>KW</w:t>
      </w:r>
      <w:r w:rsidR="00DE5411" w:rsidRPr="002F0F13">
        <w:rPr>
          <w:color w:val="7030A0"/>
          <w:sz w:val="48"/>
          <w:szCs w:val="48"/>
        </w:rPr>
        <w:t xml:space="preserve"> </w:t>
      </w:r>
      <w:sdt>
        <w:sdtPr>
          <w:rPr>
            <w:rStyle w:val="KWFarbe"/>
          </w:rPr>
          <w:alias w:val="KW"/>
          <w:tag w:val="KW"/>
          <w:id w:val="-1015770365"/>
          <w:lock w:val="sdtLocked"/>
          <w:placeholder>
            <w:docPart w:val="1D323D70E8644ECB8BCCBFD126F46CE3"/>
          </w:placeholder>
        </w:sdtPr>
        <w:sdtEndPr>
          <w:rPr>
            <w:rStyle w:val="Formatvorlage2"/>
            <w:rFonts w:ascii="Calibri" w:hAnsi="Calibri"/>
            <w:color w:val="auto"/>
            <w:sz w:val="40"/>
          </w:rPr>
        </w:sdtEndPr>
        <w:sdtContent>
          <w:r w:rsidR="00F63FAF">
            <w:rPr>
              <w:rStyle w:val="KWFarbe"/>
            </w:rPr>
            <w:t>20</w:t>
          </w:r>
        </w:sdtContent>
      </w:sdt>
    </w:p>
    <w:p w14:paraId="32CC776B" w14:textId="1EA0D9F9" w:rsidR="00353AEA" w:rsidRPr="00353AEA" w:rsidRDefault="00353AEA" w:rsidP="00DE5411">
      <w:pPr>
        <w:jc w:val="center"/>
        <w:rPr>
          <w:b/>
          <w:color w:val="7030A0"/>
          <w:sz w:val="48"/>
          <w:szCs w:val="48"/>
        </w:rPr>
      </w:pPr>
      <w:r w:rsidRPr="00353AEA">
        <w:rPr>
          <w:b/>
          <w:color w:val="7030A0"/>
          <w:sz w:val="48"/>
          <w:szCs w:val="48"/>
        </w:rPr>
        <w:t>KIGA+SCHULE</w:t>
      </w:r>
    </w:p>
    <w:p w14:paraId="69E5A32C" w14:textId="498D8247" w:rsidR="002479D2" w:rsidRPr="000D62AA" w:rsidRDefault="00DE5411" w:rsidP="000D62AA">
      <w:pPr>
        <w:jc w:val="center"/>
        <w:rPr>
          <w:b/>
          <w:bCs/>
          <w:sz w:val="24"/>
          <w:szCs w:val="24"/>
        </w:rPr>
      </w:pPr>
      <w:r w:rsidRPr="004231FC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hausgemacht &amp; frisch</w:t>
      </w:r>
      <w:r w:rsidRPr="004231FC">
        <w:rPr>
          <w:b/>
          <w:bCs/>
          <w:sz w:val="24"/>
          <w:szCs w:val="24"/>
        </w:rPr>
        <w:t>“</w:t>
      </w:r>
    </w:p>
    <w:tbl>
      <w:tblPr>
        <w:tblStyle w:val="Tabellenraster"/>
        <w:tblpPr w:leftFromText="141" w:rightFromText="141" w:vertAnchor="text" w:horzAnchor="margin" w:tblpX="-142" w:tblpY="-11"/>
        <w:tblW w:w="9639" w:type="dxa"/>
        <w:tblLayout w:type="fixed"/>
        <w:tblLook w:val="04A0" w:firstRow="1" w:lastRow="0" w:firstColumn="1" w:lastColumn="0" w:noHBand="0" w:noVBand="1"/>
      </w:tblPr>
      <w:tblGrid>
        <w:gridCol w:w="541"/>
        <w:gridCol w:w="1444"/>
        <w:gridCol w:w="2551"/>
        <w:gridCol w:w="2552"/>
        <w:gridCol w:w="2551"/>
      </w:tblGrid>
      <w:tr w:rsidR="00380351" w:rsidRPr="000D0495" w14:paraId="4BAC2D0C" w14:textId="77777777" w:rsidTr="00A14C2F">
        <w:trPr>
          <w:trHeight w:val="541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44E33" w14:textId="77777777" w:rsidR="00380351" w:rsidRPr="000D0495" w:rsidRDefault="00380351" w:rsidP="00380351">
            <w:pPr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49B8B904" w14:textId="77777777" w:rsidR="00380351" w:rsidRPr="002479D2" w:rsidRDefault="00380351" w:rsidP="00380351">
            <w:pPr>
              <w:jc w:val="center"/>
              <w:rPr>
                <w:b/>
                <w:color w:val="FFFFFF" w:themeColor="background1"/>
              </w:rPr>
            </w:pPr>
            <w:r w:rsidRPr="002479D2">
              <w:rPr>
                <w:b/>
                <w:color w:val="FFFFFF" w:themeColor="background1"/>
              </w:rPr>
              <w:t>Datum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4E9EBB06" w14:textId="77777777" w:rsidR="00380351" w:rsidRDefault="00380351" w:rsidP="0038035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Menü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3A79B696" w14:textId="77777777" w:rsidR="00380351" w:rsidRDefault="00380351" w:rsidP="0038035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Menü 2</w:t>
            </w:r>
          </w:p>
          <w:p w14:paraId="6A5E776D" w14:textId="77777777" w:rsidR="00380351" w:rsidRDefault="00380351" w:rsidP="00380351">
            <w:pPr>
              <w:jc w:val="center"/>
              <w:rPr>
                <w:b/>
                <w:color w:val="FFFFFF" w:themeColor="background1"/>
              </w:rPr>
            </w:pPr>
            <w:r w:rsidRPr="00737CC4">
              <w:rPr>
                <w:b/>
                <w:color w:val="FFFFFF" w:themeColor="background1"/>
                <w:sz w:val="18"/>
                <w:szCs w:val="18"/>
              </w:rPr>
              <w:t>(</w:t>
            </w:r>
            <w:r>
              <w:rPr>
                <w:b/>
                <w:color w:val="FFFFFF" w:themeColor="background1"/>
                <w:sz w:val="18"/>
                <w:szCs w:val="18"/>
              </w:rPr>
              <w:t>ohne Schweinefleisch</w:t>
            </w:r>
            <w:r w:rsidRPr="00737CC4">
              <w:rPr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45186FC2" w14:textId="77777777" w:rsidR="00380351" w:rsidRDefault="00380351" w:rsidP="0038035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Menü 3</w:t>
            </w:r>
          </w:p>
          <w:p w14:paraId="5584332D" w14:textId="77777777" w:rsidR="00380351" w:rsidRPr="00737CC4" w:rsidRDefault="00380351" w:rsidP="0038035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37CC4">
              <w:rPr>
                <w:b/>
                <w:color w:val="FFFFFF" w:themeColor="background1"/>
                <w:sz w:val="18"/>
                <w:szCs w:val="18"/>
              </w:rPr>
              <w:t>(</w:t>
            </w:r>
            <w:r>
              <w:rPr>
                <w:b/>
                <w:color w:val="FFFFFF" w:themeColor="background1"/>
                <w:sz w:val="18"/>
                <w:szCs w:val="18"/>
              </w:rPr>
              <w:t>vegetarisch</w:t>
            </w:r>
            <w:r w:rsidRPr="00737CC4">
              <w:rPr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9F080E" w:rsidRPr="00EC1435" w14:paraId="2BE12345" w14:textId="77777777" w:rsidTr="00A14C2F">
        <w:trPr>
          <w:trHeight w:val="1847"/>
        </w:trPr>
        <w:tc>
          <w:tcPr>
            <w:tcW w:w="541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27490E30" w14:textId="77777777" w:rsidR="009F080E" w:rsidRPr="002479D2" w:rsidRDefault="009F080E" w:rsidP="009F080E">
            <w:pPr>
              <w:rPr>
                <w:b/>
                <w:bCs/>
                <w:color w:val="FFFFFF" w:themeColor="background1"/>
              </w:rPr>
            </w:pPr>
            <w:r w:rsidRPr="002479D2">
              <w:rPr>
                <w:b/>
                <w:bCs/>
                <w:color w:val="FFFFFF" w:themeColor="background1"/>
              </w:rPr>
              <w:t>Mo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38B1FF56" w14:textId="25AA7F28" w:rsidR="009F080E" w:rsidRPr="00876C42" w:rsidRDefault="00440E08" w:rsidP="009F080E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Style w:val="Formatvorlage5"/>
                </w:rPr>
                <w:alias w:val="Datum"/>
                <w:tag w:val="Datum"/>
                <w:id w:val="1527528864"/>
                <w:placeholder>
                  <w:docPart w:val="63D38A5C56A04176A45658CE9DD06BF0"/>
                </w:placeholder>
              </w:sdtPr>
              <w:sdtEndPr>
                <w:rPr>
                  <w:rStyle w:val="Formatvorlage4"/>
                  <w:sz w:val="28"/>
                </w:rPr>
              </w:sdtEndPr>
              <w:sdtContent>
                <w:r w:rsidR="009F080E">
                  <w:rPr>
                    <w:rStyle w:val="Formatvorlage5"/>
                  </w:rPr>
                  <w:t>12.05.2025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0A1B826" w14:textId="5E2CC586" w:rsidR="009F080E" w:rsidRPr="000D40D5" w:rsidRDefault="009F080E" w:rsidP="009F080E">
            <w:pPr>
              <w:jc w:val="center"/>
              <w:rPr>
                <w:rStyle w:val="Formatvorlage6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7084E27" w14:textId="77777777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lang w:val="en-GB"/>
              </w:rPr>
              <w:t>Fritattensuppe</w:t>
            </w:r>
          </w:p>
          <w:p w14:paraId="44AB1BCA" w14:textId="77777777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highlight w:val="yellow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highlight w:val="yellow"/>
                <w:lang w:val="en-GB"/>
              </w:rPr>
              <w:t>A;C;G;L</w:t>
            </w:r>
          </w:p>
          <w:p w14:paraId="7355E441" w14:textId="77777777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lang w:val="en-GB"/>
              </w:rPr>
              <w:t>Vegetarisches Curry mit Jasminreis</w:t>
            </w:r>
          </w:p>
          <w:p w14:paraId="41228394" w14:textId="77777777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highlight w:val="yellow"/>
                <w:lang w:val="en-GB"/>
              </w:rPr>
              <w:t>A;C;G</w:t>
            </w:r>
          </w:p>
          <w:p w14:paraId="4EE7F095" w14:textId="641EA93E" w:rsidR="009F080E" w:rsidRPr="00611D77" w:rsidRDefault="009F080E" w:rsidP="009F080E">
            <w:pPr>
              <w:jc w:val="center"/>
              <w:rPr>
                <w:rStyle w:val="Formatvorlage6"/>
                <w:sz w:val="24"/>
                <w:lang w:val="en-US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lang w:val="en-GB"/>
              </w:rPr>
              <w:t>Salat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74F9F9F" w14:textId="77777777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lang w:val="en-GB"/>
              </w:rPr>
              <w:t>Fritattensuppe</w:t>
            </w:r>
          </w:p>
          <w:p w14:paraId="14AB400D" w14:textId="77777777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highlight w:val="yellow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highlight w:val="yellow"/>
                <w:lang w:val="en-GB"/>
              </w:rPr>
              <w:t>A;C;G;L</w:t>
            </w:r>
          </w:p>
          <w:p w14:paraId="08C4E96D" w14:textId="77777777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lang w:val="en-GB"/>
              </w:rPr>
              <w:t>Vegetarisches Curry mit Jasminreis</w:t>
            </w:r>
          </w:p>
          <w:p w14:paraId="053B9EA4" w14:textId="77777777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highlight w:val="yellow"/>
                <w:lang w:val="en-GB"/>
              </w:rPr>
              <w:t>A;C;G</w:t>
            </w:r>
          </w:p>
          <w:p w14:paraId="70B35C19" w14:textId="5B41BB37" w:rsidR="009F080E" w:rsidRPr="00611D77" w:rsidRDefault="009F080E" w:rsidP="009F080E">
            <w:pPr>
              <w:jc w:val="center"/>
              <w:rPr>
                <w:rFonts w:ascii="Calibri" w:hAnsi="Calibri"/>
                <w:sz w:val="24"/>
                <w:lang w:val="en-US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lang w:val="en-GB"/>
              </w:rPr>
              <w:t>Salat</w:t>
            </w:r>
          </w:p>
        </w:tc>
      </w:tr>
      <w:tr w:rsidR="009F080E" w:rsidRPr="00611D77" w14:paraId="59F1D8E9" w14:textId="77777777" w:rsidTr="00A14C2F">
        <w:trPr>
          <w:trHeight w:val="1932"/>
        </w:trPr>
        <w:tc>
          <w:tcPr>
            <w:tcW w:w="541" w:type="dxa"/>
            <w:shd w:val="clear" w:color="auto" w:fill="7030A0"/>
            <w:vAlign w:val="center"/>
          </w:tcPr>
          <w:p w14:paraId="7712CF07" w14:textId="77777777" w:rsidR="009F080E" w:rsidRPr="002479D2" w:rsidRDefault="009F080E" w:rsidP="009F080E">
            <w:pPr>
              <w:rPr>
                <w:b/>
                <w:bCs/>
                <w:color w:val="FFFFFF" w:themeColor="background1"/>
              </w:rPr>
            </w:pPr>
            <w:r w:rsidRPr="002479D2">
              <w:rPr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1444" w:type="dxa"/>
            <w:vAlign w:val="center"/>
          </w:tcPr>
          <w:p w14:paraId="279D2BE4" w14:textId="56B2B138" w:rsidR="009F080E" w:rsidRPr="00A56C68" w:rsidRDefault="00440E08" w:rsidP="009F080E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Style w:val="Formatvorlage5"/>
                </w:rPr>
                <w:alias w:val="Datum"/>
                <w:tag w:val="Datum"/>
                <w:id w:val="557061437"/>
                <w:placeholder>
                  <w:docPart w:val="434F6B30157E479288E8AC1CCA73E213"/>
                </w:placeholder>
              </w:sdtPr>
              <w:sdtEndPr>
                <w:rPr>
                  <w:rStyle w:val="Formatvorlage4"/>
                  <w:sz w:val="28"/>
                </w:rPr>
              </w:sdtEndPr>
              <w:sdtContent>
                <w:r w:rsidR="009F080E">
                  <w:rPr>
                    <w:rStyle w:val="Formatvorlage5"/>
                  </w:rPr>
                  <w:t>13.05.2025</w:t>
                </w:r>
              </w:sdtContent>
            </w:sdt>
          </w:p>
        </w:tc>
        <w:tc>
          <w:tcPr>
            <w:tcW w:w="2551" w:type="dxa"/>
            <w:vAlign w:val="center"/>
          </w:tcPr>
          <w:p w14:paraId="2BFEBF8E" w14:textId="7542E8A4" w:rsidR="009F080E" w:rsidRPr="00611D77" w:rsidRDefault="009F080E" w:rsidP="009F080E">
            <w:pPr>
              <w:jc w:val="center"/>
              <w:rPr>
                <w:rStyle w:val="Formatvorlage6"/>
                <w:sz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849BDFF" w14:textId="77777777" w:rsidR="00A42640" w:rsidRDefault="00A42640" w:rsidP="00A42640">
            <w:pPr>
              <w:jc w:val="center"/>
              <w:rPr>
                <w:rStyle w:val="Formatvorlage6"/>
                <w:rFonts w:cs="Calibri"/>
                <w:sz w:val="24"/>
                <w:szCs w:val="24"/>
              </w:rPr>
            </w:pPr>
            <w:r>
              <w:rPr>
                <w:rStyle w:val="Formatvorlage6"/>
                <w:rFonts w:cs="Calibri"/>
                <w:sz w:val="24"/>
                <w:szCs w:val="24"/>
              </w:rPr>
              <w:t>Putenrollbraten mit Serviettenknödel und Gemüse</w:t>
            </w:r>
          </w:p>
          <w:p w14:paraId="200AD281" w14:textId="77777777" w:rsidR="00A42640" w:rsidRPr="00DC6956" w:rsidRDefault="00A42640" w:rsidP="00A42640">
            <w:pPr>
              <w:jc w:val="center"/>
              <w:rPr>
                <w:rStyle w:val="Formatvorlage6"/>
                <w:rFonts w:cs="Calibri"/>
                <w:sz w:val="24"/>
                <w:szCs w:val="24"/>
                <w:highlight w:val="yellow"/>
              </w:rPr>
            </w:pPr>
            <w:r w:rsidRPr="00DC6956">
              <w:rPr>
                <w:rStyle w:val="Formatvorlage6"/>
                <w:rFonts w:cs="Calibri"/>
                <w:sz w:val="24"/>
                <w:szCs w:val="24"/>
                <w:highlight w:val="yellow"/>
              </w:rPr>
              <w:t>A;</w:t>
            </w:r>
            <w:r>
              <w:rPr>
                <w:rStyle w:val="Formatvorlage6"/>
                <w:rFonts w:cs="Calibri"/>
                <w:sz w:val="24"/>
                <w:szCs w:val="24"/>
                <w:highlight w:val="yellow"/>
              </w:rPr>
              <w:t>C;</w:t>
            </w:r>
            <w:r w:rsidRPr="00DC6956">
              <w:rPr>
                <w:rStyle w:val="Formatvorlage6"/>
                <w:rFonts w:cs="Calibri"/>
                <w:sz w:val="24"/>
                <w:szCs w:val="24"/>
                <w:highlight w:val="yellow"/>
              </w:rPr>
              <w:t>G</w:t>
            </w:r>
          </w:p>
          <w:p w14:paraId="5A3A63CC" w14:textId="77777777" w:rsidR="00A42640" w:rsidRDefault="00A42640" w:rsidP="00A42640">
            <w:pPr>
              <w:jc w:val="center"/>
              <w:rPr>
                <w:rStyle w:val="Formatvorlage6"/>
                <w:rFonts w:cs="Calibri"/>
                <w:sz w:val="24"/>
                <w:szCs w:val="24"/>
              </w:rPr>
            </w:pPr>
            <w:r>
              <w:rPr>
                <w:rStyle w:val="Formatvorlage6"/>
                <w:rFonts w:cs="Calibri"/>
                <w:sz w:val="24"/>
                <w:szCs w:val="24"/>
              </w:rPr>
              <w:t>Heidelbeercreme</w:t>
            </w:r>
          </w:p>
          <w:p w14:paraId="25D4E241" w14:textId="0D136726" w:rsidR="009F080E" w:rsidRPr="00E86816" w:rsidRDefault="00A42640" w:rsidP="00A42640">
            <w:pPr>
              <w:jc w:val="center"/>
              <w:rPr>
                <w:rStyle w:val="Formatvorlage6"/>
                <w:rFonts w:asciiTheme="minorHAnsi" w:hAnsiTheme="minorHAnsi"/>
                <w:sz w:val="22"/>
              </w:rPr>
            </w:pPr>
            <w:r w:rsidRPr="00DC6956">
              <w:rPr>
                <w:rStyle w:val="Formatvorlage6"/>
                <w:rFonts w:cs="Calibri"/>
                <w:sz w:val="24"/>
                <w:szCs w:val="24"/>
                <w:highlight w:val="yellow"/>
              </w:rPr>
              <w:t>G</w:t>
            </w:r>
          </w:p>
        </w:tc>
        <w:tc>
          <w:tcPr>
            <w:tcW w:w="2551" w:type="dxa"/>
            <w:vAlign w:val="center"/>
          </w:tcPr>
          <w:p w14:paraId="5DA18D30" w14:textId="77777777" w:rsidR="009F080E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</w:rPr>
            </w:pPr>
            <w:r>
              <w:rPr>
                <w:rStyle w:val="Formatvorlage6"/>
                <w:rFonts w:cs="Calibri"/>
                <w:sz w:val="24"/>
                <w:szCs w:val="24"/>
              </w:rPr>
              <w:t>Serviettenknödel mit Gemüse und Kräutersauce</w:t>
            </w:r>
          </w:p>
          <w:p w14:paraId="19B25A75" w14:textId="307DCFC6" w:rsidR="009F080E" w:rsidRPr="00DC6956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highlight w:val="yellow"/>
              </w:rPr>
            </w:pPr>
            <w:r w:rsidRPr="00DC6956">
              <w:rPr>
                <w:rStyle w:val="Formatvorlage6"/>
                <w:rFonts w:cs="Calibri"/>
                <w:sz w:val="24"/>
                <w:szCs w:val="24"/>
                <w:highlight w:val="yellow"/>
              </w:rPr>
              <w:t>A;</w:t>
            </w:r>
            <w:r w:rsidR="00A42640">
              <w:rPr>
                <w:rStyle w:val="Formatvorlage6"/>
                <w:rFonts w:cs="Calibri"/>
                <w:sz w:val="24"/>
                <w:szCs w:val="24"/>
                <w:highlight w:val="yellow"/>
              </w:rPr>
              <w:t>C;</w:t>
            </w:r>
            <w:r w:rsidRPr="00DC6956">
              <w:rPr>
                <w:rStyle w:val="Formatvorlage6"/>
                <w:rFonts w:cs="Calibri"/>
                <w:sz w:val="24"/>
                <w:szCs w:val="24"/>
                <w:highlight w:val="yellow"/>
              </w:rPr>
              <w:t>G</w:t>
            </w:r>
          </w:p>
          <w:p w14:paraId="6A45032F" w14:textId="77777777" w:rsidR="009F080E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</w:rPr>
            </w:pPr>
            <w:r>
              <w:rPr>
                <w:rStyle w:val="Formatvorlage6"/>
                <w:rFonts w:cs="Calibri"/>
                <w:sz w:val="24"/>
                <w:szCs w:val="24"/>
              </w:rPr>
              <w:t>Heidelbeercreme</w:t>
            </w:r>
          </w:p>
          <w:p w14:paraId="48860EC8" w14:textId="761A3585" w:rsidR="009F080E" w:rsidRPr="009F080E" w:rsidRDefault="009F080E" w:rsidP="009F08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C6956">
              <w:rPr>
                <w:rStyle w:val="Formatvorlage6"/>
                <w:rFonts w:cs="Calibri"/>
                <w:sz w:val="24"/>
                <w:szCs w:val="24"/>
                <w:highlight w:val="yellow"/>
              </w:rPr>
              <w:t>G</w:t>
            </w:r>
          </w:p>
        </w:tc>
      </w:tr>
      <w:tr w:rsidR="009F080E" w:rsidRPr="00611D77" w14:paraId="430AD70B" w14:textId="77777777" w:rsidTr="00A14C2F">
        <w:trPr>
          <w:trHeight w:val="1932"/>
        </w:trPr>
        <w:tc>
          <w:tcPr>
            <w:tcW w:w="541" w:type="dxa"/>
            <w:shd w:val="clear" w:color="auto" w:fill="7030A0"/>
            <w:vAlign w:val="center"/>
          </w:tcPr>
          <w:p w14:paraId="2E1B3CB6" w14:textId="77777777" w:rsidR="009F080E" w:rsidRPr="002479D2" w:rsidRDefault="009F080E" w:rsidP="009F080E">
            <w:pPr>
              <w:rPr>
                <w:b/>
                <w:bCs/>
                <w:color w:val="FFFFFF" w:themeColor="background1"/>
              </w:rPr>
            </w:pPr>
            <w:r w:rsidRPr="002479D2">
              <w:rPr>
                <w:b/>
                <w:bCs/>
                <w:color w:val="FFFFFF" w:themeColor="background1"/>
              </w:rPr>
              <w:t>Mi</w:t>
            </w:r>
          </w:p>
        </w:tc>
        <w:tc>
          <w:tcPr>
            <w:tcW w:w="1444" w:type="dxa"/>
            <w:vAlign w:val="center"/>
          </w:tcPr>
          <w:p w14:paraId="65F4D254" w14:textId="2AA83154" w:rsidR="009F080E" w:rsidRPr="00A56C68" w:rsidRDefault="00440E08" w:rsidP="009F080E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Style w:val="Formatvorlage5"/>
                </w:rPr>
                <w:alias w:val="Datum"/>
                <w:tag w:val="Datum"/>
                <w:id w:val="1267274163"/>
                <w:placeholder>
                  <w:docPart w:val="E30AA6620F71456BB2DFD2478EE5011E"/>
                </w:placeholder>
              </w:sdtPr>
              <w:sdtEndPr>
                <w:rPr>
                  <w:rStyle w:val="Formatvorlage4"/>
                  <w:sz w:val="28"/>
                </w:rPr>
              </w:sdtEndPr>
              <w:sdtContent>
                <w:r w:rsidR="009F080E">
                  <w:rPr>
                    <w:rStyle w:val="Formatvorlage5"/>
                  </w:rPr>
                  <w:t>14.05.2025</w:t>
                </w:r>
              </w:sdtContent>
            </w:sdt>
          </w:p>
        </w:tc>
        <w:tc>
          <w:tcPr>
            <w:tcW w:w="2551" w:type="dxa"/>
            <w:vAlign w:val="center"/>
          </w:tcPr>
          <w:p w14:paraId="380F3AA2" w14:textId="64FBDCB8" w:rsidR="009F080E" w:rsidRPr="00D26DD9" w:rsidRDefault="009F080E" w:rsidP="009F080E">
            <w:pPr>
              <w:jc w:val="center"/>
              <w:rPr>
                <w:rStyle w:val="Formatvorlage6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C179AC7" w14:textId="77777777" w:rsidR="009F080E" w:rsidRPr="00BD62F6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</w:rPr>
            </w:pPr>
            <w:r w:rsidRPr="00BD62F6">
              <w:rPr>
                <w:rStyle w:val="Formatvorlage6"/>
                <w:rFonts w:cs="Calibri"/>
                <w:sz w:val="24"/>
                <w:szCs w:val="24"/>
              </w:rPr>
              <w:t>Gemüsecremesuppe</w:t>
            </w:r>
          </w:p>
          <w:p w14:paraId="7099A386" w14:textId="77777777" w:rsidR="009F080E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highlight w:val="yellow"/>
              </w:rPr>
            </w:pPr>
            <w:r w:rsidRPr="00DC6956">
              <w:rPr>
                <w:rStyle w:val="Formatvorlage6"/>
                <w:rFonts w:cs="Calibri"/>
                <w:sz w:val="24"/>
                <w:szCs w:val="24"/>
                <w:highlight w:val="yellow"/>
              </w:rPr>
              <w:t>A;G;L</w:t>
            </w:r>
          </w:p>
          <w:p w14:paraId="512346B6" w14:textId="77777777" w:rsidR="009F080E" w:rsidRPr="00566F3E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</w:rPr>
            </w:pPr>
            <w:r>
              <w:rPr>
                <w:rStyle w:val="Formatvorlage6"/>
                <w:rFonts w:cs="Calibri"/>
                <w:sz w:val="24"/>
                <w:szCs w:val="24"/>
              </w:rPr>
              <w:t>Erdbeerpalatschinken</w:t>
            </w:r>
          </w:p>
          <w:p w14:paraId="515C97D9" w14:textId="77777777" w:rsidR="009F080E" w:rsidRPr="00DC6956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highlight w:val="yellow"/>
              </w:rPr>
            </w:pPr>
            <w:r w:rsidRPr="00DC6956">
              <w:rPr>
                <w:rStyle w:val="Formatvorlage6"/>
                <w:rFonts w:cs="Calibri"/>
                <w:sz w:val="24"/>
                <w:szCs w:val="24"/>
                <w:highlight w:val="yellow"/>
              </w:rPr>
              <w:t>A;C;G</w:t>
            </w:r>
          </w:p>
          <w:p w14:paraId="7E7BAC63" w14:textId="683A309A" w:rsidR="009F080E" w:rsidRPr="00D26DD9" w:rsidRDefault="009F080E" w:rsidP="009F080E">
            <w:pPr>
              <w:jc w:val="center"/>
              <w:rPr>
                <w:rStyle w:val="Formatvorlage6"/>
                <w:sz w:val="24"/>
              </w:rPr>
            </w:pPr>
            <w:r>
              <w:rPr>
                <w:rStyle w:val="Formatvorlage6"/>
                <w:rFonts w:cs="Calibri"/>
                <w:sz w:val="24"/>
                <w:szCs w:val="24"/>
              </w:rPr>
              <w:t>Kompott</w:t>
            </w:r>
          </w:p>
        </w:tc>
        <w:tc>
          <w:tcPr>
            <w:tcW w:w="2551" w:type="dxa"/>
            <w:vAlign w:val="center"/>
          </w:tcPr>
          <w:p w14:paraId="1B677CCF" w14:textId="77777777" w:rsidR="009F080E" w:rsidRPr="00BD62F6" w:rsidRDefault="009F080E" w:rsidP="009F080E">
            <w:pPr>
              <w:rPr>
                <w:rStyle w:val="Formatvorlage6"/>
                <w:rFonts w:cs="Calibri"/>
                <w:sz w:val="24"/>
                <w:szCs w:val="24"/>
              </w:rPr>
            </w:pPr>
            <w:r w:rsidRPr="00BD62F6">
              <w:rPr>
                <w:rStyle w:val="Formatvorlage6"/>
                <w:rFonts w:cs="Calibri"/>
                <w:sz w:val="24"/>
                <w:szCs w:val="24"/>
              </w:rPr>
              <w:t>Gemüsecremesuppe</w:t>
            </w:r>
          </w:p>
          <w:p w14:paraId="6C2BC426" w14:textId="77777777" w:rsidR="009F080E" w:rsidRPr="00DC6956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highlight w:val="yellow"/>
              </w:rPr>
            </w:pPr>
            <w:r w:rsidRPr="00DC6956">
              <w:rPr>
                <w:rStyle w:val="Formatvorlage6"/>
                <w:rFonts w:cs="Calibri"/>
                <w:sz w:val="24"/>
                <w:szCs w:val="24"/>
                <w:highlight w:val="yellow"/>
              </w:rPr>
              <w:t>A;G;L</w:t>
            </w:r>
          </w:p>
          <w:p w14:paraId="6610D36C" w14:textId="77777777" w:rsidR="009F080E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</w:rPr>
            </w:pPr>
            <w:r>
              <w:rPr>
                <w:rStyle w:val="Formatvorlage6"/>
                <w:rFonts w:cs="Calibri"/>
                <w:sz w:val="24"/>
                <w:szCs w:val="24"/>
              </w:rPr>
              <w:t>Erdbeerpalatschinken</w:t>
            </w:r>
          </w:p>
          <w:p w14:paraId="2E8BCC8C" w14:textId="77777777" w:rsidR="009F080E" w:rsidRPr="00DC6956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highlight w:val="yellow"/>
              </w:rPr>
            </w:pPr>
            <w:r w:rsidRPr="00DC6956">
              <w:rPr>
                <w:rStyle w:val="Formatvorlage6"/>
                <w:rFonts w:cs="Calibri"/>
                <w:sz w:val="24"/>
                <w:szCs w:val="24"/>
                <w:highlight w:val="yellow"/>
              </w:rPr>
              <w:t>A;C;G</w:t>
            </w:r>
          </w:p>
          <w:p w14:paraId="0851BEA1" w14:textId="4432E96E" w:rsidR="009F080E" w:rsidRPr="00D26DD9" w:rsidRDefault="009F080E" w:rsidP="009F080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Style w:val="Formatvorlage6"/>
                <w:rFonts w:cs="Calibri"/>
                <w:sz w:val="24"/>
                <w:szCs w:val="24"/>
              </w:rPr>
              <w:t>Kompott</w:t>
            </w:r>
          </w:p>
        </w:tc>
      </w:tr>
      <w:tr w:rsidR="009F080E" w:rsidRPr="00611D77" w14:paraId="3B3643BE" w14:textId="77777777" w:rsidTr="00A14C2F">
        <w:trPr>
          <w:trHeight w:val="1933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11E88F73" w14:textId="77777777" w:rsidR="009F080E" w:rsidRPr="002479D2" w:rsidRDefault="009F080E" w:rsidP="009F080E">
            <w:pPr>
              <w:rPr>
                <w:b/>
                <w:bCs/>
                <w:color w:val="FFFFFF" w:themeColor="background1"/>
              </w:rPr>
            </w:pPr>
            <w:r w:rsidRPr="002479D2">
              <w:rPr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1D3E913" w14:textId="71C96E06" w:rsidR="009F080E" w:rsidRPr="00A56C68" w:rsidRDefault="00440E08" w:rsidP="009F080E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Style w:val="Formatvorlage5"/>
                </w:rPr>
                <w:alias w:val="Datum"/>
                <w:tag w:val="Datum"/>
                <w:id w:val="-1058164489"/>
                <w:placeholder>
                  <w:docPart w:val="27C8FCB02D7E441F9EDA76DB7CBEDB1B"/>
                </w:placeholder>
              </w:sdtPr>
              <w:sdtEndPr>
                <w:rPr>
                  <w:rStyle w:val="Formatvorlage4"/>
                  <w:sz w:val="28"/>
                </w:rPr>
              </w:sdtEndPr>
              <w:sdtContent>
                <w:r w:rsidR="009F080E">
                  <w:rPr>
                    <w:rStyle w:val="Formatvorlage5"/>
                  </w:rPr>
                  <w:t>15.05.2025</w:t>
                </w:r>
              </w:sdtContent>
            </w:sdt>
          </w:p>
        </w:tc>
        <w:tc>
          <w:tcPr>
            <w:tcW w:w="2551" w:type="dxa"/>
            <w:vAlign w:val="center"/>
          </w:tcPr>
          <w:p w14:paraId="19C1D2F6" w14:textId="2729C100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773DD74C" w14:textId="77777777" w:rsidR="009F080E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</w:rPr>
            </w:pPr>
            <w:r>
              <w:rPr>
                <w:rStyle w:val="Formatvorlage6"/>
                <w:rFonts w:cs="Calibri"/>
                <w:sz w:val="24"/>
                <w:szCs w:val="24"/>
              </w:rPr>
              <w:t>Gebratene Hühnerbrust mit Letscho und Spätzle</w:t>
            </w:r>
          </w:p>
          <w:p w14:paraId="1A7973F3" w14:textId="4E43D12E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highlight w:val="yellow"/>
                <w:lang w:val="en-GB"/>
              </w:rPr>
              <w:t>A;</w:t>
            </w:r>
            <w:r w:rsidR="00A42640" w:rsidRPr="00D26DD9">
              <w:rPr>
                <w:rStyle w:val="Formatvorlage6"/>
                <w:rFonts w:cs="Calibri"/>
                <w:sz w:val="24"/>
                <w:szCs w:val="24"/>
                <w:highlight w:val="yellow"/>
                <w:lang w:val="en-GB"/>
              </w:rPr>
              <w:t>C;</w:t>
            </w:r>
            <w:r w:rsidRPr="00D26DD9">
              <w:rPr>
                <w:rStyle w:val="Formatvorlage6"/>
                <w:rFonts w:cs="Calibri"/>
                <w:sz w:val="24"/>
                <w:szCs w:val="24"/>
                <w:highlight w:val="yellow"/>
                <w:lang w:val="en-GB"/>
              </w:rPr>
              <w:t>G;L</w:t>
            </w:r>
          </w:p>
          <w:p w14:paraId="4061F623" w14:textId="77777777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lang w:val="en-GB"/>
              </w:rPr>
              <w:t>Salat</w:t>
            </w:r>
          </w:p>
          <w:p w14:paraId="5A24BB57" w14:textId="68E749AA" w:rsidR="009F080E" w:rsidRPr="00D26DD9" w:rsidRDefault="009F080E" w:rsidP="009F080E">
            <w:pPr>
              <w:jc w:val="center"/>
              <w:rPr>
                <w:rStyle w:val="Formatvorlage6"/>
                <w:rFonts w:cs="Calibri"/>
                <w:sz w:val="24"/>
                <w:szCs w:val="24"/>
                <w:lang w:val="en-GB"/>
              </w:rPr>
            </w:pPr>
            <w:r w:rsidRPr="00D26DD9">
              <w:rPr>
                <w:rStyle w:val="Formatvorlage6"/>
                <w:rFonts w:cs="Calibri"/>
                <w:sz w:val="24"/>
                <w:szCs w:val="24"/>
                <w:lang w:val="en-GB"/>
              </w:rPr>
              <w:t>Obst</w:t>
            </w:r>
          </w:p>
        </w:tc>
        <w:tc>
          <w:tcPr>
            <w:tcW w:w="2551" w:type="dxa"/>
            <w:vAlign w:val="center"/>
          </w:tcPr>
          <w:p w14:paraId="25ACE4E0" w14:textId="0E4C46E7" w:rsidR="009F080E" w:rsidRDefault="00A42640" w:rsidP="009F08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Gemüsepfanne mit Letscho und Spätzle</w:t>
            </w:r>
          </w:p>
          <w:p w14:paraId="74D519F9" w14:textId="44EBF6FA" w:rsidR="009F080E" w:rsidRDefault="009F080E" w:rsidP="009F08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C6956">
              <w:rPr>
                <w:rFonts w:ascii="Calibri" w:hAnsi="Calibri" w:cs="Calibri"/>
                <w:sz w:val="24"/>
                <w:szCs w:val="24"/>
                <w:highlight w:val="yellow"/>
              </w:rPr>
              <w:t>A;</w:t>
            </w:r>
            <w:r w:rsidR="00A42640">
              <w:rPr>
                <w:rFonts w:ascii="Calibri" w:hAnsi="Calibri" w:cs="Calibri"/>
                <w:sz w:val="24"/>
                <w:szCs w:val="24"/>
                <w:highlight w:val="yellow"/>
              </w:rPr>
              <w:t>C;</w:t>
            </w:r>
            <w:r w:rsidRPr="00DC6956">
              <w:rPr>
                <w:rFonts w:ascii="Calibri" w:hAnsi="Calibri" w:cs="Calibri"/>
                <w:sz w:val="24"/>
                <w:szCs w:val="24"/>
                <w:highlight w:val="yellow"/>
              </w:rPr>
              <w:t>G</w:t>
            </w:r>
            <w:r w:rsidRPr="008818B9">
              <w:rPr>
                <w:rFonts w:ascii="Calibri" w:hAnsi="Calibri" w:cs="Calibri"/>
                <w:sz w:val="24"/>
                <w:szCs w:val="24"/>
                <w:highlight w:val="yellow"/>
              </w:rPr>
              <w:t>;L</w:t>
            </w:r>
          </w:p>
          <w:p w14:paraId="2E5252EE" w14:textId="77777777" w:rsidR="009F080E" w:rsidRDefault="009F080E" w:rsidP="009F08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Salat</w:t>
            </w:r>
          </w:p>
          <w:p w14:paraId="397E3EA6" w14:textId="5FD3679F" w:rsidR="009F080E" w:rsidRPr="009F080E" w:rsidRDefault="009F080E" w:rsidP="009F08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rmatvorlage6"/>
                <w:rFonts w:cs="Calibri"/>
                <w:sz w:val="24"/>
                <w:szCs w:val="24"/>
              </w:rPr>
              <w:t>Obst</w:t>
            </w:r>
          </w:p>
        </w:tc>
      </w:tr>
      <w:tr w:rsidR="009F080E" w:rsidRPr="00611D77" w14:paraId="213EF590" w14:textId="77777777" w:rsidTr="00A14C2F">
        <w:trPr>
          <w:trHeight w:val="1757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2BD196E8" w14:textId="77777777" w:rsidR="009F080E" w:rsidRPr="002479D2" w:rsidRDefault="009F080E" w:rsidP="009F080E">
            <w:pPr>
              <w:rPr>
                <w:b/>
                <w:bCs/>
                <w:color w:val="FFFFFF" w:themeColor="background1"/>
              </w:rPr>
            </w:pPr>
            <w:r w:rsidRPr="002479D2">
              <w:rPr>
                <w:b/>
                <w:bCs/>
                <w:color w:val="FFFFFF" w:themeColor="background1"/>
              </w:rPr>
              <w:t>Fr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29715AE" w14:textId="6FCB0678" w:rsidR="009F080E" w:rsidRPr="00A56C68" w:rsidRDefault="009F080E" w:rsidP="009F0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8B5F19F" w14:textId="5E3D469E" w:rsidR="009F080E" w:rsidRPr="00B04F04" w:rsidRDefault="009F080E" w:rsidP="009F080E">
            <w:pPr>
              <w:jc w:val="center"/>
              <w:rPr>
                <w:rStyle w:val="Formatvorlage6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B5A6345" w14:textId="10A648AA" w:rsidR="009F080E" w:rsidRPr="00566F3E" w:rsidRDefault="009F080E" w:rsidP="00A42640">
            <w:pPr>
              <w:jc w:val="center"/>
              <w:rPr>
                <w:rStyle w:val="Formatvorlage6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A9069FD" w14:textId="027A9B99" w:rsidR="009F080E" w:rsidRPr="00566F3E" w:rsidRDefault="009F080E" w:rsidP="00A42640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2DC69541" w14:textId="2F05E76A" w:rsidR="000F064B" w:rsidRDefault="000F064B" w:rsidP="00D55420">
      <w:pPr>
        <w:jc w:val="both"/>
        <w:rPr>
          <w:b/>
          <w:bCs/>
          <w:sz w:val="24"/>
          <w:szCs w:val="24"/>
        </w:rPr>
      </w:pPr>
    </w:p>
    <w:p w14:paraId="40AE9DAF" w14:textId="3C6B34B3" w:rsidR="00DE5411" w:rsidRDefault="00DE5411" w:rsidP="002D18BE">
      <w:pPr>
        <w:ind w:left="-284" w:firstLine="142"/>
        <w:jc w:val="both"/>
        <w:rPr>
          <w:i/>
          <w:iCs/>
          <w:sz w:val="20"/>
          <w:szCs w:val="20"/>
        </w:rPr>
      </w:pPr>
      <w:r w:rsidRPr="002479D2">
        <w:rPr>
          <w:i/>
          <w:iCs/>
          <w:sz w:val="20"/>
          <w:szCs w:val="20"/>
        </w:rPr>
        <w:t>Kurzfristige Änderungen sind manchmal nicht zu vermeiden - wir bitten um Verständnis</w:t>
      </w:r>
      <w:r w:rsidR="00D2120E">
        <w:rPr>
          <w:i/>
          <w:iCs/>
          <w:sz w:val="20"/>
          <w:szCs w:val="20"/>
        </w:rPr>
        <w:t>.</w:t>
      </w:r>
    </w:p>
    <w:p w14:paraId="49E849AE" w14:textId="4C3B1B4C" w:rsidR="000D62AA" w:rsidRDefault="000D62AA" w:rsidP="009F080E">
      <w:pPr>
        <w:ind w:left="-284" w:firstLine="14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Herkunftskennzeichnung: Milchprodukte,Rindfleisch,Geflügel,Kalbfleisch,Schweinefleisch,Eier -ÖSTERREICH</w:t>
      </w:r>
    </w:p>
    <w:p w14:paraId="171B73C6" w14:textId="0AC47ABF" w:rsidR="00D50EF4" w:rsidRPr="00D50EF4" w:rsidRDefault="00D50EF4" w:rsidP="00D50EF4">
      <w:pPr>
        <w:rPr>
          <w:sz w:val="20"/>
          <w:szCs w:val="20"/>
        </w:rPr>
      </w:pPr>
    </w:p>
    <w:sectPr w:rsidR="00D50EF4" w:rsidRPr="00D50EF4" w:rsidSect="008A4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416" w:bottom="567" w:left="1276" w:header="164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D3873" w14:textId="77777777" w:rsidR="0017679C" w:rsidRDefault="0017679C" w:rsidP="00BF027E">
      <w:pPr>
        <w:spacing w:line="240" w:lineRule="auto"/>
      </w:pPr>
      <w:r>
        <w:separator/>
      </w:r>
    </w:p>
  </w:endnote>
  <w:endnote w:type="continuationSeparator" w:id="0">
    <w:p w14:paraId="17F9A501" w14:textId="77777777" w:rsidR="0017679C" w:rsidRDefault="0017679C" w:rsidP="00BF0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umanst521 Lt BT">
    <w:altName w:val="Arial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E055" w14:textId="77777777" w:rsidR="00DD6B51" w:rsidRDefault="00DD6B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76D8" w14:textId="7B804970" w:rsidR="00F82827" w:rsidRDefault="00D50EF4" w:rsidP="00F82827">
    <w:pPr>
      <w:pStyle w:val="Fuzeile"/>
      <w:tabs>
        <w:tab w:val="clear" w:pos="4536"/>
        <w:tab w:val="clear" w:pos="9072"/>
        <w:tab w:val="left" w:pos="7107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625B574B" wp14:editId="0FDDB901">
          <wp:simplePos x="0" y="0"/>
          <wp:positionH relativeFrom="column">
            <wp:posOffset>-651510</wp:posOffset>
          </wp:positionH>
          <wp:positionV relativeFrom="paragraph">
            <wp:posOffset>12569</wp:posOffset>
          </wp:positionV>
          <wp:extent cx="2821940" cy="808990"/>
          <wp:effectExtent l="0" t="0" r="0" b="0"/>
          <wp:wrapNone/>
          <wp:docPr id="712157566" name="Grafik 3" descr="Ein Bild, das Text, Schrift, Logo, Etiket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157566" name="Grafik 3" descr="Ein Bild, das Text, Schrift, Logo, Etiket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98B77E4" wp14:editId="3C373A79">
          <wp:simplePos x="0" y="0"/>
          <wp:positionH relativeFrom="column">
            <wp:posOffset>2327582</wp:posOffset>
          </wp:positionH>
          <wp:positionV relativeFrom="paragraph">
            <wp:posOffset>18678</wp:posOffset>
          </wp:positionV>
          <wp:extent cx="2856230" cy="924560"/>
          <wp:effectExtent l="0" t="0" r="1270" b="8890"/>
          <wp:wrapNone/>
          <wp:docPr id="20098625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862567" name="Grafik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23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DE66182" wp14:editId="24BF1E9E">
          <wp:simplePos x="0" y="0"/>
          <wp:positionH relativeFrom="column">
            <wp:posOffset>1330084</wp:posOffset>
          </wp:positionH>
          <wp:positionV relativeFrom="paragraph">
            <wp:posOffset>110490</wp:posOffset>
          </wp:positionV>
          <wp:extent cx="5850890" cy="835025"/>
          <wp:effectExtent l="0" t="0" r="0" b="3175"/>
          <wp:wrapNone/>
          <wp:docPr id="13" name="Bild 3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3" descr="Ein Bild, das Text, Schrift, weiß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350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F4762" w14:textId="77777777" w:rsidR="00DD6B51" w:rsidRDefault="00DD6B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0913" w14:textId="77777777" w:rsidR="0017679C" w:rsidRDefault="0017679C" w:rsidP="00BF027E">
      <w:pPr>
        <w:spacing w:line="240" w:lineRule="auto"/>
      </w:pPr>
      <w:r>
        <w:separator/>
      </w:r>
    </w:p>
  </w:footnote>
  <w:footnote w:type="continuationSeparator" w:id="0">
    <w:p w14:paraId="5B12736B" w14:textId="77777777" w:rsidR="0017679C" w:rsidRDefault="0017679C" w:rsidP="00BF0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C7C9" w14:textId="77777777" w:rsidR="00DD6B51" w:rsidRDefault="00DD6B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45B5" w14:textId="10109F6D" w:rsidR="00BF027E" w:rsidRPr="00617775" w:rsidRDefault="000F064B" w:rsidP="00617775">
    <w:pPr>
      <w:pStyle w:val="Kopfzeile"/>
    </w:pPr>
    <w:r>
      <w:rPr>
        <w:rFonts w:ascii="Arial" w:eastAsia="Times New Roman" w:hAnsi="Arial" w:cs="Arial"/>
        <w:b/>
        <w:bCs/>
        <w:noProof/>
        <w:sz w:val="20"/>
        <w:szCs w:val="20"/>
        <w:lang w:eastAsia="de-AT"/>
      </w:rPr>
      <w:drawing>
        <wp:anchor distT="0" distB="0" distL="114300" distR="114300" simplePos="0" relativeHeight="251660288" behindDoc="1" locked="0" layoutInCell="1" allowOverlap="1" wp14:anchorId="5AFE3B5B" wp14:editId="63EB4361">
          <wp:simplePos x="0" y="0"/>
          <wp:positionH relativeFrom="column">
            <wp:posOffset>-579755</wp:posOffset>
          </wp:positionH>
          <wp:positionV relativeFrom="paragraph">
            <wp:posOffset>-1035050</wp:posOffset>
          </wp:positionV>
          <wp:extent cx="7610041" cy="1086272"/>
          <wp:effectExtent l="0" t="0" r="0" b="6350"/>
          <wp:wrapNone/>
          <wp:docPr id="3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O-D18005_Briefpapier_02_Dru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041" cy="10862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CC4">
      <w:rPr>
        <w:rFonts w:ascii="Arial Black" w:hAnsi="Arial Black" w:cs="Arial"/>
        <w:bCs/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CA6433" wp14:editId="24DB92E5">
              <wp:simplePos x="0" y="0"/>
              <wp:positionH relativeFrom="column">
                <wp:posOffset>-361950</wp:posOffset>
              </wp:positionH>
              <wp:positionV relativeFrom="paragraph">
                <wp:posOffset>-753110</wp:posOffset>
              </wp:positionV>
              <wp:extent cx="3016250" cy="962025"/>
              <wp:effectExtent l="0" t="0" r="0" b="952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625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C1568" w14:textId="77777777" w:rsidR="00737CC4" w:rsidRPr="001C0948" w:rsidRDefault="00737CC4" w:rsidP="00737CC4">
                          <w:pPr>
                            <w:ind w:left="-510"/>
                            <w:rPr>
                              <w:rFonts w:ascii="Arial Black" w:eastAsia="Times New Roman" w:hAnsi="Arial Black" w:cs="Arial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1C0948">
                            <w:rPr>
                              <w:rFonts w:ascii="Arial Black" w:eastAsia="Times New Roman" w:hAnsi="Arial Black" w:cs="Arial"/>
                              <w:bCs/>
                              <w:color w:val="000000"/>
                              <w:sz w:val="18"/>
                              <w:szCs w:val="18"/>
                            </w:rPr>
                            <w:t>Hans Wallisch Haus</w:t>
                          </w:r>
                        </w:p>
                        <w:p w14:paraId="1C8E344A" w14:textId="77777777" w:rsidR="00737CC4" w:rsidRPr="001C0948" w:rsidRDefault="00737CC4" w:rsidP="00737CC4">
                          <w:pPr>
                            <w:spacing w:line="240" w:lineRule="auto"/>
                            <w:ind w:left="-504"/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1C0948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  <w:t>Osternbergerstraße 57</w:t>
                          </w:r>
                        </w:p>
                        <w:p w14:paraId="1678B7F4" w14:textId="77777777" w:rsidR="00737CC4" w:rsidRPr="001C0948" w:rsidRDefault="00737CC4" w:rsidP="00737CC4">
                          <w:pPr>
                            <w:tabs>
                              <w:tab w:val="left" w:pos="7347"/>
                            </w:tabs>
                            <w:spacing w:line="240" w:lineRule="auto"/>
                            <w:ind w:left="-504"/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1C0948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  <w:t>5280 Braunau am Inn</w:t>
                          </w:r>
                        </w:p>
                        <w:p w14:paraId="209E705B" w14:textId="77777777" w:rsidR="00DD6B51" w:rsidRPr="001C0948" w:rsidRDefault="00DD6B51" w:rsidP="00DD6B51">
                          <w:pPr>
                            <w:spacing w:line="240" w:lineRule="auto"/>
                            <w:ind w:left="-504"/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1C0948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  <w:t>+43 (0) 7722 63136</w:t>
                          </w: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  <w:t>-16</w:t>
                          </w:r>
                        </w:p>
                        <w:p w14:paraId="794912BF" w14:textId="77777777" w:rsidR="00DD6B51" w:rsidRPr="001C0948" w:rsidRDefault="00DD6B51" w:rsidP="00DD6B51">
                          <w:pPr>
                            <w:spacing w:line="240" w:lineRule="auto"/>
                            <w:ind w:left="-504"/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  <w:t>kueche-braunau</w:t>
                          </w:r>
                          <w:r w:rsidRPr="001C0948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  <w:t>@ooe-heimbauverein.at</w:t>
                          </w:r>
                        </w:p>
                        <w:p w14:paraId="3ABC9D5A" w14:textId="77777777" w:rsidR="00737CC4" w:rsidRPr="00D8732E" w:rsidRDefault="00737CC4" w:rsidP="00737CC4">
                          <w:pPr>
                            <w:spacing w:line="240" w:lineRule="auto"/>
                            <w:ind w:left="-504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0" tIns="54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A643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28.5pt;margin-top:-59.3pt;width:237.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" filled="f" stroked="f">
              <v:textbox inset="10mm,1.5mm">
                <w:txbxContent>
                  <w:p w14:paraId="7ABC1568" w14:textId="77777777" w:rsidR="00737CC4" w:rsidRPr="001C0948" w:rsidRDefault="00737CC4" w:rsidP="00737CC4">
                    <w:pPr>
                      <w:ind w:left="-510"/>
                      <w:rPr>
                        <w:rFonts w:ascii="Arial Black" w:eastAsia="Times New Roman" w:hAnsi="Arial Black" w:cs="Arial"/>
                        <w:bCs/>
                        <w:color w:val="000000"/>
                        <w:sz w:val="18"/>
                        <w:szCs w:val="18"/>
                      </w:rPr>
                    </w:pPr>
                    <w:r w:rsidRPr="001C0948">
                      <w:rPr>
                        <w:rFonts w:ascii="Arial Black" w:eastAsia="Times New Roman" w:hAnsi="Arial Black" w:cs="Arial"/>
                        <w:bCs/>
                        <w:color w:val="000000"/>
                        <w:sz w:val="18"/>
                        <w:szCs w:val="18"/>
                      </w:rPr>
                      <w:t>Hans Wallisch Haus</w:t>
                    </w:r>
                  </w:p>
                  <w:p w14:paraId="1C8E344A" w14:textId="77777777" w:rsidR="00737CC4" w:rsidRPr="001C0948" w:rsidRDefault="00737CC4" w:rsidP="00737CC4">
                    <w:pPr>
                      <w:spacing w:line="240" w:lineRule="auto"/>
                      <w:ind w:left="-504"/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</w:pPr>
                    <w:r w:rsidRPr="001C094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  <w:t>Osternbergerstraße 57</w:t>
                    </w:r>
                  </w:p>
                  <w:p w14:paraId="1678B7F4" w14:textId="77777777" w:rsidR="00737CC4" w:rsidRPr="001C0948" w:rsidRDefault="00737CC4" w:rsidP="00737CC4">
                    <w:pPr>
                      <w:tabs>
                        <w:tab w:val="left" w:pos="7347"/>
                      </w:tabs>
                      <w:spacing w:line="240" w:lineRule="auto"/>
                      <w:ind w:left="-504"/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</w:pPr>
                    <w:r w:rsidRPr="001C094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  <w:t>5280 Braunau am Inn</w:t>
                    </w:r>
                  </w:p>
                  <w:p w14:paraId="209E705B" w14:textId="77777777" w:rsidR="00DD6B51" w:rsidRPr="001C0948" w:rsidRDefault="00DD6B51" w:rsidP="00DD6B51">
                    <w:pPr>
                      <w:spacing w:line="240" w:lineRule="auto"/>
                      <w:ind w:left="-504"/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</w:pPr>
                    <w:r w:rsidRPr="001C094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  <w:t>+43 (0) 7722 63136</w:t>
                    </w:r>
                    <w:r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  <w:t>-16</w:t>
                    </w:r>
                  </w:p>
                  <w:p w14:paraId="794912BF" w14:textId="77777777" w:rsidR="00DD6B51" w:rsidRPr="001C0948" w:rsidRDefault="00DD6B51" w:rsidP="00DD6B51">
                    <w:pPr>
                      <w:spacing w:line="240" w:lineRule="auto"/>
                      <w:ind w:left="-504"/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  <w:t>kueche-braunau</w:t>
                    </w:r>
                    <w:r w:rsidRPr="001C094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  <w:t>@ooe-heimbauverein.at</w:t>
                    </w:r>
                  </w:p>
                  <w:p w14:paraId="3ABC9D5A" w14:textId="77777777" w:rsidR="00737CC4" w:rsidRPr="00D8732E" w:rsidRDefault="00737CC4" w:rsidP="00737CC4">
                    <w:pPr>
                      <w:spacing w:line="240" w:lineRule="auto"/>
                      <w:ind w:left="-504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0F60" w14:textId="77777777" w:rsidR="00DD6B51" w:rsidRDefault="00DD6B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548DB"/>
    <w:multiLevelType w:val="multilevel"/>
    <w:tmpl w:val="B6B02310"/>
    <w:lvl w:ilvl="0">
      <w:start w:val="1"/>
      <w:numFmt w:val="decimal"/>
      <w:pStyle w:val="TSGliederung1"/>
      <w:lvlText w:val="%1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pStyle w:val="TSGliederung2"/>
      <w:lvlText w:val="%1.%2"/>
      <w:lvlJc w:val="left"/>
      <w:pPr>
        <w:ind w:left="1135" w:hanging="851"/>
      </w:pPr>
      <w:rPr>
        <w:rFonts w:hint="default"/>
      </w:rPr>
    </w:lvl>
    <w:lvl w:ilvl="2">
      <w:start w:val="1"/>
      <w:numFmt w:val="decimal"/>
      <w:pStyle w:val="TSGliederung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" w15:restartNumberingAfterBreak="0">
    <w:nsid w:val="73106BEE"/>
    <w:multiLevelType w:val="hybridMultilevel"/>
    <w:tmpl w:val="D932F85A"/>
    <w:lvl w:ilvl="0" w:tplc="462EA846">
      <w:start w:val="1"/>
      <w:numFmt w:val="bullet"/>
      <w:pStyle w:val="TSAufzhlung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9A8A52">
      <w:start w:val="1"/>
      <w:numFmt w:val="bullet"/>
      <w:pStyle w:val="TSAufzhlu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8981198">
    <w:abstractNumId w:val="1"/>
  </w:num>
  <w:num w:numId="2" w16cid:durableId="1235240772">
    <w:abstractNumId w:val="0"/>
  </w:num>
  <w:num w:numId="3" w16cid:durableId="1001857509">
    <w:abstractNumId w:val="0"/>
  </w:num>
  <w:num w:numId="4" w16cid:durableId="1506826310">
    <w:abstractNumId w:val="0"/>
  </w:num>
  <w:num w:numId="5" w16cid:durableId="1096484067">
    <w:abstractNumId w:val="1"/>
  </w:num>
  <w:num w:numId="6" w16cid:durableId="631328054">
    <w:abstractNumId w:val="1"/>
  </w:num>
  <w:num w:numId="7" w16cid:durableId="1692294814">
    <w:abstractNumId w:val="0"/>
  </w:num>
  <w:num w:numId="8" w16cid:durableId="70546929">
    <w:abstractNumId w:val="0"/>
  </w:num>
  <w:num w:numId="9" w16cid:durableId="909342378">
    <w:abstractNumId w:val="0"/>
  </w:num>
  <w:num w:numId="10" w16cid:durableId="76835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attachedTemplate r:id="rId1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53"/>
    <w:rsid w:val="000059CC"/>
    <w:rsid w:val="0000737D"/>
    <w:rsid w:val="00012A79"/>
    <w:rsid w:val="00015DBD"/>
    <w:rsid w:val="00022953"/>
    <w:rsid w:val="00023311"/>
    <w:rsid w:val="00030DD3"/>
    <w:rsid w:val="00034665"/>
    <w:rsid w:val="00050A84"/>
    <w:rsid w:val="000755E7"/>
    <w:rsid w:val="00087ACE"/>
    <w:rsid w:val="000911B2"/>
    <w:rsid w:val="00094E1B"/>
    <w:rsid w:val="00094E2E"/>
    <w:rsid w:val="00095F2F"/>
    <w:rsid w:val="0009621C"/>
    <w:rsid w:val="000A1A01"/>
    <w:rsid w:val="000B28EE"/>
    <w:rsid w:val="000B6BCD"/>
    <w:rsid w:val="000C4053"/>
    <w:rsid w:val="000C7AEE"/>
    <w:rsid w:val="000D25B3"/>
    <w:rsid w:val="000D40D5"/>
    <w:rsid w:val="000D62AA"/>
    <w:rsid w:val="000E500D"/>
    <w:rsid w:val="000F064B"/>
    <w:rsid w:val="001138A8"/>
    <w:rsid w:val="00125181"/>
    <w:rsid w:val="00131903"/>
    <w:rsid w:val="001449E5"/>
    <w:rsid w:val="0016762E"/>
    <w:rsid w:val="0017679C"/>
    <w:rsid w:val="00182B94"/>
    <w:rsid w:val="001A3F0B"/>
    <w:rsid w:val="001A44C9"/>
    <w:rsid w:val="001B0952"/>
    <w:rsid w:val="001B42A5"/>
    <w:rsid w:val="001B43C6"/>
    <w:rsid w:val="001C694E"/>
    <w:rsid w:val="001D1AF3"/>
    <w:rsid w:val="001D2D75"/>
    <w:rsid w:val="001D323A"/>
    <w:rsid w:val="001D498D"/>
    <w:rsid w:val="001D5728"/>
    <w:rsid w:val="001E2051"/>
    <w:rsid w:val="001E7B1C"/>
    <w:rsid w:val="001F272D"/>
    <w:rsid w:val="001F72C3"/>
    <w:rsid w:val="002137A5"/>
    <w:rsid w:val="00216196"/>
    <w:rsid w:val="002200E8"/>
    <w:rsid w:val="00220275"/>
    <w:rsid w:val="00222E08"/>
    <w:rsid w:val="00223A3D"/>
    <w:rsid w:val="00236115"/>
    <w:rsid w:val="00243851"/>
    <w:rsid w:val="00245DD0"/>
    <w:rsid w:val="00247560"/>
    <w:rsid w:val="002479D2"/>
    <w:rsid w:val="002579CF"/>
    <w:rsid w:val="002608E0"/>
    <w:rsid w:val="002635DD"/>
    <w:rsid w:val="00281FAF"/>
    <w:rsid w:val="00283A04"/>
    <w:rsid w:val="00284AD9"/>
    <w:rsid w:val="002A0B0E"/>
    <w:rsid w:val="002B10CE"/>
    <w:rsid w:val="002C7052"/>
    <w:rsid w:val="002D0940"/>
    <w:rsid w:val="002D170A"/>
    <w:rsid w:val="002D18BE"/>
    <w:rsid w:val="002D6068"/>
    <w:rsid w:val="002E42C7"/>
    <w:rsid w:val="002F0F13"/>
    <w:rsid w:val="0030122D"/>
    <w:rsid w:val="003034F1"/>
    <w:rsid w:val="00311F24"/>
    <w:rsid w:val="00321422"/>
    <w:rsid w:val="00326734"/>
    <w:rsid w:val="00327506"/>
    <w:rsid w:val="0034207D"/>
    <w:rsid w:val="00342A33"/>
    <w:rsid w:val="0034518D"/>
    <w:rsid w:val="003455E1"/>
    <w:rsid w:val="00347503"/>
    <w:rsid w:val="00353914"/>
    <w:rsid w:val="00353AEA"/>
    <w:rsid w:val="00354438"/>
    <w:rsid w:val="00356A85"/>
    <w:rsid w:val="00360135"/>
    <w:rsid w:val="003627C1"/>
    <w:rsid w:val="00370D35"/>
    <w:rsid w:val="00380351"/>
    <w:rsid w:val="00383C84"/>
    <w:rsid w:val="003A0421"/>
    <w:rsid w:val="003A20A7"/>
    <w:rsid w:val="003A6F10"/>
    <w:rsid w:val="003B5C6B"/>
    <w:rsid w:val="003B6612"/>
    <w:rsid w:val="003C3C78"/>
    <w:rsid w:val="00400FF7"/>
    <w:rsid w:val="00420E84"/>
    <w:rsid w:val="0043286E"/>
    <w:rsid w:val="00434866"/>
    <w:rsid w:val="00440E08"/>
    <w:rsid w:val="00445EE6"/>
    <w:rsid w:val="00447759"/>
    <w:rsid w:val="0045227D"/>
    <w:rsid w:val="00453698"/>
    <w:rsid w:val="004645D2"/>
    <w:rsid w:val="00480A0C"/>
    <w:rsid w:val="00483D3B"/>
    <w:rsid w:val="00484EC1"/>
    <w:rsid w:val="00485F64"/>
    <w:rsid w:val="00487034"/>
    <w:rsid w:val="00487E5F"/>
    <w:rsid w:val="004A2A98"/>
    <w:rsid w:val="004A64B2"/>
    <w:rsid w:val="004B6858"/>
    <w:rsid w:val="004D10FD"/>
    <w:rsid w:val="004D155F"/>
    <w:rsid w:val="004D240B"/>
    <w:rsid w:val="004D4634"/>
    <w:rsid w:val="004D4AB6"/>
    <w:rsid w:val="004D684C"/>
    <w:rsid w:val="004E4BD4"/>
    <w:rsid w:val="004E5F5C"/>
    <w:rsid w:val="004E6D13"/>
    <w:rsid w:val="004F0827"/>
    <w:rsid w:val="004F18E4"/>
    <w:rsid w:val="004F35DC"/>
    <w:rsid w:val="004F6597"/>
    <w:rsid w:val="00501AE7"/>
    <w:rsid w:val="00505705"/>
    <w:rsid w:val="005065C0"/>
    <w:rsid w:val="0051114E"/>
    <w:rsid w:val="0051322B"/>
    <w:rsid w:val="00513743"/>
    <w:rsid w:val="00515C4B"/>
    <w:rsid w:val="00522780"/>
    <w:rsid w:val="0053282F"/>
    <w:rsid w:val="00551084"/>
    <w:rsid w:val="00562316"/>
    <w:rsid w:val="005640A1"/>
    <w:rsid w:val="00566F3E"/>
    <w:rsid w:val="00572425"/>
    <w:rsid w:val="00572AA2"/>
    <w:rsid w:val="0057429A"/>
    <w:rsid w:val="00575021"/>
    <w:rsid w:val="005A4BCB"/>
    <w:rsid w:val="005A77BD"/>
    <w:rsid w:val="005B70CB"/>
    <w:rsid w:val="005C6F75"/>
    <w:rsid w:val="005E262F"/>
    <w:rsid w:val="005F6CAC"/>
    <w:rsid w:val="00607028"/>
    <w:rsid w:val="00611D77"/>
    <w:rsid w:val="00612025"/>
    <w:rsid w:val="00617775"/>
    <w:rsid w:val="00622D64"/>
    <w:rsid w:val="00632A5C"/>
    <w:rsid w:val="00640F97"/>
    <w:rsid w:val="00642E84"/>
    <w:rsid w:val="00643C49"/>
    <w:rsid w:val="006542E5"/>
    <w:rsid w:val="00654EAB"/>
    <w:rsid w:val="00664F2B"/>
    <w:rsid w:val="00665D89"/>
    <w:rsid w:val="00670B3A"/>
    <w:rsid w:val="006747B2"/>
    <w:rsid w:val="00674A97"/>
    <w:rsid w:val="0069221E"/>
    <w:rsid w:val="00694DDA"/>
    <w:rsid w:val="006C609B"/>
    <w:rsid w:val="006D2C3C"/>
    <w:rsid w:val="006D4CB6"/>
    <w:rsid w:val="006E1E8B"/>
    <w:rsid w:val="006E7583"/>
    <w:rsid w:val="006F1BE0"/>
    <w:rsid w:val="006F52F4"/>
    <w:rsid w:val="006F6CBB"/>
    <w:rsid w:val="00705116"/>
    <w:rsid w:val="0070574F"/>
    <w:rsid w:val="00717514"/>
    <w:rsid w:val="00726E01"/>
    <w:rsid w:val="00726E84"/>
    <w:rsid w:val="007368CB"/>
    <w:rsid w:val="00737CC4"/>
    <w:rsid w:val="00742895"/>
    <w:rsid w:val="00747DCD"/>
    <w:rsid w:val="00752ED3"/>
    <w:rsid w:val="00754750"/>
    <w:rsid w:val="007621EA"/>
    <w:rsid w:val="007812F9"/>
    <w:rsid w:val="00786C37"/>
    <w:rsid w:val="00787615"/>
    <w:rsid w:val="007A2979"/>
    <w:rsid w:val="007A4BC5"/>
    <w:rsid w:val="007B0B9B"/>
    <w:rsid w:val="007B448D"/>
    <w:rsid w:val="007B5676"/>
    <w:rsid w:val="007C33AE"/>
    <w:rsid w:val="007D2FD6"/>
    <w:rsid w:val="007D3B40"/>
    <w:rsid w:val="007E60BB"/>
    <w:rsid w:val="007F6AEB"/>
    <w:rsid w:val="00800489"/>
    <w:rsid w:val="008104CE"/>
    <w:rsid w:val="00811387"/>
    <w:rsid w:val="00817ADE"/>
    <w:rsid w:val="00821195"/>
    <w:rsid w:val="00830172"/>
    <w:rsid w:val="00837B49"/>
    <w:rsid w:val="00845A74"/>
    <w:rsid w:val="00846540"/>
    <w:rsid w:val="008633C8"/>
    <w:rsid w:val="008649FD"/>
    <w:rsid w:val="0087101E"/>
    <w:rsid w:val="0087455D"/>
    <w:rsid w:val="00876C42"/>
    <w:rsid w:val="00891472"/>
    <w:rsid w:val="008A0ABB"/>
    <w:rsid w:val="008A42A3"/>
    <w:rsid w:val="008C15AF"/>
    <w:rsid w:val="008D4117"/>
    <w:rsid w:val="008E42DE"/>
    <w:rsid w:val="008E77C1"/>
    <w:rsid w:val="008F04DB"/>
    <w:rsid w:val="008F0F48"/>
    <w:rsid w:val="008F40D3"/>
    <w:rsid w:val="00907AFA"/>
    <w:rsid w:val="00912A0E"/>
    <w:rsid w:val="00914C96"/>
    <w:rsid w:val="00915E80"/>
    <w:rsid w:val="00915EAE"/>
    <w:rsid w:val="009265CF"/>
    <w:rsid w:val="00936445"/>
    <w:rsid w:val="0094253B"/>
    <w:rsid w:val="00954AC1"/>
    <w:rsid w:val="009713EB"/>
    <w:rsid w:val="00977776"/>
    <w:rsid w:val="00994826"/>
    <w:rsid w:val="00994B8B"/>
    <w:rsid w:val="009A62A1"/>
    <w:rsid w:val="009B349D"/>
    <w:rsid w:val="009B6B12"/>
    <w:rsid w:val="009B790F"/>
    <w:rsid w:val="009D520A"/>
    <w:rsid w:val="009D6ED4"/>
    <w:rsid w:val="009D7859"/>
    <w:rsid w:val="009E3E9A"/>
    <w:rsid w:val="009E55C5"/>
    <w:rsid w:val="009F080E"/>
    <w:rsid w:val="00A0371F"/>
    <w:rsid w:val="00A04E9E"/>
    <w:rsid w:val="00A14C2F"/>
    <w:rsid w:val="00A15EAB"/>
    <w:rsid w:val="00A20416"/>
    <w:rsid w:val="00A234E6"/>
    <w:rsid w:val="00A31C20"/>
    <w:rsid w:val="00A36753"/>
    <w:rsid w:val="00A42640"/>
    <w:rsid w:val="00A430F6"/>
    <w:rsid w:val="00A45450"/>
    <w:rsid w:val="00A56D31"/>
    <w:rsid w:val="00A66CDF"/>
    <w:rsid w:val="00A672B1"/>
    <w:rsid w:val="00A70716"/>
    <w:rsid w:val="00A81AA6"/>
    <w:rsid w:val="00A84F74"/>
    <w:rsid w:val="00A8759E"/>
    <w:rsid w:val="00A92BD2"/>
    <w:rsid w:val="00AA2838"/>
    <w:rsid w:val="00AA73CE"/>
    <w:rsid w:val="00AC197F"/>
    <w:rsid w:val="00AC296F"/>
    <w:rsid w:val="00AC2F00"/>
    <w:rsid w:val="00AD2D23"/>
    <w:rsid w:val="00AD67B6"/>
    <w:rsid w:val="00AE040E"/>
    <w:rsid w:val="00AE4D40"/>
    <w:rsid w:val="00B04F04"/>
    <w:rsid w:val="00B141D4"/>
    <w:rsid w:val="00B21367"/>
    <w:rsid w:val="00B4019A"/>
    <w:rsid w:val="00B43AF2"/>
    <w:rsid w:val="00B4529F"/>
    <w:rsid w:val="00B4613B"/>
    <w:rsid w:val="00B51ADA"/>
    <w:rsid w:val="00B527A4"/>
    <w:rsid w:val="00B56836"/>
    <w:rsid w:val="00B56DA6"/>
    <w:rsid w:val="00B63F45"/>
    <w:rsid w:val="00B76D12"/>
    <w:rsid w:val="00BA19CF"/>
    <w:rsid w:val="00BB2D79"/>
    <w:rsid w:val="00BB336B"/>
    <w:rsid w:val="00BB4B19"/>
    <w:rsid w:val="00BB62CD"/>
    <w:rsid w:val="00BC2B12"/>
    <w:rsid w:val="00BC6444"/>
    <w:rsid w:val="00BD794E"/>
    <w:rsid w:val="00BE0A35"/>
    <w:rsid w:val="00BE0BF7"/>
    <w:rsid w:val="00BF027E"/>
    <w:rsid w:val="00BF69C3"/>
    <w:rsid w:val="00C010DF"/>
    <w:rsid w:val="00C12482"/>
    <w:rsid w:val="00C20161"/>
    <w:rsid w:val="00C35FBB"/>
    <w:rsid w:val="00C4244A"/>
    <w:rsid w:val="00C43200"/>
    <w:rsid w:val="00C47A85"/>
    <w:rsid w:val="00C5124C"/>
    <w:rsid w:val="00C73632"/>
    <w:rsid w:val="00C773DA"/>
    <w:rsid w:val="00C811BE"/>
    <w:rsid w:val="00C94CF3"/>
    <w:rsid w:val="00CA28E5"/>
    <w:rsid w:val="00CB29C3"/>
    <w:rsid w:val="00CB4B88"/>
    <w:rsid w:val="00CE180D"/>
    <w:rsid w:val="00CE1C64"/>
    <w:rsid w:val="00CE753E"/>
    <w:rsid w:val="00D16DCB"/>
    <w:rsid w:val="00D2120E"/>
    <w:rsid w:val="00D26DD9"/>
    <w:rsid w:val="00D31210"/>
    <w:rsid w:val="00D33AC7"/>
    <w:rsid w:val="00D42209"/>
    <w:rsid w:val="00D5088C"/>
    <w:rsid w:val="00D50EF4"/>
    <w:rsid w:val="00D53FB4"/>
    <w:rsid w:val="00D54D69"/>
    <w:rsid w:val="00D55420"/>
    <w:rsid w:val="00D56B3A"/>
    <w:rsid w:val="00D81E71"/>
    <w:rsid w:val="00D84263"/>
    <w:rsid w:val="00D84B11"/>
    <w:rsid w:val="00D86944"/>
    <w:rsid w:val="00D8732E"/>
    <w:rsid w:val="00DA5DD9"/>
    <w:rsid w:val="00DA609C"/>
    <w:rsid w:val="00DA678A"/>
    <w:rsid w:val="00DA7CC3"/>
    <w:rsid w:val="00DC783D"/>
    <w:rsid w:val="00DD0D10"/>
    <w:rsid w:val="00DD0E8D"/>
    <w:rsid w:val="00DD6B51"/>
    <w:rsid w:val="00DE13AF"/>
    <w:rsid w:val="00DE2E1F"/>
    <w:rsid w:val="00DE5411"/>
    <w:rsid w:val="00E009E1"/>
    <w:rsid w:val="00E05262"/>
    <w:rsid w:val="00E07FD4"/>
    <w:rsid w:val="00E10845"/>
    <w:rsid w:val="00E12A02"/>
    <w:rsid w:val="00E34D1C"/>
    <w:rsid w:val="00E37DB0"/>
    <w:rsid w:val="00E71536"/>
    <w:rsid w:val="00E77476"/>
    <w:rsid w:val="00E82FA2"/>
    <w:rsid w:val="00E839E0"/>
    <w:rsid w:val="00E86816"/>
    <w:rsid w:val="00E9012D"/>
    <w:rsid w:val="00E90902"/>
    <w:rsid w:val="00E93C2F"/>
    <w:rsid w:val="00E96A23"/>
    <w:rsid w:val="00EB3846"/>
    <w:rsid w:val="00EB55B0"/>
    <w:rsid w:val="00EC0C4B"/>
    <w:rsid w:val="00EC1435"/>
    <w:rsid w:val="00EC5DD3"/>
    <w:rsid w:val="00ED2E04"/>
    <w:rsid w:val="00EF6D6A"/>
    <w:rsid w:val="00F1132C"/>
    <w:rsid w:val="00F11D69"/>
    <w:rsid w:val="00F132A6"/>
    <w:rsid w:val="00F14309"/>
    <w:rsid w:val="00F144D7"/>
    <w:rsid w:val="00F14B68"/>
    <w:rsid w:val="00F16799"/>
    <w:rsid w:val="00F203D5"/>
    <w:rsid w:val="00F20D05"/>
    <w:rsid w:val="00F26C97"/>
    <w:rsid w:val="00F26F6B"/>
    <w:rsid w:val="00F4062D"/>
    <w:rsid w:val="00F40DD5"/>
    <w:rsid w:val="00F61CFF"/>
    <w:rsid w:val="00F63FAF"/>
    <w:rsid w:val="00F656A2"/>
    <w:rsid w:val="00F80837"/>
    <w:rsid w:val="00F81E74"/>
    <w:rsid w:val="00F82827"/>
    <w:rsid w:val="00F84B34"/>
    <w:rsid w:val="00F8595E"/>
    <w:rsid w:val="00F904AA"/>
    <w:rsid w:val="00F90523"/>
    <w:rsid w:val="00FA012C"/>
    <w:rsid w:val="00FA790B"/>
    <w:rsid w:val="00FB3549"/>
    <w:rsid w:val="00FC15A5"/>
    <w:rsid w:val="00FD15E1"/>
    <w:rsid w:val="00FF0055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8B4EB5"/>
  <w15:docId w15:val="{22B42154-55A3-414B-AA6B-FAC15FAB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umanst521 Lt BT" w:eastAsiaTheme="minorHAnsi" w:hAnsi="Humanst521 Lt BT" w:cstheme="minorBidi"/>
        <w:sz w:val="22"/>
        <w:szCs w:val="22"/>
        <w:lang w:val="de-AT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7ACE"/>
    <w:pPr>
      <w:ind w:left="0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rsid w:val="00087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1C34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087A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9D989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Sberschrift1">
    <w:name w:val="TS_Überschrift_1"/>
    <w:basedOn w:val="TSGliederung1"/>
    <w:next w:val="Standard"/>
    <w:autoRedefine/>
    <w:qFormat/>
    <w:rsid w:val="00087ACE"/>
    <w:pPr>
      <w:numPr>
        <w:numId w:val="0"/>
      </w:numPr>
    </w:pPr>
    <w:rPr>
      <w:color w:val="174593" w:themeColor="accent2"/>
      <w:sz w:val="32"/>
    </w:rPr>
  </w:style>
  <w:style w:type="paragraph" w:customStyle="1" w:styleId="TSberschrift2">
    <w:name w:val="TS_Überschrift_2"/>
    <w:basedOn w:val="Standard"/>
    <w:next w:val="Standard"/>
    <w:autoRedefine/>
    <w:qFormat/>
    <w:rsid w:val="00087ACE"/>
    <w:pPr>
      <w:spacing w:before="120" w:after="120"/>
    </w:pPr>
    <w:rPr>
      <w:b/>
      <w:sz w:val="26"/>
    </w:rPr>
  </w:style>
  <w:style w:type="paragraph" w:customStyle="1" w:styleId="TSAufzhlung1">
    <w:name w:val="TS_Aufzählung_1"/>
    <w:basedOn w:val="Listenabsatz"/>
    <w:next w:val="Standard"/>
    <w:autoRedefine/>
    <w:qFormat/>
    <w:rsid w:val="00087ACE"/>
    <w:pPr>
      <w:numPr>
        <w:numId w:val="10"/>
      </w:numPr>
      <w:tabs>
        <w:tab w:val="left" w:pos="1134"/>
      </w:tabs>
      <w:spacing w:after="60"/>
      <w:contextualSpacing w:val="0"/>
    </w:pPr>
  </w:style>
  <w:style w:type="paragraph" w:styleId="Listenabsatz">
    <w:name w:val="List Paragraph"/>
    <w:basedOn w:val="Standard"/>
    <w:uiPriority w:val="34"/>
    <w:rsid w:val="00087ACE"/>
    <w:pPr>
      <w:ind w:left="720"/>
      <w:contextualSpacing/>
    </w:pPr>
  </w:style>
  <w:style w:type="paragraph" w:customStyle="1" w:styleId="TSGliederung1">
    <w:name w:val="TS_Gliederung1"/>
    <w:basedOn w:val="berschrift1"/>
    <w:next w:val="Standard"/>
    <w:autoRedefine/>
    <w:qFormat/>
    <w:rsid w:val="00087ACE"/>
    <w:pPr>
      <w:numPr>
        <w:numId w:val="9"/>
      </w:numPr>
      <w:spacing w:before="360" w:after="240"/>
    </w:pPr>
    <w:rPr>
      <w:rFonts w:asciiTheme="minorHAnsi" w:hAnsiTheme="minorHAnsi"/>
      <w:b/>
      <w:bCs/>
      <w:color w:val="A7A9AC" w:themeColor="accent6"/>
      <w:sz w:val="36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7ACE"/>
    <w:rPr>
      <w:rFonts w:asciiTheme="majorHAnsi" w:eastAsiaTheme="majorEastAsia" w:hAnsiTheme="majorHAnsi" w:cstheme="majorBidi"/>
      <w:color w:val="91C345" w:themeColor="accent1" w:themeShade="BF"/>
      <w:sz w:val="32"/>
      <w:szCs w:val="32"/>
    </w:rPr>
  </w:style>
  <w:style w:type="paragraph" w:customStyle="1" w:styleId="TSGliederung2">
    <w:name w:val="TS_Gliederung2"/>
    <w:basedOn w:val="TSGliederung1"/>
    <w:next w:val="Standard"/>
    <w:autoRedefine/>
    <w:qFormat/>
    <w:rsid w:val="00087ACE"/>
    <w:pPr>
      <w:numPr>
        <w:ilvl w:val="1"/>
      </w:numPr>
    </w:pPr>
    <w:rPr>
      <w:spacing w:val="-1"/>
      <w:sz w:val="28"/>
    </w:rPr>
  </w:style>
  <w:style w:type="paragraph" w:customStyle="1" w:styleId="TSGliederung3">
    <w:name w:val="TS_Gliederung3"/>
    <w:basedOn w:val="TSGliederung2"/>
    <w:next w:val="Standard"/>
    <w:autoRedefine/>
    <w:qFormat/>
    <w:rsid w:val="00087ACE"/>
    <w:pPr>
      <w:numPr>
        <w:ilvl w:val="2"/>
      </w:numPr>
      <w:spacing w:before="240" w:after="80" w:line="240" w:lineRule="auto"/>
    </w:pPr>
    <w:rPr>
      <w:color w:val="174593" w:themeColor="accent2"/>
      <w:sz w:val="26"/>
    </w:rPr>
  </w:style>
  <w:style w:type="paragraph" w:customStyle="1" w:styleId="TSAufzhlung2">
    <w:name w:val="TS_Aufzählung_2"/>
    <w:basedOn w:val="TSAufzhlung1"/>
    <w:next w:val="Standard"/>
    <w:autoRedefine/>
    <w:qFormat/>
    <w:rsid w:val="00087ACE"/>
    <w:pPr>
      <w:numPr>
        <w:ilvl w:val="1"/>
      </w:numPr>
      <w:tabs>
        <w:tab w:val="clear" w:pos="1134"/>
        <w:tab w:val="left" w:pos="1276"/>
      </w:tabs>
    </w:pPr>
  </w:style>
  <w:style w:type="paragraph" w:customStyle="1" w:styleId="TSAufzhlung">
    <w:name w:val="TS_Aufzählung"/>
    <w:basedOn w:val="Listenabsatz"/>
    <w:autoRedefine/>
    <w:uiPriority w:val="99"/>
    <w:semiHidden/>
    <w:qFormat/>
    <w:rsid w:val="00087ACE"/>
    <w:pPr>
      <w:tabs>
        <w:tab w:val="left" w:pos="0"/>
      </w:tabs>
      <w:spacing w:after="60" w:line="240" w:lineRule="auto"/>
      <w:contextualSpacing w:val="0"/>
    </w:pPr>
    <w:rPr>
      <w:b/>
      <w:sz w:val="21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7ACE"/>
    <w:rPr>
      <w:rFonts w:asciiTheme="majorHAnsi" w:eastAsiaTheme="majorEastAsia" w:hAnsiTheme="majorHAnsi" w:cstheme="majorBidi"/>
      <w:b/>
      <w:bCs/>
      <w:color w:val="B9D98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BF027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27E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BF027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27E"/>
    <w:rPr>
      <w:rFonts w:asciiTheme="minorHAnsi" w:hAnsiTheme="minorHAnsi"/>
    </w:rPr>
  </w:style>
  <w:style w:type="character" w:styleId="Platzhaltertext">
    <w:name w:val="Placeholder Text"/>
    <w:basedOn w:val="Absatz-Standardschriftart"/>
    <w:uiPriority w:val="99"/>
    <w:semiHidden/>
    <w:rsid w:val="006C60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2A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2A1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07F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F61CFF"/>
    <w:rPr>
      <w:color w:val="525457" w:themeColor="hyperlink"/>
      <w:u w:val="single"/>
    </w:rPr>
  </w:style>
  <w:style w:type="table" w:styleId="Tabellenraster">
    <w:name w:val="Table Grid"/>
    <w:basedOn w:val="NormaleTabelle"/>
    <w:uiPriority w:val="59"/>
    <w:rsid w:val="00DD0E8D"/>
    <w:pPr>
      <w:spacing w:line="240" w:lineRule="auto"/>
      <w:ind w:left="0"/>
    </w:pPr>
    <w:rPr>
      <w:rFonts w:asciiTheme="minorHAnsi" w:eastAsiaTheme="minorEastAsia" w:hAnsiTheme="minorHAnsi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B51ADA"/>
    <w:rPr>
      <w:rFonts w:ascii="Calibri" w:hAnsi="Calibri"/>
      <w:b/>
    </w:rPr>
  </w:style>
  <w:style w:type="character" w:customStyle="1" w:styleId="Formatvorlage2">
    <w:name w:val="Formatvorlage2"/>
    <w:basedOn w:val="Absatz-Standardschriftart"/>
    <w:uiPriority w:val="1"/>
    <w:rsid w:val="00B51ADA"/>
    <w:rPr>
      <w:rFonts w:ascii="Calibri" w:hAnsi="Calibri"/>
      <w:b/>
      <w:sz w:val="40"/>
    </w:rPr>
  </w:style>
  <w:style w:type="character" w:customStyle="1" w:styleId="Formatvorlage3">
    <w:name w:val="Formatvorlage3"/>
    <w:basedOn w:val="Absatz-Standardschriftart"/>
    <w:uiPriority w:val="1"/>
    <w:rsid w:val="00FC15A5"/>
    <w:rPr>
      <w:rFonts w:ascii="Calibri" w:hAnsi="Calibri"/>
      <w:sz w:val="28"/>
    </w:rPr>
  </w:style>
  <w:style w:type="character" w:customStyle="1" w:styleId="Formatvorlage4">
    <w:name w:val="Formatvorlage4"/>
    <w:basedOn w:val="Absatz-Standardschriftart"/>
    <w:uiPriority w:val="1"/>
    <w:rsid w:val="000E500D"/>
    <w:rPr>
      <w:rFonts w:ascii="Calibri" w:hAnsi="Calibri"/>
      <w:sz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79D2"/>
    <w:pPr>
      <w:numPr>
        <w:ilvl w:val="1"/>
      </w:numPr>
      <w:spacing w:after="160"/>
    </w:pPr>
    <w:rPr>
      <w:rFonts w:eastAsiaTheme="minorEastAsia"/>
      <w:color w:val="8D9094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79D2"/>
    <w:rPr>
      <w:rFonts w:asciiTheme="minorHAnsi" w:eastAsiaTheme="minorEastAsia" w:hAnsiTheme="minorHAnsi"/>
      <w:color w:val="8D9094" w:themeColor="text1" w:themeTint="A5"/>
      <w:spacing w:val="15"/>
    </w:rPr>
  </w:style>
  <w:style w:type="character" w:customStyle="1" w:styleId="Formatvorlage5">
    <w:name w:val="Formatvorlage5"/>
    <w:basedOn w:val="Absatz-Standardschriftart"/>
    <w:uiPriority w:val="1"/>
    <w:rsid w:val="00E009E1"/>
    <w:rPr>
      <w:rFonts w:ascii="Calibri" w:hAnsi="Calibri"/>
      <w:sz w:val="22"/>
    </w:rPr>
  </w:style>
  <w:style w:type="character" w:customStyle="1" w:styleId="Formatvorlage6">
    <w:name w:val="Formatvorlage6"/>
    <w:basedOn w:val="Absatz-Standardschriftart"/>
    <w:uiPriority w:val="1"/>
    <w:rsid w:val="00664F2B"/>
    <w:rPr>
      <w:rFonts w:ascii="Calibri" w:hAnsi="Calibri"/>
      <w:sz w:val="28"/>
    </w:rPr>
  </w:style>
  <w:style w:type="character" w:customStyle="1" w:styleId="KW">
    <w:name w:val="KW"/>
    <w:basedOn w:val="Absatz-Standardschriftart"/>
    <w:uiPriority w:val="1"/>
    <w:rsid w:val="00327506"/>
    <w:rPr>
      <w:rFonts w:asciiTheme="majorHAnsi" w:hAnsiTheme="majorHAnsi"/>
      <w:b/>
      <w:sz w:val="48"/>
    </w:rPr>
  </w:style>
  <w:style w:type="character" w:customStyle="1" w:styleId="KWFarbe">
    <w:name w:val="KW_Farbe"/>
    <w:basedOn w:val="Absatz-Standardschriftart"/>
    <w:uiPriority w:val="1"/>
    <w:rsid w:val="00ED2E04"/>
    <w:rPr>
      <w:rFonts w:asciiTheme="majorHAnsi" w:hAnsiTheme="majorHAnsi"/>
      <w:b/>
      <w:color w:val="7030A0"/>
      <w:sz w:val="48"/>
    </w:rPr>
  </w:style>
  <w:style w:type="character" w:customStyle="1" w:styleId="Formatvorlage7">
    <w:name w:val="Formatvorlage7"/>
    <w:basedOn w:val="Absatz-Standardschriftart"/>
    <w:uiPriority w:val="1"/>
    <w:rsid w:val="000F064B"/>
  </w:style>
  <w:style w:type="character" w:customStyle="1" w:styleId="Men">
    <w:name w:val="Menü"/>
    <w:basedOn w:val="Absatz-Standardschriftart"/>
    <w:uiPriority w:val="1"/>
    <w:rsid w:val="00EB55B0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vero\Desktop\Speiseplan_Vorlage\z78a_end\Speiseplan_formati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323D70E8644ECB8BCCBFD126F46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74FA8-43E9-4A15-89B4-9FC2A362CD67}"/>
      </w:docPartPr>
      <w:docPartBody>
        <w:p w:rsidR="00765E11" w:rsidRDefault="00A64D58" w:rsidP="00A64D58">
          <w:pPr>
            <w:pStyle w:val="1D323D70E8644ECB8BCCBFD126F46CE33"/>
          </w:pPr>
          <w:r w:rsidRPr="002479D2">
            <w:rPr>
              <w:rStyle w:val="UntertitelZchn"/>
              <w:color w:val="7030A0"/>
            </w:rPr>
            <w:t>KW eingeben</w:t>
          </w:r>
        </w:p>
      </w:docPartBody>
    </w:docPart>
    <w:docPart>
      <w:docPartPr>
        <w:name w:val="63D38A5C56A04176A45658CE9DD06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BDED3-8E5E-4B4F-9459-FE4C061C921F}"/>
      </w:docPartPr>
      <w:docPartBody>
        <w:p w:rsidR="00846003" w:rsidRDefault="00855C72" w:rsidP="00855C72">
          <w:pPr>
            <w:pStyle w:val="63D38A5C56A04176A45658CE9DD06BF0"/>
          </w:pPr>
          <w:r w:rsidRPr="00876C42">
            <w:rPr>
              <w:rStyle w:val="Platzhaltertext"/>
            </w:rPr>
            <w:t>Zb 07.06.2021</w:t>
          </w:r>
        </w:p>
      </w:docPartBody>
    </w:docPart>
    <w:docPart>
      <w:docPartPr>
        <w:name w:val="434F6B30157E479288E8AC1CCA73E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E9D21-CA5A-4AF5-A86D-FB190A9C35D3}"/>
      </w:docPartPr>
      <w:docPartBody>
        <w:p w:rsidR="00846003" w:rsidRDefault="00855C72" w:rsidP="00855C72">
          <w:pPr>
            <w:pStyle w:val="434F6B30157E479288E8AC1CCA73E213"/>
          </w:pPr>
          <w:r w:rsidRPr="00876C42">
            <w:rPr>
              <w:rStyle w:val="Platzhaltertext"/>
            </w:rPr>
            <w:t>Zb 07.06.2021</w:t>
          </w:r>
        </w:p>
      </w:docPartBody>
    </w:docPart>
    <w:docPart>
      <w:docPartPr>
        <w:name w:val="E30AA6620F71456BB2DFD2478EE50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1849F-9947-4B33-940E-8FE6AB67EDE9}"/>
      </w:docPartPr>
      <w:docPartBody>
        <w:p w:rsidR="00846003" w:rsidRDefault="00855C72" w:rsidP="00855C72">
          <w:pPr>
            <w:pStyle w:val="E30AA6620F71456BB2DFD2478EE5011E"/>
          </w:pPr>
          <w:r w:rsidRPr="00876C42">
            <w:rPr>
              <w:rStyle w:val="Platzhaltertext"/>
            </w:rPr>
            <w:t>Zb 07.06.2021</w:t>
          </w:r>
        </w:p>
      </w:docPartBody>
    </w:docPart>
    <w:docPart>
      <w:docPartPr>
        <w:name w:val="27C8FCB02D7E441F9EDA76DB7CBED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9B6FD-2165-4A7B-92D0-0EE8D7C4688B}"/>
      </w:docPartPr>
      <w:docPartBody>
        <w:p w:rsidR="00846003" w:rsidRDefault="00855C72" w:rsidP="00855C72">
          <w:pPr>
            <w:pStyle w:val="27C8FCB02D7E441F9EDA76DB7CBEDB1B"/>
          </w:pPr>
          <w:r w:rsidRPr="00876C42">
            <w:rPr>
              <w:rStyle w:val="Platzhaltertext"/>
            </w:rPr>
            <w:t>Zb 07.06.2021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umanst521 Lt BT">
    <w:altName w:val="Arial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548DB"/>
    <w:multiLevelType w:val="multilevel"/>
    <w:tmpl w:val="B6B02310"/>
    <w:lvl w:ilvl="0">
      <w:start w:val="1"/>
      <w:numFmt w:val="decimal"/>
      <w:lvlText w:val="%1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" w15:restartNumberingAfterBreak="0">
    <w:nsid w:val="73106BEE"/>
    <w:multiLevelType w:val="hybridMultilevel"/>
    <w:tmpl w:val="D932F85A"/>
    <w:lvl w:ilvl="0" w:tplc="462EA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9A8A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876293">
    <w:abstractNumId w:val="0"/>
  </w:num>
  <w:num w:numId="2" w16cid:durableId="1806660777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C7"/>
    <w:rsid w:val="000109C7"/>
    <w:rsid w:val="000A0828"/>
    <w:rsid w:val="00201373"/>
    <w:rsid w:val="0027257B"/>
    <w:rsid w:val="002A3539"/>
    <w:rsid w:val="003653AC"/>
    <w:rsid w:val="003C3C78"/>
    <w:rsid w:val="003D59DC"/>
    <w:rsid w:val="00456BEE"/>
    <w:rsid w:val="00487287"/>
    <w:rsid w:val="004A7F71"/>
    <w:rsid w:val="00554B29"/>
    <w:rsid w:val="00622D64"/>
    <w:rsid w:val="00670B3A"/>
    <w:rsid w:val="006747B2"/>
    <w:rsid w:val="006A516A"/>
    <w:rsid w:val="006C35A5"/>
    <w:rsid w:val="00726E84"/>
    <w:rsid w:val="00765E11"/>
    <w:rsid w:val="007E0F1D"/>
    <w:rsid w:val="00830172"/>
    <w:rsid w:val="00846003"/>
    <w:rsid w:val="00855C72"/>
    <w:rsid w:val="008A2776"/>
    <w:rsid w:val="009D3CBD"/>
    <w:rsid w:val="00A15123"/>
    <w:rsid w:val="00A60EEA"/>
    <w:rsid w:val="00A64D58"/>
    <w:rsid w:val="00AA087D"/>
    <w:rsid w:val="00B31B15"/>
    <w:rsid w:val="00BA470D"/>
    <w:rsid w:val="00C43E64"/>
    <w:rsid w:val="00CA5CE2"/>
    <w:rsid w:val="00D148A6"/>
    <w:rsid w:val="00D25AEE"/>
    <w:rsid w:val="00D367BB"/>
    <w:rsid w:val="00DA678A"/>
    <w:rsid w:val="00DC6CD2"/>
    <w:rsid w:val="00DD0D9D"/>
    <w:rsid w:val="00DE7D65"/>
    <w:rsid w:val="00EB5C7B"/>
    <w:rsid w:val="00F25646"/>
    <w:rsid w:val="00F9416F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5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765E1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156082" w:themeColor="accent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A64D58"/>
    <w:pPr>
      <w:numPr>
        <w:ilvl w:val="1"/>
      </w:numPr>
      <w:spacing w:line="276" w:lineRule="auto"/>
    </w:pPr>
    <w:rPr>
      <w:color w:val="5A5A5A" w:themeColor="text1" w:themeTint="A5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4D58"/>
    <w:rPr>
      <w:color w:val="5A5A5A" w:themeColor="text1" w:themeTint="A5"/>
      <w:spacing w:val="15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55C7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5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65E1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5E11"/>
    <w:rPr>
      <w:rFonts w:asciiTheme="majorHAnsi" w:eastAsiaTheme="majorEastAsia" w:hAnsiTheme="majorHAnsi" w:cstheme="majorBidi"/>
      <w:b/>
      <w:bCs/>
      <w:color w:val="156082" w:themeColor="accent1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65E1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65E11"/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65E1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65E11"/>
    <w:rPr>
      <w:rFonts w:eastAsiaTheme="minorHAns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E11"/>
    <w:pPr>
      <w:spacing w:after="0" w:line="240" w:lineRule="auto"/>
    </w:pPr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E11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765E11"/>
    <w:rPr>
      <w:color w:val="467886" w:themeColor="hyperlink"/>
      <w:u w:val="single"/>
    </w:rPr>
  </w:style>
  <w:style w:type="table" w:styleId="Tabellenraster">
    <w:name w:val="Table Grid"/>
    <w:basedOn w:val="NormaleTabelle"/>
    <w:uiPriority w:val="59"/>
    <w:rsid w:val="0076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323D70E8644ECB8BCCBFD126F46CE33">
    <w:name w:val="1D323D70E8644ECB8BCCBFD126F46CE33"/>
    <w:rsid w:val="00A64D58"/>
    <w:pPr>
      <w:spacing w:after="0" w:line="276" w:lineRule="auto"/>
    </w:pPr>
    <w:rPr>
      <w:rFonts w:eastAsiaTheme="minorHAnsi"/>
      <w:lang w:eastAsia="en-US"/>
    </w:rPr>
  </w:style>
  <w:style w:type="paragraph" w:customStyle="1" w:styleId="63D38A5C56A04176A45658CE9DD06BF0">
    <w:name w:val="63D38A5C56A04176A45658CE9DD06BF0"/>
    <w:rsid w:val="00855C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F6B30157E479288E8AC1CCA73E213">
    <w:name w:val="434F6B30157E479288E8AC1CCA73E213"/>
    <w:rsid w:val="00855C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AA6620F71456BB2DFD2478EE5011E">
    <w:name w:val="E30AA6620F71456BB2DFD2478EE5011E"/>
    <w:rsid w:val="00855C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C8FCB02D7E441F9EDA76DB7CBEDB1B">
    <w:name w:val="27C8FCB02D7E441F9EDA76DB7CBEDB1B"/>
    <w:rsid w:val="00855C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ECHSOFT">
      <a:dk1>
        <a:srgbClr val="525457"/>
      </a:dk1>
      <a:lt1>
        <a:srgbClr val="FFFFFF"/>
      </a:lt1>
      <a:dk2>
        <a:srgbClr val="174593"/>
      </a:dk2>
      <a:lt2>
        <a:srgbClr val="D5E0EC"/>
      </a:lt2>
      <a:accent1>
        <a:srgbClr val="B9D989"/>
      </a:accent1>
      <a:accent2>
        <a:srgbClr val="174593"/>
      </a:accent2>
      <a:accent3>
        <a:srgbClr val="00B0F0"/>
      </a:accent3>
      <a:accent4>
        <a:srgbClr val="FFFFFF"/>
      </a:accent4>
      <a:accent5>
        <a:srgbClr val="FCBC86"/>
      </a:accent5>
      <a:accent6>
        <a:srgbClr val="A7A9AC"/>
      </a:accent6>
      <a:hlink>
        <a:srgbClr val="525457"/>
      </a:hlink>
      <a:folHlink>
        <a:srgbClr val="525457"/>
      </a:folHlink>
    </a:clrScheme>
    <a:fontScheme name="TECHSO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216D2E-18F6-4E50-91B4-D258330A96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Speiseplan_formatiert.dotx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 Harrer</dc:creator>
  <cp:lastModifiedBy>Ida Fankhauser</cp:lastModifiedBy>
  <cp:revision>2</cp:revision>
  <cp:lastPrinted>2025-05-07T07:44:00Z</cp:lastPrinted>
  <dcterms:created xsi:type="dcterms:W3CDTF">2025-05-09T23:02:00Z</dcterms:created>
  <dcterms:modified xsi:type="dcterms:W3CDTF">2025-05-09T23:02:00Z</dcterms:modified>
</cp:coreProperties>
</file>