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960A" w14:textId="6E0DBC2F" w:rsidR="006859D3" w:rsidRDefault="000B12E0">
      <w:pPr>
        <w:pStyle w:val="berschrift1"/>
      </w:pPr>
      <w:r>
        <w:t xml:space="preserve"> </w:t>
      </w:r>
      <w:r w:rsidR="00CB5769">
        <w:t>Derhofreiniger.de</w:t>
      </w:r>
    </w:p>
    <w:p w14:paraId="762853CA" w14:textId="18A8863D" w:rsidR="00CB5769" w:rsidRDefault="00CB5769" w:rsidP="00CB5769">
      <w:pPr>
        <w:rPr>
          <w:b/>
          <w:bCs/>
        </w:rPr>
      </w:pPr>
      <w:r w:rsidRPr="003D42D4">
        <w:rPr>
          <w:b/>
          <w:bCs/>
        </w:rPr>
        <w:t>Geräteverleih</w:t>
      </w:r>
    </w:p>
    <w:p w14:paraId="2BE2A851" w14:textId="77777777" w:rsidR="003D42D4" w:rsidRDefault="003D42D4" w:rsidP="00CB5769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59"/>
        <w:gridCol w:w="3559"/>
        <w:gridCol w:w="3559"/>
        <w:gridCol w:w="3560"/>
      </w:tblGrid>
      <w:tr w:rsidR="00602A55" w14:paraId="47322C6D" w14:textId="77777777" w:rsidTr="003D42D4">
        <w:tc>
          <w:tcPr>
            <w:tcW w:w="3559" w:type="dxa"/>
          </w:tcPr>
          <w:p w14:paraId="0F1703FE" w14:textId="77777777" w:rsidR="003D42D4" w:rsidRDefault="003D42D4" w:rsidP="00CB5769">
            <w:pPr>
              <w:rPr>
                <w:b/>
                <w:bCs/>
              </w:rPr>
            </w:pPr>
          </w:p>
        </w:tc>
        <w:tc>
          <w:tcPr>
            <w:tcW w:w="3559" w:type="dxa"/>
          </w:tcPr>
          <w:p w14:paraId="0100D4AF" w14:textId="77777777" w:rsidR="003D42D4" w:rsidRDefault="003D42D4" w:rsidP="00CB5769">
            <w:pPr>
              <w:rPr>
                <w:b/>
                <w:bCs/>
              </w:rPr>
            </w:pPr>
          </w:p>
        </w:tc>
        <w:tc>
          <w:tcPr>
            <w:tcW w:w="3559" w:type="dxa"/>
          </w:tcPr>
          <w:p w14:paraId="17EBF3E6" w14:textId="7669C9A1" w:rsidR="003D42D4" w:rsidRDefault="003D42D4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>1/2 Tag</w:t>
            </w:r>
          </w:p>
        </w:tc>
        <w:tc>
          <w:tcPr>
            <w:tcW w:w="3560" w:type="dxa"/>
          </w:tcPr>
          <w:p w14:paraId="51F88C7B" w14:textId="4BC5F8E1" w:rsidR="003D42D4" w:rsidRDefault="003D42D4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>1 Tag</w:t>
            </w:r>
          </w:p>
        </w:tc>
      </w:tr>
      <w:tr w:rsidR="00602A55" w14:paraId="3A699544" w14:textId="77777777" w:rsidTr="003D42D4">
        <w:tc>
          <w:tcPr>
            <w:tcW w:w="3559" w:type="dxa"/>
          </w:tcPr>
          <w:p w14:paraId="6ADF3CBE" w14:textId="70C3605D" w:rsidR="003D42D4" w:rsidRPr="003D42D4" w:rsidRDefault="003D42D4" w:rsidP="003D42D4">
            <w:pPr>
              <w:pStyle w:val="Listenabsatz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Rasenmäher</w:t>
            </w:r>
          </w:p>
        </w:tc>
        <w:tc>
          <w:tcPr>
            <w:tcW w:w="3559" w:type="dxa"/>
          </w:tcPr>
          <w:p w14:paraId="112A3B7D" w14:textId="38054715" w:rsidR="003D42D4" w:rsidRDefault="003D42D4" w:rsidP="00CB5769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D84B869" wp14:editId="27A36E6F">
                  <wp:extent cx="1739900" cy="1155700"/>
                  <wp:effectExtent l="0" t="0" r="0" b="0"/>
                  <wp:docPr id="1392752400" name="Grafik 1" descr="Ein Bild, das Transport, Rasenmäher, motorbetriebene Geräte für den Außenbereich, Rad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61240" name="Grafik 1" descr="Ein Bild, das Transport, Rasenmäher, motorbetriebene Geräte für den Außenbereich, Rad enthält.&#10;&#10;KI-generierte Inhalte können fehlerhaft sein.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</w:tcPr>
          <w:p w14:paraId="1C38E4A2" w14:textId="6EEFAA5D" w:rsidR="003D42D4" w:rsidRDefault="003D42D4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>20,--€</w:t>
            </w:r>
          </w:p>
        </w:tc>
        <w:tc>
          <w:tcPr>
            <w:tcW w:w="3560" w:type="dxa"/>
          </w:tcPr>
          <w:p w14:paraId="4DA7D37F" w14:textId="041EF086" w:rsidR="003D42D4" w:rsidRDefault="003D42D4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40,--€</w:t>
            </w:r>
          </w:p>
        </w:tc>
      </w:tr>
      <w:tr w:rsidR="00602A55" w14:paraId="555CA2FF" w14:textId="77777777" w:rsidTr="003D42D4">
        <w:tc>
          <w:tcPr>
            <w:tcW w:w="3559" w:type="dxa"/>
          </w:tcPr>
          <w:p w14:paraId="7F901B47" w14:textId="795888C4" w:rsidR="003D42D4" w:rsidRPr="003D42D4" w:rsidRDefault="003D42D4" w:rsidP="003D42D4">
            <w:pPr>
              <w:pStyle w:val="Listenabsatz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Krautbürste</w:t>
            </w:r>
          </w:p>
        </w:tc>
        <w:tc>
          <w:tcPr>
            <w:tcW w:w="3559" w:type="dxa"/>
          </w:tcPr>
          <w:p w14:paraId="5673813B" w14:textId="235566C9" w:rsidR="003D42D4" w:rsidRDefault="003D42D4" w:rsidP="00CB5769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E54F554" wp14:editId="3C5455DB">
                  <wp:extent cx="1371600" cy="1473200"/>
                  <wp:effectExtent l="0" t="0" r="0" b="0"/>
                  <wp:docPr id="2099659509" name="Grafik 2" descr="Ein Bild, das Rad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74885" name="Grafik 2" descr="Ein Bild, das Rad enthält.&#10;&#10;KI-generierte Inhalte können fehlerhaft sein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</w:tcPr>
          <w:p w14:paraId="283199D0" w14:textId="1E0A16F1" w:rsidR="003D42D4" w:rsidRDefault="003D42D4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>75,--€</w:t>
            </w:r>
          </w:p>
        </w:tc>
        <w:tc>
          <w:tcPr>
            <w:tcW w:w="3560" w:type="dxa"/>
          </w:tcPr>
          <w:p w14:paraId="11E69130" w14:textId="01FF326F" w:rsidR="003D42D4" w:rsidRDefault="003D42D4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>150€</w:t>
            </w:r>
          </w:p>
        </w:tc>
      </w:tr>
      <w:tr w:rsidR="00602A55" w14:paraId="71567961" w14:textId="77777777" w:rsidTr="003D42D4">
        <w:tc>
          <w:tcPr>
            <w:tcW w:w="3559" w:type="dxa"/>
          </w:tcPr>
          <w:p w14:paraId="5859D577" w14:textId="77777777" w:rsidR="003D42D4" w:rsidRDefault="003D42D4" w:rsidP="003D42D4">
            <w:pPr>
              <w:pStyle w:val="Listenabsatz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Hochdruckreiniger</w:t>
            </w:r>
          </w:p>
          <w:p w14:paraId="5DE5F231" w14:textId="0FBD1FF9" w:rsidR="003D42D4" w:rsidRPr="003D42D4" w:rsidRDefault="003D42D4" w:rsidP="003D42D4">
            <w:pPr>
              <w:pStyle w:val="Listenabsatz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Nilsfisk</w:t>
            </w:r>
            <w:proofErr w:type="spellEnd"/>
          </w:p>
        </w:tc>
        <w:tc>
          <w:tcPr>
            <w:tcW w:w="3559" w:type="dxa"/>
          </w:tcPr>
          <w:p w14:paraId="59892EAC" w14:textId="5E2541D7" w:rsidR="003D42D4" w:rsidRDefault="003D42D4" w:rsidP="00CB5769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65BC2B9" wp14:editId="194A2972">
                  <wp:extent cx="1295400" cy="1295400"/>
                  <wp:effectExtent l="0" t="0" r="0" b="0"/>
                  <wp:docPr id="113497915" name="Grafik 1" descr="Ein Bild, das Vakuum, Gerä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049472" name="Grafik 1" descr="Ein Bild, das Vakuum, Gerät enthält.&#10;&#10;KI-generierte Inhalte können fehlerhaft sein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</w:tcPr>
          <w:p w14:paraId="7ED05366" w14:textId="2360B69C" w:rsidR="003D42D4" w:rsidRDefault="003D42D4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50,--€</w:t>
            </w:r>
          </w:p>
        </w:tc>
        <w:tc>
          <w:tcPr>
            <w:tcW w:w="3560" w:type="dxa"/>
          </w:tcPr>
          <w:p w14:paraId="191C64DF" w14:textId="1469CAA9" w:rsidR="003D42D4" w:rsidRDefault="003D42D4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>100,--€</w:t>
            </w:r>
          </w:p>
        </w:tc>
      </w:tr>
      <w:tr w:rsidR="00602A55" w14:paraId="5FC66A99" w14:textId="77777777" w:rsidTr="003D42D4">
        <w:tc>
          <w:tcPr>
            <w:tcW w:w="3559" w:type="dxa"/>
          </w:tcPr>
          <w:p w14:paraId="1D7B6B30" w14:textId="72B12C3B" w:rsidR="003D42D4" w:rsidRDefault="003D42D4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4.</w:t>
            </w:r>
            <w:r w:rsidR="00602A55">
              <w:rPr>
                <w:b/>
                <w:bCs/>
              </w:rPr>
              <w:t>Flächenreiniger</w:t>
            </w:r>
          </w:p>
        </w:tc>
        <w:tc>
          <w:tcPr>
            <w:tcW w:w="3559" w:type="dxa"/>
          </w:tcPr>
          <w:p w14:paraId="22CBC81D" w14:textId="434FB98A" w:rsidR="003D42D4" w:rsidRDefault="00602A55" w:rsidP="00CB576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48DC4C3" wp14:editId="66E76E66">
                  <wp:extent cx="2057400" cy="2057400"/>
                  <wp:effectExtent l="0" t="0" r="0" b="0"/>
                  <wp:docPr id="1706830019" name="Grafik 1" descr="Ein Bild, das Reifen, motorbetriebene Geräte für den Außenbereich, Rad, Farm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830019" name="Grafik 1" descr="Ein Bild, das Reifen, motorbetriebene Geräte für den Außenbereich, Rad, Farm enthält.&#10;&#10;KI-generierte Inhalte können fehlerhaft sein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</w:tcPr>
          <w:p w14:paraId="7EC8B26F" w14:textId="5CB19633" w:rsidR="003D42D4" w:rsidRDefault="00602A55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25,--</w:t>
            </w:r>
            <w:r w:rsidR="000B12E0">
              <w:rPr>
                <w:b/>
                <w:bCs/>
              </w:rPr>
              <w:t>€</w:t>
            </w:r>
          </w:p>
        </w:tc>
        <w:tc>
          <w:tcPr>
            <w:tcW w:w="3560" w:type="dxa"/>
          </w:tcPr>
          <w:p w14:paraId="74724B7A" w14:textId="23DBFF11" w:rsidR="003D42D4" w:rsidRDefault="00602A55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50,--</w:t>
            </w:r>
            <w:r w:rsidR="000B12E0">
              <w:rPr>
                <w:b/>
                <w:bCs/>
              </w:rPr>
              <w:t>€</w:t>
            </w:r>
          </w:p>
        </w:tc>
      </w:tr>
      <w:tr w:rsidR="00602A55" w14:paraId="6A8468E2" w14:textId="77777777" w:rsidTr="003D42D4">
        <w:tc>
          <w:tcPr>
            <w:tcW w:w="3559" w:type="dxa"/>
          </w:tcPr>
          <w:p w14:paraId="57845AB3" w14:textId="3EA95B62" w:rsidR="003D42D4" w:rsidRDefault="00602A55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5 </w:t>
            </w:r>
            <w:proofErr w:type="spellStart"/>
            <w:r>
              <w:rPr>
                <w:b/>
                <w:bCs/>
              </w:rPr>
              <w:t>Plattenverlegegerät</w:t>
            </w:r>
            <w:proofErr w:type="spellEnd"/>
          </w:p>
        </w:tc>
        <w:tc>
          <w:tcPr>
            <w:tcW w:w="3559" w:type="dxa"/>
          </w:tcPr>
          <w:p w14:paraId="0B986BC2" w14:textId="2CCC7F81" w:rsidR="003D42D4" w:rsidRDefault="00602A55" w:rsidP="00CB576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C445347" wp14:editId="74DD4568">
                  <wp:extent cx="1983758" cy="1487763"/>
                  <wp:effectExtent l="0" t="5715" r="4445" b="4445"/>
                  <wp:docPr id="775119366" name="Grafik 3" descr="Ein Bild, das Bike, draußen, Gelände, Reife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119366" name="Grafik 3" descr="Ein Bild, das Bike, draußen, Gelände, Reifen enthält.&#10;&#10;KI-generierte Inhalte können fehlerhaft sein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46687" cy="1534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</w:tcPr>
          <w:p w14:paraId="716AA613" w14:textId="49D4EF2A" w:rsidR="003D42D4" w:rsidRDefault="00602A55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25,--</w:t>
            </w:r>
            <w:r w:rsidR="000B12E0">
              <w:rPr>
                <w:b/>
                <w:bCs/>
              </w:rPr>
              <w:t>€</w:t>
            </w:r>
          </w:p>
        </w:tc>
        <w:tc>
          <w:tcPr>
            <w:tcW w:w="3560" w:type="dxa"/>
          </w:tcPr>
          <w:p w14:paraId="23721460" w14:textId="08E7FCBF" w:rsidR="003D42D4" w:rsidRDefault="00602A55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>50,--</w:t>
            </w:r>
            <w:r w:rsidR="000B12E0">
              <w:rPr>
                <w:b/>
                <w:bCs/>
              </w:rPr>
              <w:t>€</w:t>
            </w:r>
          </w:p>
        </w:tc>
      </w:tr>
      <w:tr w:rsidR="00602A55" w14:paraId="060D33A6" w14:textId="77777777" w:rsidTr="003D42D4">
        <w:tc>
          <w:tcPr>
            <w:tcW w:w="3559" w:type="dxa"/>
          </w:tcPr>
          <w:p w14:paraId="286ADA95" w14:textId="79ECEF81" w:rsidR="00602A55" w:rsidRDefault="00602A55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>6 Rüttler klein mit Matte</w:t>
            </w:r>
          </w:p>
        </w:tc>
        <w:tc>
          <w:tcPr>
            <w:tcW w:w="3559" w:type="dxa"/>
          </w:tcPr>
          <w:p w14:paraId="26503F87" w14:textId="7AA3EB27" w:rsidR="00602A55" w:rsidRDefault="00ED1F23" w:rsidP="00CB576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D812921" wp14:editId="6A50676D">
                  <wp:extent cx="1320800" cy="1013372"/>
                  <wp:effectExtent l="0" t="0" r="0" b="3175"/>
                  <wp:docPr id="761643486" name="Grafik 4" descr="Ein Bild, das Maschin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643486" name="Grafik 4" descr="Ein Bild, das Maschine enthält.&#10;&#10;KI-generierte Inhalte können fehlerhaft sein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219" cy="1025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</w:tcPr>
          <w:p w14:paraId="6FA1D6C3" w14:textId="46D7E0BC" w:rsidR="00602A55" w:rsidRDefault="006F11DB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>20,--</w:t>
            </w:r>
            <w:r w:rsidR="000B12E0">
              <w:rPr>
                <w:b/>
                <w:bCs/>
              </w:rPr>
              <w:t>€</w:t>
            </w:r>
          </w:p>
        </w:tc>
        <w:tc>
          <w:tcPr>
            <w:tcW w:w="3560" w:type="dxa"/>
          </w:tcPr>
          <w:p w14:paraId="2EB8E3F0" w14:textId="62D572B9" w:rsidR="00602A55" w:rsidRDefault="006F11DB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>40,--</w:t>
            </w:r>
            <w:r w:rsidR="000B12E0">
              <w:rPr>
                <w:b/>
                <w:bCs/>
              </w:rPr>
              <w:t>€</w:t>
            </w:r>
          </w:p>
        </w:tc>
      </w:tr>
      <w:tr w:rsidR="000B12E0" w14:paraId="546C54EA" w14:textId="77777777" w:rsidTr="003D42D4">
        <w:tc>
          <w:tcPr>
            <w:tcW w:w="3559" w:type="dxa"/>
          </w:tcPr>
          <w:p w14:paraId="2CAFBCE7" w14:textId="4F0D40F0" w:rsidR="000B12E0" w:rsidRDefault="000B12E0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>7 Vertikutierer</w:t>
            </w:r>
          </w:p>
        </w:tc>
        <w:tc>
          <w:tcPr>
            <w:tcW w:w="3559" w:type="dxa"/>
          </w:tcPr>
          <w:p w14:paraId="6CEEBA63" w14:textId="60E58C0B" w:rsidR="000B12E0" w:rsidRDefault="000B12E0" w:rsidP="00CB5769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Bild folgt</w:t>
            </w:r>
          </w:p>
        </w:tc>
        <w:tc>
          <w:tcPr>
            <w:tcW w:w="3559" w:type="dxa"/>
          </w:tcPr>
          <w:p w14:paraId="1D716B51" w14:textId="54E12768" w:rsidR="000B12E0" w:rsidRDefault="000B12E0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>35,--€</w:t>
            </w:r>
          </w:p>
        </w:tc>
        <w:tc>
          <w:tcPr>
            <w:tcW w:w="3560" w:type="dxa"/>
          </w:tcPr>
          <w:p w14:paraId="232EC5F0" w14:textId="10447E06" w:rsidR="000B12E0" w:rsidRDefault="000B12E0" w:rsidP="00CB5769">
            <w:pPr>
              <w:rPr>
                <w:b/>
                <w:bCs/>
              </w:rPr>
            </w:pPr>
            <w:r>
              <w:rPr>
                <w:b/>
                <w:bCs/>
              </w:rPr>
              <w:t>59,--€</w:t>
            </w:r>
          </w:p>
        </w:tc>
      </w:tr>
    </w:tbl>
    <w:p w14:paraId="4B01BB86" w14:textId="77777777" w:rsidR="003D42D4" w:rsidRPr="003D42D4" w:rsidRDefault="003D42D4" w:rsidP="00CB5769">
      <w:pPr>
        <w:rPr>
          <w:b/>
          <w:bCs/>
        </w:rPr>
      </w:pPr>
    </w:p>
    <w:p w14:paraId="27B604A5" w14:textId="77777777" w:rsidR="00CB5769" w:rsidRDefault="00CB5769" w:rsidP="00CB5769"/>
    <w:p w14:paraId="1504E667" w14:textId="77777777" w:rsidR="00CB5769" w:rsidRDefault="00CB5769" w:rsidP="00CB5769"/>
    <w:p w14:paraId="5B1147BD" w14:textId="73223DCB" w:rsidR="00CB5769" w:rsidRPr="00CB5769" w:rsidRDefault="00CB5769" w:rsidP="00CB5769">
      <w:r>
        <w:t xml:space="preserve">                                                                     1/2Tag.               1Tag</w:t>
      </w:r>
    </w:p>
    <w:p w14:paraId="0D2F9946" w14:textId="77777777" w:rsidR="006859D3" w:rsidRPr="00B471C7" w:rsidRDefault="007C22CD">
      <w:pPr>
        <w:pStyle w:val="berschrift2"/>
      </w:pPr>
      <w:r w:rsidRPr="00B471C7">
        <w:t xml:space="preserve">Weitere Informationen hierzu sowie Informationen zum Herunterladen von OneNote finden Sie unter </w:t>
      </w:r>
      <w:hyperlink r:id="rId13" w:history="1">
        <w:r w:rsidRPr="00B471C7">
          <w:rPr>
            <w:rStyle w:val="Hyperlink"/>
          </w:rPr>
          <w:t>www.onenote.com</w:t>
        </w:r>
      </w:hyperlink>
      <w:r w:rsidRPr="00B471C7">
        <w:t>.</w:t>
      </w:r>
    </w:p>
    <w:sectPr w:rsidR="006859D3" w:rsidRPr="00B471C7" w:rsidSect="009F68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 w:code="9"/>
      <w:pgMar w:top="1440" w:right="1440" w:bottom="1440" w:left="115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188B9" w14:textId="77777777" w:rsidR="00F63334" w:rsidRDefault="00F63334">
      <w:pPr>
        <w:spacing w:after="0" w:line="240" w:lineRule="auto"/>
      </w:pPr>
      <w:r>
        <w:separator/>
      </w:r>
    </w:p>
    <w:p w14:paraId="3E16DCC7" w14:textId="77777777" w:rsidR="00F63334" w:rsidRDefault="00F63334"/>
    <w:p w14:paraId="0E208148" w14:textId="77777777" w:rsidR="00F63334" w:rsidRDefault="00F63334"/>
  </w:endnote>
  <w:endnote w:type="continuationSeparator" w:id="0">
    <w:p w14:paraId="4736F0EB" w14:textId="77777777" w:rsidR="00F63334" w:rsidRDefault="00F63334">
      <w:pPr>
        <w:spacing w:after="0" w:line="240" w:lineRule="auto"/>
      </w:pPr>
      <w:r>
        <w:continuationSeparator/>
      </w:r>
    </w:p>
    <w:p w14:paraId="21C5366C" w14:textId="77777777" w:rsidR="00F63334" w:rsidRDefault="00F63334"/>
    <w:p w14:paraId="25C598EA" w14:textId="77777777" w:rsidR="00F63334" w:rsidRDefault="00F63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DD44" w14:textId="77777777" w:rsidR="006859D3" w:rsidRDefault="006859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DA507" w14:textId="77777777" w:rsidR="006859D3" w:rsidRDefault="007C22CD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2821" w14:textId="77777777" w:rsidR="006859D3" w:rsidRDefault="006859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FDE6" w14:textId="77777777" w:rsidR="00F63334" w:rsidRDefault="00F63334">
      <w:pPr>
        <w:spacing w:after="0" w:line="240" w:lineRule="auto"/>
      </w:pPr>
      <w:r>
        <w:separator/>
      </w:r>
    </w:p>
    <w:p w14:paraId="20EB55E5" w14:textId="77777777" w:rsidR="00F63334" w:rsidRDefault="00F63334"/>
    <w:p w14:paraId="7F4AF70C" w14:textId="77777777" w:rsidR="00F63334" w:rsidRDefault="00F63334"/>
  </w:footnote>
  <w:footnote w:type="continuationSeparator" w:id="0">
    <w:p w14:paraId="349715EC" w14:textId="77777777" w:rsidR="00F63334" w:rsidRDefault="00F63334">
      <w:pPr>
        <w:spacing w:after="0" w:line="240" w:lineRule="auto"/>
      </w:pPr>
      <w:r>
        <w:continuationSeparator/>
      </w:r>
    </w:p>
    <w:p w14:paraId="2330BECD" w14:textId="77777777" w:rsidR="00F63334" w:rsidRDefault="00F63334"/>
    <w:p w14:paraId="20147D91" w14:textId="77777777" w:rsidR="00F63334" w:rsidRDefault="00F633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BAF8" w14:textId="77777777" w:rsidR="006859D3" w:rsidRDefault="006859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ED92A" w14:textId="77777777" w:rsidR="006859D3" w:rsidRDefault="006859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16A72" w14:textId="77777777" w:rsidR="006859D3" w:rsidRDefault="006859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Aufzhlungszeich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7428C"/>
    <w:multiLevelType w:val="hybridMultilevel"/>
    <w:tmpl w:val="9E22F6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B1C5A"/>
    <w:multiLevelType w:val="hybridMultilevel"/>
    <w:tmpl w:val="A3127486"/>
    <w:lvl w:ilvl="0" w:tplc="A96E589A">
      <w:start w:val="1"/>
      <w:numFmt w:val="decimal"/>
      <w:pStyle w:val="Listennumm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03161">
    <w:abstractNumId w:val="9"/>
  </w:num>
  <w:num w:numId="2" w16cid:durableId="1658412551">
    <w:abstractNumId w:val="8"/>
  </w:num>
  <w:num w:numId="3" w16cid:durableId="1114131368">
    <w:abstractNumId w:val="7"/>
  </w:num>
  <w:num w:numId="4" w16cid:durableId="1215462660">
    <w:abstractNumId w:val="6"/>
  </w:num>
  <w:num w:numId="5" w16cid:durableId="1382166325">
    <w:abstractNumId w:val="5"/>
  </w:num>
  <w:num w:numId="6" w16cid:durableId="1928346157">
    <w:abstractNumId w:val="4"/>
  </w:num>
  <w:num w:numId="7" w16cid:durableId="1856311085">
    <w:abstractNumId w:val="3"/>
  </w:num>
  <w:num w:numId="8" w16cid:durableId="605700565">
    <w:abstractNumId w:val="2"/>
  </w:num>
  <w:num w:numId="9" w16cid:durableId="1616643218">
    <w:abstractNumId w:val="1"/>
  </w:num>
  <w:num w:numId="10" w16cid:durableId="21789668">
    <w:abstractNumId w:val="0"/>
  </w:num>
  <w:num w:numId="11" w16cid:durableId="1915159448">
    <w:abstractNumId w:val="12"/>
  </w:num>
  <w:num w:numId="12" w16cid:durableId="1021394036">
    <w:abstractNumId w:val="9"/>
    <w:lvlOverride w:ilvl="0">
      <w:startOverride w:val="1"/>
    </w:lvlOverride>
  </w:num>
  <w:num w:numId="13" w16cid:durableId="882062266">
    <w:abstractNumId w:val="10"/>
  </w:num>
  <w:num w:numId="14" w16cid:durableId="2133749174">
    <w:abstractNumId w:val="12"/>
  </w:num>
  <w:num w:numId="15" w16cid:durableId="1883397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69"/>
    <w:rsid w:val="000B12E0"/>
    <w:rsid w:val="0035441D"/>
    <w:rsid w:val="003D42D4"/>
    <w:rsid w:val="00602A55"/>
    <w:rsid w:val="0066536E"/>
    <w:rsid w:val="006859D3"/>
    <w:rsid w:val="006C35E6"/>
    <w:rsid w:val="006C7800"/>
    <w:rsid w:val="006F11DB"/>
    <w:rsid w:val="00727133"/>
    <w:rsid w:val="007C22CD"/>
    <w:rsid w:val="009521E5"/>
    <w:rsid w:val="009C3097"/>
    <w:rsid w:val="009F2900"/>
    <w:rsid w:val="009F68E0"/>
    <w:rsid w:val="00B471C7"/>
    <w:rsid w:val="00CB5769"/>
    <w:rsid w:val="00E97FAD"/>
    <w:rsid w:val="00ED1F23"/>
    <w:rsid w:val="00F6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CF0E6"/>
  <w15:chartTrackingRefBased/>
  <w15:docId w15:val="{BA635AF2-6EF0-E141-B22F-25ED835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de-DE" w:eastAsia="ja-JP" w:bidi="de-DE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35E6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paragraph" w:styleId="Titel">
    <w:name w:val="Title"/>
    <w:basedOn w:val="Standard"/>
    <w:link w:val="TitelZchn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Aufzhlungszeichen">
    <w:name w:val="List Bullet"/>
    <w:basedOn w:val="Standard"/>
    <w:uiPriority w:val="10"/>
    <w:qFormat/>
    <w:pPr>
      <w:numPr>
        <w:numId w:val="13"/>
      </w:numPr>
    </w:p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sz w:val="34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595959" w:themeColor="text1" w:themeTint="A6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i/>
      <w:iCs/>
      <w:color w:val="266CBF" w:themeColor="accent1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i/>
      <w:color w:val="266CBF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color w:val="266CBF" w:themeColor="accent1"/>
      <w:sz w:val="36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uchtitel">
    <w:name w:val="Book Title"/>
    <w:basedOn w:val="Absatz-Standardschriftar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Listennummer">
    <w:name w:val="List Number"/>
    <w:basedOn w:val="Standard"/>
    <w:uiPriority w:val="10"/>
    <w:unhideWhenUsed/>
    <w:qFormat/>
    <w:pPr>
      <w:numPr>
        <w:numId w:val="14"/>
      </w:numPr>
    </w:p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Absatz-Standardschriftart"/>
    <w:uiPriority w:val="99"/>
    <w:unhideWhenUsed/>
    <w:rPr>
      <w:color w:val="266CBF" w:themeColor="hyperlink"/>
      <w:u w:val="single"/>
    </w:rPr>
  </w:style>
  <w:style w:type="table" w:styleId="Tabellenraster">
    <w:name w:val="Table Grid"/>
    <w:basedOn w:val="NormaleTabelle"/>
    <w:uiPriority w:val="39"/>
    <w:rsid w:val="003D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unhideWhenUsed/>
    <w:qFormat/>
    <w:rsid w:val="003D4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o.microsoft.com/fwlink/?LinkID=52389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reaskroger/Library/Containers/com.microsoft.Word/Data/Library/Application%20Support/Microsoft/Office/16.0/DTS/de-DE%7bE76DBEC4-FEAC-AD4D-B38A-5BE4336F0EE5%7d/%7bA2695F5F-7E1D-8F41-A8BB-4F6A33237B6B%7dtf10002083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Erstellen einer Liste.dotx</Template>
  <TotalTime>0</TotalTime>
  <Pages>3</Pages>
  <Words>80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Sabine Kröger</cp:lastModifiedBy>
  <cp:revision>2</cp:revision>
  <cp:lastPrinted>2025-03-31T05:19:00Z</cp:lastPrinted>
  <dcterms:created xsi:type="dcterms:W3CDTF">2025-04-01T08:11:00Z</dcterms:created>
  <dcterms:modified xsi:type="dcterms:W3CDTF">2025-04-01T08:11:00Z</dcterms:modified>
</cp:coreProperties>
</file>