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0AF2A" w14:textId="60B10992" w:rsidR="00D92CDE" w:rsidRPr="00145C4D" w:rsidRDefault="003D4B19" w:rsidP="00145C4D">
      <w:pPr>
        <w:pStyle w:val="Datum"/>
        <w:jc w:val="both"/>
      </w:pPr>
      <w:r w:rsidRPr="003D4B19">
        <w:rPr>
          <w:b/>
          <w:sz w:val="24"/>
        </w:rPr>
        <w:t>Informationen für Auftraggebende</w:t>
      </w:r>
    </w:p>
    <w:p w14:paraId="51DCA9DC" w14:textId="77777777" w:rsidR="00D1620E" w:rsidRPr="003D4B19" w:rsidRDefault="00D1620E">
      <w:pPr>
        <w:rPr>
          <w:sz w:val="24"/>
        </w:rPr>
      </w:pPr>
    </w:p>
    <w:p w14:paraId="196D4154" w14:textId="77777777" w:rsidR="00D1620E" w:rsidRPr="003D4B19" w:rsidRDefault="00D1620E">
      <w:pPr>
        <w:rPr>
          <w:sz w:val="24"/>
        </w:rPr>
      </w:pPr>
    </w:p>
    <w:p w14:paraId="19BD042C" w14:textId="3B332E75" w:rsidR="00DC092D" w:rsidRPr="003D4B19" w:rsidRDefault="003D4B19">
      <w:pPr>
        <w:rPr>
          <w:sz w:val="24"/>
        </w:rPr>
      </w:pPr>
      <w:r w:rsidRPr="003D4B19">
        <w:rPr>
          <w:sz w:val="24"/>
        </w:rPr>
        <w:t>Liebe Damen und Herren</w:t>
      </w:r>
    </w:p>
    <w:p w14:paraId="5547D590" w14:textId="77777777" w:rsidR="0081164E" w:rsidRPr="003D4B19" w:rsidRDefault="0081164E">
      <w:pPr>
        <w:rPr>
          <w:sz w:val="24"/>
        </w:rPr>
      </w:pPr>
    </w:p>
    <w:p w14:paraId="564DD524" w14:textId="6928856C" w:rsidR="003D4B19" w:rsidRPr="003D4B19" w:rsidRDefault="003D4B19" w:rsidP="003D4B19">
      <w:pPr>
        <w:rPr>
          <w:sz w:val="24"/>
        </w:rPr>
      </w:pPr>
      <w:r w:rsidRPr="003D4B19">
        <w:rPr>
          <w:sz w:val="24"/>
        </w:rPr>
        <w:t xml:space="preserve">Wir freuen uns, dass wir Ihnen eine </w:t>
      </w:r>
      <w:r w:rsidR="00890FC2">
        <w:rPr>
          <w:sz w:val="24"/>
        </w:rPr>
        <w:t>j</w:t>
      </w:r>
      <w:r w:rsidRPr="003D4B19">
        <w:rPr>
          <w:sz w:val="24"/>
        </w:rPr>
        <w:t>ugendliche</w:t>
      </w:r>
      <w:r w:rsidR="00890FC2">
        <w:rPr>
          <w:sz w:val="24"/>
        </w:rPr>
        <w:t xml:space="preserve"> Person</w:t>
      </w:r>
      <w:r w:rsidRPr="003D4B19">
        <w:rPr>
          <w:sz w:val="24"/>
        </w:rPr>
        <w:t xml:space="preserve"> für einen Auftrag vermitteln konnten.</w:t>
      </w:r>
    </w:p>
    <w:p w14:paraId="241444F6" w14:textId="77777777" w:rsidR="003D4B19" w:rsidRPr="003D4B19" w:rsidRDefault="003D4B19" w:rsidP="003D4B19">
      <w:pPr>
        <w:rPr>
          <w:sz w:val="24"/>
        </w:rPr>
      </w:pPr>
    </w:p>
    <w:p w14:paraId="41C11601" w14:textId="0FD392B3" w:rsidR="00890FC2" w:rsidRPr="00890FC2" w:rsidRDefault="003D4B19" w:rsidP="00890FC2">
      <w:pPr>
        <w:rPr>
          <w:sz w:val="24"/>
        </w:rPr>
      </w:pPr>
      <w:r w:rsidRPr="003D4B19">
        <w:rPr>
          <w:sz w:val="24"/>
        </w:rPr>
        <w:t>Beiliegend erhalten Sie ein Merkblatt</w:t>
      </w:r>
      <w:r w:rsidR="003A3AC7">
        <w:rPr>
          <w:sz w:val="24"/>
        </w:rPr>
        <w:t>,</w:t>
      </w:r>
      <w:r w:rsidRPr="003D4B19">
        <w:rPr>
          <w:sz w:val="24"/>
        </w:rPr>
        <w:t xml:space="preserve"> sowie einen Feedback-Fragebogen. Gerne</w:t>
      </w:r>
      <w:r w:rsidR="00890FC2">
        <w:rPr>
          <w:sz w:val="24"/>
        </w:rPr>
        <w:t xml:space="preserve"> </w:t>
      </w:r>
      <w:r w:rsidR="00890FC2" w:rsidRPr="00890FC2">
        <w:rPr>
          <w:sz w:val="24"/>
        </w:rPr>
        <w:t>würden wir Ihnen die Möglichkeit bieten, uns ein Feedback zu geben.</w:t>
      </w:r>
    </w:p>
    <w:p w14:paraId="27760CF7" w14:textId="347F0A83" w:rsidR="00890FC2" w:rsidRPr="00890FC2" w:rsidRDefault="00890FC2" w:rsidP="00890FC2">
      <w:pPr>
        <w:rPr>
          <w:sz w:val="24"/>
        </w:rPr>
      </w:pPr>
      <w:r w:rsidRPr="00890FC2">
        <w:rPr>
          <w:sz w:val="24"/>
        </w:rPr>
        <w:t>Dies soll dazu dienen, um eventuell blinde Flecken im Projekt «Sackgeldjob» aufzudecken oder einige Vorgänge zu optimieren. Das Ausfüll</w:t>
      </w:r>
      <w:r w:rsidR="00145C4D">
        <w:rPr>
          <w:sz w:val="24"/>
        </w:rPr>
        <w:t>en des Fragebogens dauert ca. 5</w:t>
      </w:r>
      <w:r w:rsidRPr="00890FC2">
        <w:rPr>
          <w:sz w:val="24"/>
        </w:rPr>
        <w:t xml:space="preserve"> Minuten.</w:t>
      </w:r>
    </w:p>
    <w:p w14:paraId="5FFEE95E" w14:textId="76DC2915" w:rsidR="003D4B19" w:rsidRPr="003D4B19" w:rsidRDefault="00890FC2" w:rsidP="00890FC2">
      <w:pPr>
        <w:rPr>
          <w:sz w:val="24"/>
        </w:rPr>
      </w:pPr>
      <w:r w:rsidRPr="00890FC2">
        <w:rPr>
          <w:sz w:val="24"/>
        </w:rPr>
        <w:t>Anbei erhalten Sie zusätzlich ein Retourcouvert, damit Sie uns diesen Fragebogen zurückschicken können</w:t>
      </w:r>
    </w:p>
    <w:p w14:paraId="256CAABC" w14:textId="77777777" w:rsidR="00890FC2" w:rsidRDefault="00890FC2" w:rsidP="003D4B19">
      <w:pPr>
        <w:rPr>
          <w:sz w:val="24"/>
        </w:rPr>
      </w:pPr>
    </w:p>
    <w:p w14:paraId="75658540" w14:textId="1F8ACD1D" w:rsidR="003D4B19" w:rsidRPr="003D4B19" w:rsidRDefault="003D4B19" w:rsidP="003D4B19">
      <w:pPr>
        <w:rPr>
          <w:sz w:val="24"/>
        </w:rPr>
      </w:pPr>
      <w:r w:rsidRPr="003D4B19">
        <w:rPr>
          <w:sz w:val="24"/>
        </w:rPr>
        <w:t xml:space="preserve">Gibt es in Ihrem Bekanntenkreis Personen, die ebenfalls Aufträge für Jugendliche haben? Empfehlen Sie uns weiter und tragen Sie damit zum Weiterbestehen der </w:t>
      </w:r>
      <w:r w:rsidR="00890FC2">
        <w:rPr>
          <w:sz w:val="24"/>
        </w:rPr>
        <w:t>«</w:t>
      </w:r>
      <w:r w:rsidRPr="003D4B19">
        <w:rPr>
          <w:sz w:val="24"/>
        </w:rPr>
        <w:t>Sackgeldjobs</w:t>
      </w:r>
      <w:r w:rsidR="00890FC2">
        <w:rPr>
          <w:sz w:val="24"/>
        </w:rPr>
        <w:t>»</w:t>
      </w:r>
      <w:r w:rsidRPr="003D4B19">
        <w:rPr>
          <w:sz w:val="24"/>
        </w:rPr>
        <w:t xml:space="preserve"> bei.</w:t>
      </w:r>
    </w:p>
    <w:p w14:paraId="514BB1D6" w14:textId="77777777" w:rsidR="003D4B19" w:rsidRPr="003D4B19" w:rsidRDefault="003D4B19" w:rsidP="003D4B19">
      <w:pPr>
        <w:rPr>
          <w:sz w:val="24"/>
        </w:rPr>
      </w:pPr>
    </w:p>
    <w:p w14:paraId="52B5D0B3" w14:textId="77777777" w:rsidR="003D4B19" w:rsidRPr="003D4B19" w:rsidRDefault="003D4B19" w:rsidP="003D4B19">
      <w:pPr>
        <w:spacing w:line="252" w:lineRule="auto"/>
        <w:rPr>
          <w:sz w:val="24"/>
        </w:rPr>
      </w:pPr>
      <w:r w:rsidRPr="003D4B19">
        <w:rPr>
          <w:sz w:val="24"/>
        </w:rPr>
        <w:t>Zögern Sie nicht, uns bei Fragen oder Anregungen zu kontaktieren.</w:t>
      </w:r>
    </w:p>
    <w:p w14:paraId="5BDA0710" w14:textId="77777777" w:rsidR="003D4B19" w:rsidRPr="003D4B19" w:rsidRDefault="003D4B19"/>
    <w:p w14:paraId="1541458C" w14:textId="77777777" w:rsidR="002F3DBB" w:rsidRPr="003D4B19" w:rsidRDefault="002F3DBB">
      <w:pPr>
        <w:rPr>
          <w:sz w:val="24"/>
        </w:rPr>
      </w:pPr>
    </w:p>
    <w:p w14:paraId="6C0DB308" w14:textId="0415C782" w:rsidR="006229C7" w:rsidRPr="003D4B19" w:rsidRDefault="002F3DBB">
      <w:pPr>
        <w:rPr>
          <w:sz w:val="24"/>
        </w:rPr>
      </w:pPr>
      <w:r w:rsidRPr="003D4B19">
        <w:rPr>
          <w:sz w:val="24"/>
        </w:rPr>
        <w:t>F</w:t>
      </w:r>
      <w:r w:rsidR="006229C7" w:rsidRPr="003D4B19">
        <w:rPr>
          <w:sz w:val="24"/>
        </w:rPr>
        <w:t>reundliche Grüsse</w:t>
      </w:r>
    </w:p>
    <w:p w14:paraId="569CBD16" w14:textId="2F563681" w:rsidR="00D92CDE" w:rsidRPr="003D4B19" w:rsidRDefault="00D92CDE">
      <w:pPr>
        <w:rPr>
          <w:sz w:val="24"/>
        </w:rPr>
      </w:pPr>
    </w:p>
    <w:p w14:paraId="1975CBF5" w14:textId="43655123" w:rsidR="00CE0B72" w:rsidRPr="003D4B19" w:rsidRDefault="00CE0B72">
      <w:pPr>
        <w:rPr>
          <w:sz w:val="24"/>
        </w:rPr>
      </w:pPr>
    </w:p>
    <w:p w14:paraId="560EE9BB" w14:textId="0C219948" w:rsidR="00D92CDE" w:rsidRDefault="00D92CDE">
      <w:pPr>
        <w:rPr>
          <w:sz w:val="24"/>
        </w:rPr>
      </w:pPr>
    </w:p>
    <w:p w14:paraId="64C2F013" w14:textId="6A276304" w:rsidR="002D18E9" w:rsidRDefault="002D18E9">
      <w:pPr>
        <w:rPr>
          <w:sz w:val="24"/>
        </w:rPr>
      </w:pPr>
    </w:p>
    <w:p w14:paraId="1437CD96" w14:textId="3D223B1A" w:rsidR="001461E8" w:rsidRPr="003D4B19" w:rsidRDefault="001461E8" w:rsidP="001461E8">
      <w:pPr>
        <w:rPr>
          <w:sz w:val="24"/>
        </w:rPr>
      </w:pPr>
      <w:bookmarkStart w:id="0" w:name="_GoBack"/>
      <w:bookmarkEnd w:id="0"/>
    </w:p>
    <w:sectPr w:rsidR="001461E8" w:rsidRPr="003D4B19" w:rsidSect="00D92CDE">
      <w:footerReference w:type="default" r:id="rId7"/>
      <w:headerReference w:type="first" r:id="rId8"/>
      <w:footerReference w:type="first" r:id="rId9"/>
      <w:pgSz w:w="11906" w:h="16838" w:code="9"/>
      <w:pgMar w:top="2551" w:right="1474" w:bottom="850" w:left="1417" w:header="113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3907E" w14:textId="77777777" w:rsidR="00913F89" w:rsidRDefault="00913F89">
      <w:r>
        <w:separator/>
      </w:r>
    </w:p>
  </w:endnote>
  <w:endnote w:type="continuationSeparator" w:id="0">
    <w:p w14:paraId="39483997" w14:textId="77777777" w:rsidR="00913F89" w:rsidRDefault="0091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LF">
    <w:charset w:val="00"/>
    <w:family w:val="swiss"/>
    <w:pitch w:val="variable"/>
    <w:sig w:usb0="800000AF" w:usb1="50000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 BT">
    <w:panose1 w:val="020B0403020202020204"/>
    <w:charset w:val="00"/>
    <w:family w:val="swiss"/>
    <w:pitch w:val="variable"/>
    <w:sig w:usb0="800000AF" w:usb1="1000204A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0D8A9" w14:textId="77777777" w:rsidR="003C7141" w:rsidRPr="00D92CDE" w:rsidRDefault="00D92CDE" w:rsidP="00D92CDE">
    <w:pPr>
      <w:pStyle w:val="Fuzeil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F618A" w14:textId="77777777" w:rsidR="003C7141" w:rsidRPr="00D92CDE" w:rsidRDefault="00D92CDE" w:rsidP="00D92CDE">
    <w:pPr>
      <w:pStyle w:val="Fuzeil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D407D" w14:textId="77777777" w:rsidR="00913F89" w:rsidRDefault="00913F89">
      <w:pPr>
        <w:pStyle w:val="Fuzeile"/>
      </w:pPr>
      <w:r>
        <w:t>____________________</w:t>
      </w:r>
    </w:p>
  </w:footnote>
  <w:footnote w:type="continuationSeparator" w:id="0">
    <w:p w14:paraId="397FB839" w14:textId="77777777" w:rsidR="00913F89" w:rsidRDefault="00913F89">
      <w:pPr>
        <w:pStyle w:val="Fuzeile"/>
        <w:pBdr>
          <w:bottom w:val="single" w:sz="2" w:space="0" w:color="auto"/>
        </w:pBdr>
      </w:pPr>
    </w:p>
  </w:footnote>
  <w:footnote w:type="continuationNotice" w:id="1">
    <w:p w14:paraId="53AE3D42" w14:textId="77777777" w:rsidR="00913F89" w:rsidRDefault="00913F89">
      <w:pPr>
        <w:pStyle w:val="Fuzeile"/>
      </w:pPr>
      <w:r>
        <w:t>Fortzsetzung auf nächster Seite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032B6" w14:textId="74B989F4" w:rsidR="00D92CDE" w:rsidRPr="00D92CDE" w:rsidRDefault="00145C4D" w:rsidP="00145C4D">
    <w:pPr>
      <w:pStyle w:val="Kopfzeile"/>
      <w:jc w:val="right"/>
    </w:pPr>
    <w:r w:rsidRPr="00145C4D">
      <w:rPr>
        <w:sz w:val="22"/>
        <w:lang w:eastAsia="de-CH"/>
      </w:rPr>
      <w:drawing>
        <wp:inline distT="0" distB="0" distL="0" distR="0" wp14:anchorId="6CC38197" wp14:editId="234F8182">
          <wp:extent cx="1600200" cy="914400"/>
          <wp:effectExtent l="0" t="0" r="0" b="0"/>
          <wp:docPr id="2" name="Bild 1" descr="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35A6"/>
    <w:multiLevelType w:val="multilevel"/>
    <w:tmpl w:val="6590CA6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1AE293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3697B6A"/>
    <w:multiLevelType w:val="multilevel"/>
    <w:tmpl w:val="2E50099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5A128C5"/>
    <w:multiLevelType w:val="multilevel"/>
    <w:tmpl w:val="D2801B9E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68F5E31"/>
    <w:multiLevelType w:val="multilevel"/>
    <w:tmpl w:val="F84AF22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812621"/>
    <w:multiLevelType w:val="multilevel"/>
    <w:tmpl w:val="F24621A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MetaLF" w:hAnsi="MetaLF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MetaLF" w:hAnsi="MetaLF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MetaLF" w:hAnsi="MetaLF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MetaLF" w:hAnsi="MetaLF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MetaLF" w:hAnsi="MetaLF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MetaLF" w:hAnsi="MetaLF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0ACA23DA"/>
    <w:multiLevelType w:val="multilevel"/>
    <w:tmpl w:val="57EC63E0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0C2F0827"/>
    <w:multiLevelType w:val="multilevel"/>
    <w:tmpl w:val="8F40100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Arial Narrow" w:hAnsi="Arial Narrow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 Narrow" w:hAnsi="Arial Narrow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tabs>
          <w:tab w:val="num" w:pos="567"/>
        </w:tabs>
        <w:ind w:left="567" w:firstLine="0"/>
      </w:pPr>
      <w:rPr>
        <w:rFonts w:ascii="Arial Narrow" w:hAnsi="Arial Narrow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567"/>
        </w:tabs>
        <w:ind w:left="567" w:firstLine="0"/>
      </w:pPr>
      <w:rPr>
        <w:rFonts w:ascii="Arial Narrow" w:hAnsi="Arial Narrow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283"/>
      </w:pPr>
      <w:rPr>
        <w:rFonts w:ascii="Arial Narrow" w:hAnsi="Arial Narrow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567"/>
        </w:tabs>
        <w:ind w:left="567" w:firstLine="283"/>
      </w:pPr>
      <w:rPr>
        <w:rFonts w:ascii="Arial Narrow" w:hAnsi="Arial Narrow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567"/>
        </w:tabs>
        <w:ind w:left="567" w:firstLine="283"/>
      </w:pPr>
      <w:rPr>
        <w:rFonts w:ascii="Arial Narrow" w:hAnsi="Arial Narrow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11E81B6E"/>
    <w:multiLevelType w:val="multilevel"/>
    <w:tmpl w:val="DC74FBE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283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567"/>
        </w:tabs>
        <w:ind w:left="567" w:firstLine="283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567"/>
        </w:tabs>
        <w:ind w:left="567" w:firstLine="283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7AE1BF4"/>
    <w:multiLevelType w:val="multilevel"/>
    <w:tmpl w:val="A0FA3F6A"/>
    <w:name w:val="Figure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17F708B4"/>
    <w:multiLevelType w:val="multilevel"/>
    <w:tmpl w:val="2346B2B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Arial Narrow" w:hAnsi="Arial Narrow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 Narrow" w:hAnsi="Arial Narrow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tabs>
          <w:tab w:val="num" w:pos="567"/>
        </w:tabs>
        <w:ind w:left="567" w:firstLine="0"/>
      </w:pPr>
      <w:rPr>
        <w:rFonts w:ascii="Arial Narrow" w:hAnsi="Arial Narrow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567"/>
        </w:tabs>
        <w:ind w:left="567" w:firstLine="0"/>
      </w:pPr>
      <w:rPr>
        <w:rFonts w:ascii="Arial Narrow" w:hAnsi="Arial Narrow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283"/>
      </w:pPr>
      <w:rPr>
        <w:rFonts w:ascii="Arial Narrow" w:hAnsi="Arial Narrow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567"/>
        </w:tabs>
        <w:ind w:left="567" w:firstLine="283"/>
      </w:pPr>
      <w:rPr>
        <w:rFonts w:ascii="Arial Narrow" w:hAnsi="Arial Narrow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567"/>
        </w:tabs>
        <w:ind w:left="567" w:firstLine="283"/>
      </w:pPr>
      <w:rPr>
        <w:rFonts w:ascii="Arial Narrow" w:hAnsi="Arial Narrow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9214F41"/>
    <w:multiLevelType w:val="multilevel"/>
    <w:tmpl w:val="B35A0168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196F7F90"/>
    <w:multiLevelType w:val="multilevel"/>
    <w:tmpl w:val="6C6C017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236635E1"/>
    <w:multiLevelType w:val="multilevel"/>
    <w:tmpl w:val="E624B6CC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4632C93"/>
    <w:multiLevelType w:val="multilevel"/>
    <w:tmpl w:val="F6723388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7522CC9"/>
    <w:multiLevelType w:val="singleLevel"/>
    <w:tmpl w:val="5352E614"/>
    <w:lvl w:ilvl="0">
      <w:start w:val="1"/>
      <w:numFmt w:val="bullet"/>
      <w:lvlRestart w:val="0"/>
      <w:lvlText w:val="-"/>
      <w:lvlJc w:val="left"/>
      <w:pPr>
        <w:tabs>
          <w:tab w:val="num" w:pos="566"/>
        </w:tabs>
        <w:ind w:left="566" w:hanging="283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B0C16AB"/>
    <w:multiLevelType w:val="multilevel"/>
    <w:tmpl w:val="E3802DF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2CE17868"/>
    <w:multiLevelType w:val="multilevel"/>
    <w:tmpl w:val="209ECDBC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Arial Narrow" w:hAnsi="Arial Narrow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 Narrow" w:hAnsi="Arial Narrow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tabs>
          <w:tab w:val="num" w:pos="567"/>
        </w:tabs>
        <w:ind w:left="567" w:firstLine="0"/>
      </w:pPr>
      <w:rPr>
        <w:rFonts w:ascii="Arial Narrow" w:hAnsi="Arial Narrow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567"/>
        </w:tabs>
        <w:ind w:left="567" w:firstLine="0"/>
      </w:pPr>
      <w:rPr>
        <w:rFonts w:ascii="Arial Narrow" w:hAnsi="Arial Narrow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283"/>
      </w:pPr>
      <w:rPr>
        <w:rFonts w:ascii="Arial Narrow" w:hAnsi="Arial Narrow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567"/>
        </w:tabs>
        <w:ind w:left="567" w:firstLine="283"/>
      </w:pPr>
      <w:rPr>
        <w:rFonts w:ascii="Arial Narrow" w:hAnsi="Arial Narrow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567"/>
        </w:tabs>
        <w:ind w:left="567" w:firstLine="283"/>
      </w:pPr>
      <w:rPr>
        <w:rFonts w:ascii="Arial Narrow" w:hAnsi="Arial Narrow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2FF341FF"/>
    <w:multiLevelType w:val="multilevel"/>
    <w:tmpl w:val="A234182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30347C54"/>
    <w:multiLevelType w:val="multilevel"/>
    <w:tmpl w:val="9466A8EE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31AF50D6"/>
    <w:multiLevelType w:val="multilevel"/>
    <w:tmpl w:val="E7821D2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3340598D"/>
    <w:multiLevelType w:val="multilevel"/>
    <w:tmpl w:val="1570EECA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4023FF5"/>
    <w:multiLevelType w:val="multilevel"/>
    <w:tmpl w:val="6C0C780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283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567"/>
        </w:tabs>
        <w:ind w:left="567" w:firstLine="283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567"/>
        </w:tabs>
        <w:ind w:left="567" w:firstLine="283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48E4213B"/>
    <w:multiLevelType w:val="multilevel"/>
    <w:tmpl w:val="BE66D58E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Arial Narrow" w:hAnsi="Arial Narrow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 Narrow" w:hAnsi="Arial Narrow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tabs>
          <w:tab w:val="num" w:pos="567"/>
        </w:tabs>
        <w:ind w:left="567" w:firstLine="0"/>
      </w:pPr>
      <w:rPr>
        <w:rFonts w:ascii="Arial Narrow" w:hAnsi="Arial Narrow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567"/>
        </w:tabs>
        <w:ind w:left="567" w:firstLine="0"/>
      </w:pPr>
      <w:rPr>
        <w:rFonts w:ascii="Arial Narrow" w:hAnsi="Arial Narrow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283"/>
      </w:pPr>
      <w:rPr>
        <w:rFonts w:ascii="Arial Narrow" w:hAnsi="Arial Narrow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567"/>
        </w:tabs>
        <w:ind w:left="567" w:firstLine="283"/>
      </w:pPr>
      <w:rPr>
        <w:rFonts w:ascii="Arial Narrow" w:hAnsi="Arial Narrow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567"/>
        </w:tabs>
        <w:ind w:left="567" w:firstLine="283"/>
      </w:pPr>
      <w:rPr>
        <w:rFonts w:ascii="Arial Narrow" w:hAnsi="Arial Narrow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16CC2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50A1E03"/>
    <w:multiLevelType w:val="singleLevel"/>
    <w:tmpl w:val="50227694"/>
    <w:lvl w:ilvl="0">
      <w:start w:val="1"/>
      <w:numFmt w:val="decimal"/>
      <w:lvlRestart w:val="0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6182685"/>
    <w:multiLevelType w:val="multilevel"/>
    <w:tmpl w:val="EEE4553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Frutiger 45 Light" w:hAnsi="Frutiger 45 Light" w:hint="default"/>
        <w:b/>
        <w:i w:val="0"/>
        <w:sz w:val="1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284" w:hanging="284"/>
      </w:pPr>
      <w:rPr>
        <w:rFonts w:ascii="Frutiger 45 Light" w:hAnsi="Frutiger 45 Light" w:hint="default"/>
        <w:b w:val="0"/>
        <w:i w:val="0"/>
        <w:sz w:val="1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276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4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692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400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8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6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4" w:hanging="708"/>
      </w:pPr>
    </w:lvl>
  </w:abstractNum>
  <w:abstractNum w:abstractNumId="27" w15:restartNumberingAfterBreak="0">
    <w:nsid w:val="57977A10"/>
    <w:multiLevelType w:val="multilevel"/>
    <w:tmpl w:val="B7ACBA32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5A473099"/>
    <w:multiLevelType w:val="multilevel"/>
    <w:tmpl w:val="24CE71F2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5B9236AA"/>
    <w:multiLevelType w:val="multilevel"/>
    <w:tmpl w:val="2B0A7DFE"/>
    <w:name w:val="IDfix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567"/>
      </w:pPr>
      <w:rPr>
        <w:rFonts w:ascii="Frutiger 45 Light" w:hAnsi="Frutiger 45 Light" w:hint="default"/>
        <w:b/>
        <w:i w:val="0"/>
        <w:sz w:val="22"/>
        <w:u w:val="none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567" w:hanging="567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abstractNum w:abstractNumId="30" w15:restartNumberingAfterBreak="0">
    <w:nsid w:val="605C76B8"/>
    <w:multiLevelType w:val="multilevel"/>
    <w:tmpl w:val="E0EC588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283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567"/>
        </w:tabs>
        <w:ind w:left="567" w:firstLine="283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567"/>
        </w:tabs>
        <w:ind w:left="567" w:firstLine="283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625B09FA"/>
    <w:multiLevelType w:val="multilevel"/>
    <w:tmpl w:val="7EF283EE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645B4C83"/>
    <w:multiLevelType w:val="singleLevel"/>
    <w:tmpl w:val="43A0C902"/>
    <w:lvl w:ilvl="0">
      <w:start w:val="1"/>
      <w:numFmt w:val="decimal"/>
      <w:lvlRestart w:val="0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7E871F7"/>
    <w:multiLevelType w:val="multilevel"/>
    <w:tmpl w:val="2AC8B91A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691357C4"/>
    <w:multiLevelType w:val="multilevel"/>
    <w:tmpl w:val="9DDCAA4C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5" w15:restartNumberingAfterBreak="0">
    <w:nsid w:val="69A65731"/>
    <w:multiLevelType w:val="multilevel"/>
    <w:tmpl w:val="64B6178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 w15:restartNumberingAfterBreak="0">
    <w:nsid w:val="6A4C374C"/>
    <w:multiLevelType w:val="multilevel"/>
    <w:tmpl w:val="163C43D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Arial Narrow" w:hAnsi="Arial Narrow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 Narrow" w:hAnsi="Arial Narrow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tabs>
          <w:tab w:val="num" w:pos="567"/>
        </w:tabs>
        <w:ind w:left="567" w:firstLine="0"/>
      </w:pPr>
      <w:rPr>
        <w:rFonts w:ascii="Arial Narrow" w:hAnsi="Arial Narrow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567"/>
        </w:tabs>
        <w:ind w:left="567" w:firstLine="0"/>
      </w:pPr>
      <w:rPr>
        <w:rFonts w:ascii="Arial Narrow" w:hAnsi="Arial Narrow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283"/>
      </w:pPr>
      <w:rPr>
        <w:rFonts w:ascii="Arial Narrow" w:hAnsi="Arial Narrow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567"/>
        </w:tabs>
        <w:ind w:left="567" w:firstLine="283"/>
      </w:pPr>
      <w:rPr>
        <w:rFonts w:ascii="Arial Narrow" w:hAnsi="Arial Narrow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567"/>
        </w:tabs>
        <w:ind w:left="567" w:firstLine="283"/>
      </w:pPr>
      <w:rPr>
        <w:rFonts w:ascii="Arial Narrow" w:hAnsi="Arial Narrow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6A866587"/>
    <w:multiLevelType w:val="multilevel"/>
    <w:tmpl w:val="47807502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Arial Narrow" w:hAnsi="Arial Narrow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 Narrow" w:hAnsi="Arial Narrow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tabs>
          <w:tab w:val="num" w:pos="567"/>
        </w:tabs>
        <w:ind w:left="567" w:firstLine="0"/>
      </w:pPr>
      <w:rPr>
        <w:rFonts w:ascii="Arial Narrow" w:hAnsi="Arial Narrow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567"/>
        </w:tabs>
        <w:ind w:left="567" w:firstLine="0"/>
      </w:pPr>
      <w:rPr>
        <w:rFonts w:ascii="Arial Narrow" w:hAnsi="Arial Narrow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283"/>
      </w:pPr>
      <w:rPr>
        <w:rFonts w:ascii="Arial Narrow" w:hAnsi="Arial Narrow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567"/>
        </w:tabs>
        <w:ind w:left="567" w:firstLine="283"/>
      </w:pPr>
      <w:rPr>
        <w:rFonts w:ascii="Arial Narrow" w:hAnsi="Arial Narrow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567"/>
        </w:tabs>
        <w:ind w:left="567" w:firstLine="283"/>
      </w:pPr>
      <w:rPr>
        <w:rFonts w:ascii="Arial Narrow" w:hAnsi="Arial Narrow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8" w15:restartNumberingAfterBreak="0">
    <w:nsid w:val="6CD57D9B"/>
    <w:multiLevelType w:val="multilevel"/>
    <w:tmpl w:val="B4746B74"/>
    <w:name w:val="IDfixA"/>
    <w:lvl w:ilvl="0">
      <w:start w:val="1"/>
      <w:numFmt w:val="decimal"/>
      <w:lvlRestart w:val="0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berschrift3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berschrift4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berschrift5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berschrift6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berschrift7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berschrift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ind w:left="0" w:firstLine="0"/>
      </w:pPr>
    </w:lvl>
  </w:abstractNum>
  <w:abstractNum w:abstractNumId="39" w15:restartNumberingAfterBreak="0">
    <w:nsid w:val="6CEF50FF"/>
    <w:multiLevelType w:val="multilevel"/>
    <w:tmpl w:val="B980FBCC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283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567"/>
        </w:tabs>
        <w:ind w:left="567" w:firstLine="283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567"/>
        </w:tabs>
        <w:ind w:left="567" w:firstLine="283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6E544ED5"/>
    <w:multiLevelType w:val="singleLevel"/>
    <w:tmpl w:val="C8645622"/>
    <w:lvl w:ilvl="0">
      <w:start w:val="1"/>
      <w:numFmt w:val="decimal"/>
      <w:lvlRestart w:val="0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6E737C6E"/>
    <w:multiLevelType w:val="multilevel"/>
    <w:tmpl w:val="8AF4427A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283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567"/>
        </w:tabs>
        <w:ind w:left="567" w:firstLine="283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567"/>
        </w:tabs>
        <w:ind w:left="567" w:firstLine="283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6F932931"/>
    <w:multiLevelType w:val="multilevel"/>
    <w:tmpl w:val="1034F1DC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Arial Narrow" w:hAnsi="Arial Narrow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 Narrow" w:hAnsi="Arial Narrow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tabs>
          <w:tab w:val="num" w:pos="567"/>
        </w:tabs>
        <w:ind w:left="567" w:firstLine="0"/>
      </w:pPr>
      <w:rPr>
        <w:rFonts w:ascii="Arial Narrow" w:hAnsi="Arial Narrow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567"/>
        </w:tabs>
        <w:ind w:left="567" w:firstLine="0"/>
      </w:pPr>
      <w:rPr>
        <w:rFonts w:ascii="Arial Narrow" w:hAnsi="Arial Narrow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283"/>
      </w:pPr>
      <w:rPr>
        <w:rFonts w:ascii="Arial Narrow" w:hAnsi="Arial Narrow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567"/>
        </w:tabs>
        <w:ind w:left="567" w:firstLine="283"/>
      </w:pPr>
      <w:rPr>
        <w:rFonts w:ascii="Arial Narrow" w:hAnsi="Arial Narrow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567"/>
        </w:tabs>
        <w:ind w:left="567" w:firstLine="283"/>
      </w:pPr>
      <w:rPr>
        <w:rFonts w:ascii="Arial Narrow" w:hAnsi="Arial Narrow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3" w15:restartNumberingAfterBreak="0">
    <w:nsid w:val="70DE45EC"/>
    <w:multiLevelType w:val="singleLevel"/>
    <w:tmpl w:val="88687942"/>
    <w:lvl w:ilvl="0">
      <w:start w:val="1"/>
      <w:numFmt w:val="bullet"/>
      <w:lvlRestart w:val="0"/>
      <w:lvlText w:val="-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3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3A7188B"/>
    <w:multiLevelType w:val="multilevel"/>
    <w:tmpl w:val="D6F65AC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5" w15:restartNumberingAfterBreak="0">
    <w:nsid w:val="74B460BD"/>
    <w:multiLevelType w:val="singleLevel"/>
    <w:tmpl w:val="88687942"/>
    <w:lvl w:ilvl="0">
      <w:start w:val="1"/>
      <w:numFmt w:val="bullet"/>
      <w:lvlRestart w:val="0"/>
      <w:lvlText w:val="-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3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7588220B"/>
    <w:multiLevelType w:val="multilevel"/>
    <w:tmpl w:val="BE7AD7FC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7" w15:restartNumberingAfterBreak="0">
    <w:nsid w:val="79FB7458"/>
    <w:multiLevelType w:val="multilevel"/>
    <w:tmpl w:val="69902760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8" w15:restartNumberingAfterBreak="0">
    <w:nsid w:val="7B4853C8"/>
    <w:multiLevelType w:val="multilevel"/>
    <w:tmpl w:val="33B8971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567" w:hanging="567"/>
      </w:pPr>
      <w:rPr>
        <w:rFonts w:ascii="MetaLF" w:hAnsi="MetaLF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lvlText w:val="%1.%2.%3"/>
      <w:lvlJc w:val="left"/>
      <w:pPr>
        <w:tabs>
          <w:tab w:val="num" w:pos="567"/>
        </w:tabs>
        <w:ind w:left="567" w:hanging="567"/>
      </w:pPr>
      <w:rPr>
        <w:rFonts w:ascii="MetaLF" w:hAnsi="MetaLF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9" w15:restartNumberingAfterBreak="0">
    <w:nsid w:val="7E891026"/>
    <w:multiLevelType w:val="multilevel"/>
    <w:tmpl w:val="2CD4444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45"/>
  </w:num>
  <w:num w:numId="3">
    <w:abstractNumId w:val="43"/>
  </w:num>
  <w:num w:numId="4">
    <w:abstractNumId w:val="26"/>
  </w:num>
  <w:num w:numId="5">
    <w:abstractNumId w:val="7"/>
  </w:num>
  <w:num w:numId="6">
    <w:abstractNumId w:val="6"/>
  </w:num>
  <w:num w:numId="7">
    <w:abstractNumId w:val="17"/>
  </w:num>
  <w:num w:numId="8">
    <w:abstractNumId w:val="18"/>
  </w:num>
  <w:num w:numId="9">
    <w:abstractNumId w:val="37"/>
  </w:num>
  <w:num w:numId="10">
    <w:abstractNumId w:val="27"/>
  </w:num>
  <w:num w:numId="11">
    <w:abstractNumId w:val="10"/>
  </w:num>
  <w:num w:numId="12">
    <w:abstractNumId w:val="19"/>
  </w:num>
  <w:num w:numId="13">
    <w:abstractNumId w:val="42"/>
  </w:num>
  <w:num w:numId="14">
    <w:abstractNumId w:val="28"/>
  </w:num>
  <w:num w:numId="15">
    <w:abstractNumId w:val="23"/>
  </w:num>
  <w:num w:numId="16">
    <w:abstractNumId w:val="33"/>
  </w:num>
  <w:num w:numId="17">
    <w:abstractNumId w:val="36"/>
  </w:num>
  <w:num w:numId="18">
    <w:abstractNumId w:val="11"/>
  </w:num>
  <w:num w:numId="19">
    <w:abstractNumId w:val="30"/>
  </w:num>
  <w:num w:numId="20">
    <w:abstractNumId w:val="47"/>
  </w:num>
  <w:num w:numId="21">
    <w:abstractNumId w:val="41"/>
  </w:num>
  <w:num w:numId="22">
    <w:abstractNumId w:val="4"/>
  </w:num>
  <w:num w:numId="23">
    <w:abstractNumId w:val="8"/>
  </w:num>
  <w:num w:numId="24">
    <w:abstractNumId w:val="2"/>
  </w:num>
  <w:num w:numId="25">
    <w:abstractNumId w:val="39"/>
  </w:num>
  <w:num w:numId="26">
    <w:abstractNumId w:val="35"/>
  </w:num>
  <w:num w:numId="27">
    <w:abstractNumId w:val="22"/>
  </w:num>
  <w:num w:numId="28">
    <w:abstractNumId w:val="34"/>
  </w:num>
  <w:num w:numId="29">
    <w:abstractNumId w:val="14"/>
  </w:num>
  <w:num w:numId="30">
    <w:abstractNumId w:val="13"/>
  </w:num>
  <w:num w:numId="31">
    <w:abstractNumId w:val="3"/>
  </w:num>
  <w:num w:numId="32">
    <w:abstractNumId w:val="31"/>
  </w:num>
  <w:num w:numId="33">
    <w:abstractNumId w:val="46"/>
  </w:num>
  <w:num w:numId="34">
    <w:abstractNumId w:val="21"/>
  </w:num>
  <w:num w:numId="35">
    <w:abstractNumId w:val="0"/>
  </w:num>
  <w:num w:numId="36">
    <w:abstractNumId w:val="20"/>
  </w:num>
  <w:num w:numId="37">
    <w:abstractNumId w:val="12"/>
  </w:num>
  <w:num w:numId="38">
    <w:abstractNumId w:val="44"/>
  </w:num>
  <w:num w:numId="39">
    <w:abstractNumId w:val="49"/>
  </w:num>
  <w:num w:numId="40">
    <w:abstractNumId w:val="16"/>
  </w:num>
  <w:num w:numId="41">
    <w:abstractNumId w:val="25"/>
  </w:num>
  <w:num w:numId="42">
    <w:abstractNumId w:val="32"/>
  </w:num>
  <w:num w:numId="43">
    <w:abstractNumId w:val="40"/>
  </w:num>
  <w:num w:numId="44">
    <w:abstractNumId w:val="38"/>
  </w:num>
  <w:num w:numId="45">
    <w:abstractNumId w:val="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560"/>
  <w:drawingGridHorizontalSpacing w:val="567"/>
  <w:drawingGridVerticalSpacing w:val="567"/>
  <w:noPunctuationKerning/>
  <w:characterSpacingControl w:val="doNotCompress"/>
  <w:hdrShapeDefaults>
    <o:shapedefaults v:ext="edit" spidmax="6145" fillcolor="white" stroke="f">
      <v:fill color="white"/>
      <v:stroke on="f"/>
      <v:textbox inset="0,0,0,0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00-2050ACT" w:val="Y"/>
    <w:docVar w:name="00-2052ACT" w:val="N"/>
    <w:docVar w:name="00-2053ACT" w:val="N"/>
    <w:docVar w:name="00-2055STR" w:val="[Fax-Nr.]"/>
    <w:docVar w:name="00-2069ACT" w:val="Y"/>
    <w:docVar w:name="10-2055STR" w:val="nhe"/>
    <w:docVar w:name="10-3100XXX" w:val="Stadt Wädenswil"/>
    <w:docVar w:name="10-3101ACT" w:val="N"/>
    <w:docVar w:name="10-3101XXX" w:val="     "/>
    <w:docVar w:name="10-3102ACT" w:val="Y"/>
    <w:docVar w:name="10-3102XXX" w:val="Schule und Jugend"/>
    <w:docVar w:name="10-3103ACT" w:val="Y"/>
    <w:docVar w:name="10-3103XXX" w:val="Primarschulsekretariat"/>
    <w:docVar w:name="10-3104ACT" w:val="N"/>
    <w:docVar w:name="10-3104XXX" w:val="     "/>
    <w:docVar w:name="10-3105ACT" w:val="N"/>
    <w:docVar w:name="10-3105XXX" w:val="     "/>
    <w:docVar w:name="10-3106ACT" w:val="N"/>
    <w:docVar w:name="10-3106XXX" w:val="     "/>
    <w:docVar w:name="10-3199VAL" w:val="49"/>
    <w:docVar w:name="10-3203XXX" w:val="Schönenbergstrasse 4a"/>
    <w:docVar w:name="10-3204XXX" w:val="Postfach"/>
    <w:docVar w:name="10-3206STR" w:val="8820"/>
    <w:docVar w:name="10-3207XXX" w:val="Wädenswil"/>
    <w:docVar w:name="10-3208STR" w:val="     "/>
    <w:docVar w:name="10-3209STR" w:val="     "/>
    <w:docVar w:name="10-3210XXX" w:val="Schweiz"/>
    <w:docVar w:name="10-3299STR" w:val="     "/>
    <w:docVar w:name="10-3501STR" w:val="044 789 74 40"/>
    <w:docVar w:name="10-3502STR" w:val="     "/>
    <w:docVar w:name="10-3510STR" w:val="     "/>
    <w:docVar w:name="10-3511STR" w:val="primarschule@waedenswil.ch"/>
    <w:docVar w:name="10-3801ACT" w:val="N"/>
    <w:docVar w:name="10-3801XXX" w:val="     "/>
    <w:docVar w:name="10-3802ACT" w:val="N"/>
    <w:docVar w:name="10-3802XXX" w:val="     "/>
    <w:docVar w:name="10-3803ACT" w:val="N"/>
    <w:docVar w:name="10-3803XXX" w:val="     "/>
    <w:docVar w:name="10-3804ACT" w:val="N"/>
    <w:docVar w:name="10-3804XXX" w:val="     "/>
    <w:docVar w:name="10-3805ACT" w:val="N"/>
    <w:docVar w:name="10-3805XXX" w:val="     "/>
    <w:docVar w:name="10-3806ACT" w:val="N"/>
    <w:docVar w:name="10-3806XXX" w:val="     "/>
    <w:docVar w:name="10-3807ACT" w:val="N"/>
    <w:docVar w:name="10-3807XXX" w:val="     "/>
    <w:docVar w:name="10-3808ACT" w:val="N"/>
    <w:docVar w:name="10-3808XXX" w:val="     "/>
    <w:docVar w:name="10-3809ACT" w:val="N"/>
    <w:docVar w:name="10-3809XXX" w:val="     "/>
    <w:docVar w:name="10-3810ACT" w:val="N"/>
    <w:docVar w:name="10-3810XXX" w:val="     "/>
    <w:docVar w:name="10-4400ACT" w:val="Y"/>
    <w:docVar w:name="10-4400XXX" w:val="Nicole Hess"/>
    <w:docVar w:name="10-4402STR" w:val="nhe"/>
    <w:docVar w:name="10-4403VAL" w:val="0"/>
    <w:docVar w:name="10-4411ACT" w:val="N"/>
    <w:docVar w:name="10-4411XXX" w:val="     "/>
    <w:docVar w:name="10-4412ACT" w:val="N"/>
    <w:docVar w:name="10-4412XXX" w:val="     "/>
    <w:docVar w:name="10-4501ACT" w:val="Y"/>
    <w:docVar w:name="10-4501STR" w:val="044 789 74 43"/>
    <w:docVar w:name="10-4502ACT" w:val="N"/>
    <w:docVar w:name="10-4502STR" w:val="     "/>
    <w:docVar w:name="10-4503ACT" w:val="N"/>
    <w:docVar w:name="10-4503STR" w:val="     "/>
    <w:docVar w:name="10-4511ACT" w:val="Y"/>
    <w:docVar w:name="10-4511STR" w:val="nicole.hess@waedenswil.ch"/>
    <w:docVar w:name="10-4801ACT" w:val="N"/>
    <w:docVar w:name="10-4801XXX" w:val="     "/>
    <w:docVar w:name="10-4802ACT" w:val="N"/>
    <w:docVar w:name="10-4802XXX" w:val="     "/>
    <w:docVar w:name="10-4803ACT" w:val="N"/>
    <w:docVar w:name="10-4803XXX" w:val="     "/>
    <w:docVar w:name="10-4804ACT" w:val="N"/>
    <w:docVar w:name="10-4804XXX" w:val="     "/>
    <w:docVar w:name="10-4805ACT" w:val="N"/>
    <w:docVar w:name="10-4805XXX" w:val="     "/>
    <w:docVar w:name="10-4806ACT" w:val="N"/>
    <w:docVar w:name="10-4806XXX" w:val="     "/>
    <w:docVar w:name="10-4807ACT" w:val="N"/>
    <w:docVar w:name="10-4807XXX" w:val="     "/>
    <w:docVar w:name="10-4808ACT" w:val="N"/>
    <w:docVar w:name="10-4808XXX" w:val="     "/>
    <w:docVar w:name="10-4809ACT" w:val="N"/>
    <w:docVar w:name="10-4809XXX" w:val="     "/>
    <w:docVar w:name="10-4810ACT" w:val="N"/>
    <w:docVar w:name="10-4810XXX" w:val="     "/>
    <w:docVar w:name="10-5400ACT" w:val="Y"/>
    <w:docVar w:name="10-5400XXX" w:val="Nicole Hess"/>
    <w:docVar w:name="10-5402STR" w:val="nhe"/>
    <w:docVar w:name="10-5403VAL" w:val="0"/>
    <w:docVar w:name="10-5411ACT" w:val="N"/>
    <w:docVar w:name="10-5411XXX" w:val="     "/>
    <w:docVar w:name="10-5412ACT" w:val="N"/>
    <w:docVar w:name="10-5412XXX" w:val="     "/>
    <w:docVar w:name="10-5501ACT" w:val="Y"/>
    <w:docVar w:name="10-5501STR" w:val="044 789 74 43"/>
    <w:docVar w:name="10-5502ACT" w:val="N"/>
    <w:docVar w:name="10-5502STR" w:val="     "/>
    <w:docVar w:name="10-5503ACT" w:val="N"/>
    <w:docVar w:name="10-5503STR" w:val="     "/>
    <w:docVar w:name="10-5511ACT" w:val="Y"/>
    <w:docVar w:name="10-5511STR" w:val="nicole.hess@waedenswil.ch"/>
    <w:docVar w:name="10-6400ACT" w:val="N"/>
    <w:docVar w:name="10-6400XXX" w:val="     "/>
    <w:docVar w:name="10-6402STR" w:val="     "/>
    <w:docVar w:name="10-6403VAL" w:val="0"/>
    <w:docVar w:name="10-6411ACT" w:val="N"/>
    <w:docVar w:name="10-6411XXX" w:val="     "/>
    <w:docVar w:name="10-6412ACT" w:val="N"/>
    <w:docVar w:name="10-6412XXX" w:val="     "/>
    <w:docVar w:name="10-6501ACT" w:val="N"/>
    <w:docVar w:name="10-6501STR" w:val="     "/>
    <w:docVar w:name="10-6502ACT" w:val="N"/>
    <w:docVar w:name="10-6502STR" w:val="     "/>
    <w:docVar w:name="10-6503ACT" w:val="N"/>
    <w:docVar w:name="10-6503STR" w:val="     "/>
    <w:docVar w:name="10-6511ACT" w:val="N"/>
    <w:docVar w:name="10-6511STR" w:val="     "/>
    <w:docVar w:name="10-7400ACT" w:val="Y"/>
    <w:docVar w:name="10-7400XXX" w:val="Nicole Hess"/>
    <w:docVar w:name="10-7401ACT" w:val="Y"/>
    <w:docVar w:name="10-7401STR" w:val="     "/>
    <w:docVar w:name="10-7402ACT" w:val="Y"/>
    <w:docVar w:name="10-7402STR" w:val="nhe"/>
    <w:docVar w:name="10-7403ACT" w:val="Y"/>
    <w:docVar w:name="10-7403STR" w:val="     "/>
    <w:docVar w:name="10-7411ACT" w:val="N"/>
    <w:docVar w:name="10-7411XXX" w:val="     "/>
    <w:docVar w:name="10-7412ACT" w:val="N"/>
    <w:docVar w:name="10-7412XXX" w:val="     "/>
    <w:docVar w:name="10-7501ACT" w:val="Y"/>
    <w:docVar w:name="10-7501STR" w:val="044 789 74 43"/>
    <w:docVar w:name="10-7502ACT" w:val="N"/>
    <w:docVar w:name="10-7502STR" w:val="     "/>
    <w:docVar w:name="10-7503ACT" w:val="N"/>
    <w:docVar w:name="10-7503STR" w:val="     "/>
    <w:docVar w:name="10-7511ACT" w:val="Y"/>
    <w:docVar w:name="10-7511STR" w:val="nicole.hess@waedenswil.ch"/>
    <w:docVar w:name="11-1141" w:val="Direktwahl von"/>
    <w:docVar w:name="11-1142" w:val="Tel."/>
    <w:docVar w:name="12-70960" w:val="Beilagen:"/>
    <w:docVar w:name="12-70961" w:val="Kopie an:"/>
    <w:docVar w:name="12-70962" w:val="Gleicher Brief geht an:"/>
    <w:docVar w:name="12-70964" w:val="Autor"/>
    <w:docVar w:name="12-70965" w:val="Gespeichert"/>
    <w:docVar w:name="12-70966" w:val="Entwurf"/>
    <w:docVar w:name="12-70967" w:val="Gedruckt"/>
    <w:docVar w:name="12-70968" w:val="Telefax an:"/>
    <w:docVar w:name="12-70969" w:val="Seiten total:"/>
    <w:docVar w:name="12-70980" w:val="Abteilung"/>
    <w:docVar w:name="12-70981" w:val="Thema/Traktanden"/>
    <w:docVar w:name="12-70982" w:val="Sitzungsdatum/-Zeit"/>
    <w:docVar w:name="12-70983" w:val="Sitzungsort"/>
    <w:docVar w:name="12-70984" w:val="Teilnehmende"/>
    <w:docVar w:name="12-70985" w:val="Entschuldigt"/>
    <w:docVar w:name="12-70991" w:val="[Bitte hier Titel des Geschäftes eingeben]"/>
    <w:docVar w:name="12-70992" w:val="[Bitte hier Nummer der Weisung eingeben]"/>
    <w:docVar w:name="12-70993" w:val="[Bitte hier das Datum der Sitzung eingeben]"/>
    <w:docVar w:name="20-1000STR" w:val="0101"/>
    <w:docVar w:name="20-1001STR" w:val="0100"/>
    <w:docVar w:name="20-1002STR" w:val="Brief"/>
    <w:docVar w:name="20-1003STR" w:val="BF"/>
    <w:docVar w:name="20-1100STR" w:val="D01"/>
    <w:docVar w:name="20-1101STR" w:val="D01"/>
    <w:docVar w:name="20-1102STR" w:val="2055"/>
    <w:docVar w:name="20-1103STR" w:val="2055"/>
    <w:docVar w:name="20-1104STR" w:val="10"/>
    <w:docVar w:name="20-1110STR" w:val="214"/>
    <w:docVar w:name="20-1111STR" w:val="49"/>
    <w:docVar w:name="21-5000STR" w:val="Adresse"/>
    <w:docVar w:name="21-5001STR" w:val="     "/>
    <w:docVar w:name="21-5099STR" w:val=" "/>
    <w:docVar w:name="21-5100STR" w:val=" "/>
    <w:docVar w:name="21-5101STR" w:val=" "/>
    <w:docVar w:name="21-5120STR" w:val=" "/>
    <w:docVar w:name="21-5121STR" w:val=" "/>
    <w:docVar w:name="21-5130STR" w:val=" "/>
    <w:docVar w:name="21-5131STR" w:val=" "/>
    <w:docVar w:name="21-5132STR" w:val=" "/>
    <w:docVar w:name="21-5140ACT" w:val="N"/>
    <w:docVar w:name="21-5140STR" w:val=" "/>
    <w:docVar w:name="21-5141ACT" w:val="N"/>
    <w:docVar w:name="21-5141STR" w:val=" "/>
    <w:docVar w:name="21-5151STR" w:val=" "/>
    <w:docVar w:name="21-5152STR" w:val=" "/>
    <w:docVar w:name="21-5153STR" w:val=" "/>
    <w:docVar w:name="21-5161STR" w:val=" "/>
    <w:docVar w:name="21-5162STR" w:val=" "/>
    <w:docVar w:name="21-5163STR" w:val=" "/>
    <w:docVar w:name="21-5172STR" w:val=" "/>
    <w:docVar w:name="21-5173STR" w:val=" "/>
    <w:docVar w:name="21-5182STR" w:val=" "/>
    <w:docVar w:name="21-5183STR" w:val=" "/>
    <w:docVar w:name="21-5191STR" w:val=" "/>
    <w:docVar w:name="21-5192STR" w:val=" "/>
    <w:docVar w:name="21-5193STR" w:val=" "/>
    <w:docVar w:name="21-5194STR" w:val=" "/>
    <w:docVar w:name="21-5195STR" w:val=" "/>
    <w:docVar w:name="21-5196STR" w:val=" "/>
    <w:docVar w:name="21-5199STR" w:val="Deutsch"/>
    <w:docVar w:name="21-5200STR" w:val=" "/>
    <w:docVar w:name="21-5201STR" w:val=" "/>
    <w:docVar w:name="21-5202STR" w:val=" "/>
    <w:docVar w:name="21-5203ACT" w:val="N"/>
    <w:docVar w:name="21-5203STR" w:val=" "/>
    <w:docVar w:name="21-5210ACT" w:val="Y"/>
    <w:docVar w:name="21-5210STR" w:val=" "/>
    <w:docVar w:name="21-5211ACT" w:val="N"/>
    <w:docVar w:name="21-5212STR" w:val=" "/>
    <w:docVar w:name="21-5300STR" w:val="&lt; keine Angaben &gt;"/>
    <w:docVar w:name="21-5301STR" w:val="&lt; keine Angaben &gt;"/>
    <w:docVar w:name="21-5302STR" w:val="Sehr geehrte Damen und Herren"/>
    <w:docVar w:name="21-5303STR" w:val="Freundlich grüsst"/>
    <w:docVar w:name="21-5900STR" w:val=" "/>
    <w:docVar w:name="21-5901STR" w:val=" "/>
    <w:docVar w:name="21-5902STR" w:val=" "/>
    <w:docVar w:name="21-5903STR" w:val=" "/>
    <w:docVar w:name="21-5904STR" w:val=" "/>
    <w:docVar w:name="21-5905STR" w:val=" "/>
    <w:docVar w:name="21-5999STR" w:val="IDfixDB"/>
    <w:docVar w:name="30-9001STR" w:val="[Betreff]"/>
    <w:docVar w:name="30-9002STR" w:val="     "/>
    <w:docVar w:name="30-9003STR" w:val="     "/>
    <w:docVar w:name="30-9200STR" w:val="Normal"/>
    <w:docVar w:name="30-9201STR" w:val="0"/>
    <w:docVar w:name="30-9202STR" w:val="     "/>
    <w:docVar w:name="30-9300STR" w:val="5. Juli 2010"/>
    <w:docVar w:name="30-9301STR" w:val="100705"/>
    <w:docVar w:name="30-9302STR" w:val="050710"/>
    <w:docVar w:name="30-9303STR" w:val="05.07.10"/>
    <w:docVar w:name="31-0000STR" w:val="05 Schulgelder für auswärtige Schüler"/>
    <w:docVar w:name="31-0001STR" w:val="05 SCHULGELDER FÜR AUSWÄRTIGE SCHÜLER"/>
    <w:docVar w:name="31-0002STR" w:val="05 schulgelder für auswärtige schüler"/>
    <w:docVar w:name="31-0010STR" w:val="U:\SJ_Alle\6.11 Gutsverwaltung\05 Schulgelder für auswärtige Schüler\"/>
    <w:docVar w:name="31-0011STR" w:val="U:\SJ_ALLE\6.11 GUTSVERWALTUNG\05 SCHULGELDER FÜR AUSWÄRTIGE SCHÜLER\"/>
    <w:docVar w:name="31-0012STR" w:val="u:\sj_alle\6.11 gutsverwaltung\05 schulgelder für auswärtige schüler\"/>
    <w:docVar w:name="31-0020STR" w:val=" "/>
    <w:docVar w:name="31-1000TIM" w:val="[Code]"/>
    <w:docVar w:name="31-1001TIM" w:val="[Betreffend]"/>
    <w:docVar w:name="31-1002TIM" w:val="[Beschrieb]"/>
    <w:docVar w:name="31-1003TIM" w:val="[Pfad]"/>
    <w:docVar w:name="31-1004TIM" w:val="[Kunde]"/>
    <w:docVar w:name="31-1005TIM" w:val="[Projektleiter]"/>
    <w:docVar w:name="31-1100TIM" w:val="[PhasenCode]"/>
    <w:docVar w:name="31-1101TIM" w:val="[PhasenBeschreibung]"/>
  </w:docVars>
  <w:rsids>
    <w:rsidRoot w:val="00194C60"/>
    <w:rsid w:val="00012BC1"/>
    <w:rsid w:val="00050B17"/>
    <w:rsid w:val="000531AD"/>
    <w:rsid w:val="000602AF"/>
    <w:rsid w:val="0009192B"/>
    <w:rsid w:val="000A404D"/>
    <w:rsid w:val="000B594C"/>
    <w:rsid w:val="000E596C"/>
    <w:rsid w:val="000F0149"/>
    <w:rsid w:val="000F6708"/>
    <w:rsid w:val="0014205A"/>
    <w:rsid w:val="00145C4D"/>
    <w:rsid w:val="001461E8"/>
    <w:rsid w:val="00175FA7"/>
    <w:rsid w:val="00194C60"/>
    <w:rsid w:val="001A5191"/>
    <w:rsid w:val="001C61CF"/>
    <w:rsid w:val="001D4E02"/>
    <w:rsid w:val="001E3877"/>
    <w:rsid w:val="002016EB"/>
    <w:rsid w:val="00205C9B"/>
    <w:rsid w:val="0020744C"/>
    <w:rsid w:val="00231C2D"/>
    <w:rsid w:val="002C69B8"/>
    <w:rsid w:val="002D18E9"/>
    <w:rsid w:val="002F0551"/>
    <w:rsid w:val="002F076E"/>
    <w:rsid w:val="002F3DBB"/>
    <w:rsid w:val="003205E8"/>
    <w:rsid w:val="00366E10"/>
    <w:rsid w:val="00372EF5"/>
    <w:rsid w:val="003822E4"/>
    <w:rsid w:val="003963CF"/>
    <w:rsid w:val="003A3AC7"/>
    <w:rsid w:val="003B2AE4"/>
    <w:rsid w:val="003C17F0"/>
    <w:rsid w:val="003C7141"/>
    <w:rsid w:val="003D4B19"/>
    <w:rsid w:val="003E52D8"/>
    <w:rsid w:val="003F129D"/>
    <w:rsid w:val="003F77F9"/>
    <w:rsid w:val="00407C10"/>
    <w:rsid w:val="00410D33"/>
    <w:rsid w:val="00412943"/>
    <w:rsid w:val="004129CF"/>
    <w:rsid w:val="00414C1F"/>
    <w:rsid w:val="00417336"/>
    <w:rsid w:val="0043178F"/>
    <w:rsid w:val="00453B3A"/>
    <w:rsid w:val="004605BD"/>
    <w:rsid w:val="00465FC3"/>
    <w:rsid w:val="00476D13"/>
    <w:rsid w:val="004E1BA8"/>
    <w:rsid w:val="004E60D1"/>
    <w:rsid w:val="00500997"/>
    <w:rsid w:val="005047F5"/>
    <w:rsid w:val="00505F65"/>
    <w:rsid w:val="0051493E"/>
    <w:rsid w:val="00520F0C"/>
    <w:rsid w:val="00524AA0"/>
    <w:rsid w:val="0054004A"/>
    <w:rsid w:val="00562FA0"/>
    <w:rsid w:val="005736D2"/>
    <w:rsid w:val="005B352D"/>
    <w:rsid w:val="005B4A2F"/>
    <w:rsid w:val="005B74D9"/>
    <w:rsid w:val="005D027D"/>
    <w:rsid w:val="00612568"/>
    <w:rsid w:val="00612BE8"/>
    <w:rsid w:val="006229C7"/>
    <w:rsid w:val="00643F47"/>
    <w:rsid w:val="006740AD"/>
    <w:rsid w:val="0067739D"/>
    <w:rsid w:val="00684C6F"/>
    <w:rsid w:val="00684F34"/>
    <w:rsid w:val="006A5B03"/>
    <w:rsid w:val="006C1258"/>
    <w:rsid w:val="006F2564"/>
    <w:rsid w:val="006F5075"/>
    <w:rsid w:val="007113AF"/>
    <w:rsid w:val="007230F7"/>
    <w:rsid w:val="00735095"/>
    <w:rsid w:val="007371E9"/>
    <w:rsid w:val="00741ECD"/>
    <w:rsid w:val="00742FF5"/>
    <w:rsid w:val="00755851"/>
    <w:rsid w:val="0075643E"/>
    <w:rsid w:val="00766767"/>
    <w:rsid w:val="00787B72"/>
    <w:rsid w:val="007A2F82"/>
    <w:rsid w:val="007A529C"/>
    <w:rsid w:val="007B7E3C"/>
    <w:rsid w:val="007C1403"/>
    <w:rsid w:val="007C59F2"/>
    <w:rsid w:val="007C67F3"/>
    <w:rsid w:val="007C7AD3"/>
    <w:rsid w:val="007D4646"/>
    <w:rsid w:val="007D6FA5"/>
    <w:rsid w:val="007F13D3"/>
    <w:rsid w:val="007F7D45"/>
    <w:rsid w:val="008071A0"/>
    <w:rsid w:val="0081164E"/>
    <w:rsid w:val="008261F9"/>
    <w:rsid w:val="008263B7"/>
    <w:rsid w:val="00834211"/>
    <w:rsid w:val="0083509A"/>
    <w:rsid w:val="008550E3"/>
    <w:rsid w:val="00855DA6"/>
    <w:rsid w:val="008700C2"/>
    <w:rsid w:val="00890FC2"/>
    <w:rsid w:val="008C38E6"/>
    <w:rsid w:val="008F4292"/>
    <w:rsid w:val="009012A6"/>
    <w:rsid w:val="009113E7"/>
    <w:rsid w:val="00913F89"/>
    <w:rsid w:val="00924DB5"/>
    <w:rsid w:val="00931442"/>
    <w:rsid w:val="00945B29"/>
    <w:rsid w:val="00951648"/>
    <w:rsid w:val="00957845"/>
    <w:rsid w:val="009671DA"/>
    <w:rsid w:val="0098129E"/>
    <w:rsid w:val="00981C17"/>
    <w:rsid w:val="009B2949"/>
    <w:rsid w:val="009D1650"/>
    <w:rsid w:val="009D4C4F"/>
    <w:rsid w:val="009F1E8F"/>
    <w:rsid w:val="00A1057F"/>
    <w:rsid w:val="00A32A0C"/>
    <w:rsid w:val="00A34B79"/>
    <w:rsid w:val="00A43740"/>
    <w:rsid w:val="00A5415F"/>
    <w:rsid w:val="00A648B9"/>
    <w:rsid w:val="00A67291"/>
    <w:rsid w:val="00A745D5"/>
    <w:rsid w:val="00A765FC"/>
    <w:rsid w:val="00A93428"/>
    <w:rsid w:val="00AB75FD"/>
    <w:rsid w:val="00AD73DD"/>
    <w:rsid w:val="00AE04BF"/>
    <w:rsid w:val="00AF65E3"/>
    <w:rsid w:val="00B02665"/>
    <w:rsid w:val="00B03DB0"/>
    <w:rsid w:val="00B04D5A"/>
    <w:rsid w:val="00B15330"/>
    <w:rsid w:val="00B324D4"/>
    <w:rsid w:val="00B46D96"/>
    <w:rsid w:val="00B52A96"/>
    <w:rsid w:val="00B615CC"/>
    <w:rsid w:val="00B6649F"/>
    <w:rsid w:val="00B72DD8"/>
    <w:rsid w:val="00B74F68"/>
    <w:rsid w:val="00B751D6"/>
    <w:rsid w:val="00B857C9"/>
    <w:rsid w:val="00BA5A04"/>
    <w:rsid w:val="00BC32BB"/>
    <w:rsid w:val="00BF2BE0"/>
    <w:rsid w:val="00C060E2"/>
    <w:rsid w:val="00C07ED8"/>
    <w:rsid w:val="00C10B83"/>
    <w:rsid w:val="00C26385"/>
    <w:rsid w:val="00C315B7"/>
    <w:rsid w:val="00C3727D"/>
    <w:rsid w:val="00C4661D"/>
    <w:rsid w:val="00C515F0"/>
    <w:rsid w:val="00C7037B"/>
    <w:rsid w:val="00CA0AEA"/>
    <w:rsid w:val="00CC53EB"/>
    <w:rsid w:val="00CD75C9"/>
    <w:rsid w:val="00CE0B72"/>
    <w:rsid w:val="00CE25BB"/>
    <w:rsid w:val="00CE3ABB"/>
    <w:rsid w:val="00D00B71"/>
    <w:rsid w:val="00D01F3F"/>
    <w:rsid w:val="00D03FB2"/>
    <w:rsid w:val="00D14126"/>
    <w:rsid w:val="00D1620E"/>
    <w:rsid w:val="00D342DC"/>
    <w:rsid w:val="00D36C69"/>
    <w:rsid w:val="00D37107"/>
    <w:rsid w:val="00D52D84"/>
    <w:rsid w:val="00D544C0"/>
    <w:rsid w:val="00D64F7F"/>
    <w:rsid w:val="00D67A23"/>
    <w:rsid w:val="00D84C1C"/>
    <w:rsid w:val="00D92CDE"/>
    <w:rsid w:val="00D93F48"/>
    <w:rsid w:val="00DA4799"/>
    <w:rsid w:val="00DC092D"/>
    <w:rsid w:val="00DE4721"/>
    <w:rsid w:val="00E00DAF"/>
    <w:rsid w:val="00E45C24"/>
    <w:rsid w:val="00E52F7C"/>
    <w:rsid w:val="00E635A5"/>
    <w:rsid w:val="00E702C3"/>
    <w:rsid w:val="00E77B11"/>
    <w:rsid w:val="00E839B6"/>
    <w:rsid w:val="00E87741"/>
    <w:rsid w:val="00E96BD5"/>
    <w:rsid w:val="00EB5B40"/>
    <w:rsid w:val="00EB6C2C"/>
    <w:rsid w:val="00EC6B3E"/>
    <w:rsid w:val="00EC72E8"/>
    <w:rsid w:val="00ED3B4E"/>
    <w:rsid w:val="00EE7459"/>
    <w:rsid w:val="00F2357C"/>
    <w:rsid w:val="00F258AE"/>
    <w:rsid w:val="00F279E0"/>
    <w:rsid w:val="00F52547"/>
    <w:rsid w:val="00FB06F6"/>
    <w:rsid w:val="00FD0EF3"/>
    <w:rsid w:val="00FD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."/>
  <w:listSeparator w:val=";"/>
  <w14:docId w14:val="3FB575DE"/>
  <w15:docId w15:val="{4121E22F-CDF8-4611-94FC-3E96C85E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2EF5"/>
    <w:pPr>
      <w:spacing w:line="280" w:lineRule="atLeast"/>
    </w:pPr>
    <w:rPr>
      <w:rFonts w:ascii="Arial" w:hAnsi="Arial" w:cs="Arial"/>
      <w:sz w:val="22"/>
      <w:lang w:eastAsia="de-DE"/>
    </w:rPr>
  </w:style>
  <w:style w:type="paragraph" w:styleId="berschrift1">
    <w:name w:val="heading 1"/>
    <w:basedOn w:val="Standard"/>
    <w:next w:val="Standard"/>
    <w:autoRedefine/>
    <w:qFormat/>
    <w:rsid w:val="00372EF5"/>
    <w:pPr>
      <w:keepNext/>
      <w:numPr>
        <w:numId w:val="44"/>
      </w:numPr>
      <w:spacing w:before="160"/>
      <w:outlineLvl w:val="0"/>
    </w:pPr>
    <w:rPr>
      <w:b/>
      <w:noProof/>
    </w:rPr>
  </w:style>
  <w:style w:type="paragraph" w:styleId="berschrift2">
    <w:name w:val="heading 2"/>
    <w:basedOn w:val="berschrift1"/>
    <w:next w:val="Standard"/>
    <w:autoRedefine/>
    <w:qFormat/>
    <w:rsid w:val="00372EF5"/>
    <w:pPr>
      <w:numPr>
        <w:ilvl w:val="1"/>
      </w:numPr>
      <w:outlineLvl w:val="1"/>
    </w:pPr>
    <w:rPr>
      <w:color w:val="000000"/>
    </w:rPr>
  </w:style>
  <w:style w:type="paragraph" w:styleId="berschrift3">
    <w:name w:val="heading 3"/>
    <w:basedOn w:val="berschrift2"/>
    <w:next w:val="Standard"/>
    <w:autoRedefine/>
    <w:qFormat/>
    <w:rsid w:val="00372EF5"/>
    <w:pPr>
      <w:numPr>
        <w:ilvl w:val="2"/>
      </w:numPr>
      <w:outlineLvl w:val="2"/>
    </w:pPr>
  </w:style>
  <w:style w:type="paragraph" w:styleId="berschrift4">
    <w:name w:val="heading 4"/>
    <w:basedOn w:val="berschrift3"/>
    <w:next w:val="Standard"/>
    <w:autoRedefine/>
    <w:qFormat/>
    <w:rsid w:val="00372EF5"/>
    <w:pPr>
      <w:numPr>
        <w:ilvl w:val="3"/>
      </w:numPr>
      <w:outlineLvl w:val="3"/>
    </w:pPr>
  </w:style>
  <w:style w:type="paragraph" w:styleId="berschrift5">
    <w:name w:val="heading 5"/>
    <w:basedOn w:val="berschrift4"/>
    <w:next w:val="Standard"/>
    <w:autoRedefine/>
    <w:qFormat/>
    <w:rsid w:val="00372EF5"/>
    <w:pPr>
      <w:numPr>
        <w:ilvl w:val="4"/>
      </w:numPr>
      <w:outlineLvl w:val="4"/>
    </w:pPr>
    <w:rPr>
      <w:b w:val="0"/>
    </w:rPr>
  </w:style>
  <w:style w:type="paragraph" w:styleId="berschrift6">
    <w:name w:val="heading 6"/>
    <w:basedOn w:val="berschrift5"/>
    <w:next w:val="Standard"/>
    <w:autoRedefine/>
    <w:qFormat/>
    <w:rsid w:val="00372EF5"/>
    <w:pPr>
      <w:numPr>
        <w:ilvl w:val="5"/>
      </w:numPr>
      <w:outlineLvl w:val="5"/>
    </w:pPr>
  </w:style>
  <w:style w:type="paragraph" w:styleId="berschrift7">
    <w:name w:val="heading 7"/>
    <w:basedOn w:val="berschrift6"/>
    <w:next w:val="Standard"/>
    <w:autoRedefine/>
    <w:qFormat/>
    <w:rsid w:val="00372EF5"/>
    <w:pPr>
      <w:numPr>
        <w:ilvl w:val="6"/>
      </w:numPr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44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44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 1"/>
    <w:basedOn w:val="Standard"/>
    <w:rsid w:val="00372EF5"/>
    <w:pPr>
      <w:tabs>
        <w:tab w:val="right" w:pos="9015"/>
      </w:tabs>
      <w:ind w:left="567"/>
    </w:pPr>
  </w:style>
  <w:style w:type="paragraph" w:customStyle="1" w:styleId="Standard2">
    <w:name w:val="Standard 2"/>
    <w:basedOn w:val="Standard"/>
    <w:rsid w:val="00372EF5"/>
    <w:pPr>
      <w:tabs>
        <w:tab w:val="right" w:pos="9015"/>
      </w:tabs>
    </w:pPr>
  </w:style>
  <w:style w:type="paragraph" w:customStyle="1" w:styleId="Standard3">
    <w:name w:val="Standard 3"/>
    <w:basedOn w:val="Standard"/>
    <w:rsid w:val="00372EF5"/>
    <w:pPr>
      <w:tabs>
        <w:tab w:val="right" w:pos="9015"/>
      </w:tabs>
    </w:pPr>
  </w:style>
  <w:style w:type="paragraph" w:customStyle="1" w:styleId="Standard4">
    <w:name w:val="Standard 4"/>
    <w:basedOn w:val="Standard"/>
    <w:rsid w:val="00372EF5"/>
    <w:pPr>
      <w:tabs>
        <w:tab w:val="right" w:pos="9015"/>
      </w:tabs>
    </w:pPr>
  </w:style>
  <w:style w:type="paragraph" w:customStyle="1" w:styleId="Standard5">
    <w:name w:val="Standard 5"/>
    <w:basedOn w:val="Standard"/>
    <w:rsid w:val="00372EF5"/>
    <w:pPr>
      <w:tabs>
        <w:tab w:val="right" w:pos="9015"/>
      </w:tabs>
    </w:pPr>
  </w:style>
  <w:style w:type="paragraph" w:customStyle="1" w:styleId="Standard6">
    <w:name w:val="Standard 6"/>
    <w:basedOn w:val="Standard"/>
    <w:rsid w:val="00372EF5"/>
    <w:pPr>
      <w:tabs>
        <w:tab w:val="right" w:pos="9015"/>
      </w:tabs>
    </w:pPr>
  </w:style>
  <w:style w:type="paragraph" w:customStyle="1" w:styleId="Standard7">
    <w:name w:val="Standard 7"/>
    <w:basedOn w:val="Standard"/>
    <w:rsid w:val="00372EF5"/>
    <w:pPr>
      <w:tabs>
        <w:tab w:val="right" w:pos="9015"/>
      </w:tabs>
    </w:pPr>
  </w:style>
  <w:style w:type="paragraph" w:styleId="Verzeichnis1">
    <w:name w:val="toc 1"/>
    <w:basedOn w:val="Standard"/>
    <w:next w:val="Standard"/>
    <w:autoRedefine/>
    <w:semiHidden/>
    <w:rsid w:val="00372EF5"/>
    <w:pPr>
      <w:tabs>
        <w:tab w:val="right" w:leader="dot" w:pos="9015"/>
      </w:tabs>
      <w:spacing w:before="240" w:after="120" w:line="264" w:lineRule="auto"/>
      <w:ind w:left="567" w:hanging="567"/>
      <w:outlineLvl w:val="0"/>
    </w:pPr>
    <w:rPr>
      <w:b/>
      <w:noProof/>
    </w:rPr>
  </w:style>
  <w:style w:type="paragraph" w:styleId="Verzeichnis2">
    <w:name w:val="toc 2"/>
    <w:basedOn w:val="Verzeichnis1"/>
    <w:next w:val="Standard"/>
    <w:autoRedefine/>
    <w:semiHidden/>
    <w:rsid w:val="00372EF5"/>
    <w:pPr>
      <w:spacing w:before="0" w:after="60"/>
      <w:outlineLvl w:val="1"/>
    </w:pPr>
  </w:style>
  <w:style w:type="paragraph" w:styleId="Verzeichnis3">
    <w:name w:val="toc 3"/>
    <w:basedOn w:val="Verzeichnis2"/>
    <w:next w:val="Standard"/>
    <w:autoRedefine/>
    <w:semiHidden/>
    <w:rsid w:val="00372EF5"/>
    <w:pPr>
      <w:outlineLvl w:val="2"/>
    </w:pPr>
  </w:style>
  <w:style w:type="paragraph" w:styleId="Verzeichnis4">
    <w:name w:val="toc 4"/>
    <w:basedOn w:val="Verzeichnis3"/>
    <w:next w:val="Standard"/>
    <w:autoRedefine/>
    <w:semiHidden/>
    <w:rsid w:val="00372EF5"/>
    <w:pPr>
      <w:tabs>
        <w:tab w:val="right" w:pos="9015"/>
      </w:tabs>
      <w:outlineLvl w:val="3"/>
    </w:pPr>
    <w:rPr>
      <w:b w:val="0"/>
    </w:rPr>
  </w:style>
  <w:style w:type="paragraph" w:styleId="Verzeichnis5">
    <w:name w:val="toc 5"/>
    <w:basedOn w:val="Verzeichnis4"/>
    <w:next w:val="Standard"/>
    <w:autoRedefine/>
    <w:semiHidden/>
    <w:rsid w:val="00372EF5"/>
    <w:pPr>
      <w:spacing w:before="60" w:after="0"/>
      <w:outlineLvl w:val="4"/>
    </w:pPr>
  </w:style>
  <w:style w:type="paragraph" w:styleId="Verzeichnis6">
    <w:name w:val="toc 6"/>
    <w:basedOn w:val="Verzeichnis5"/>
    <w:next w:val="Standard"/>
    <w:autoRedefine/>
    <w:semiHidden/>
    <w:rsid w:val="00372EF5"/>
    <w:pPr>
      <w:outlineLvl w:val="5"/>
    </w:pPr>
  </w:style>
  <w:style w:type="paragraph" w:styleId="Verzeichnis7">
    <w:name w:val="toc 7"/>
    <w:basedOn w:val="Verzeichnis6"/>
    <w:next w:val="Standard"/>
    <w:autoRedefine/>
    <w:semiHidden/>
    <w:rsid w:val="00372EF5"/>
    <w:pPr>
      <w:outlineLvl w:val="6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character" w:styleId="Hyperlink">
    <w:name w:val="Hyperlink"/>
    <w:basedOn w:val="Absatz-Standardschriftart"/>
    <w:rPr>
      <w:rFonts w:ascii="Arial" w:hAnsi="Arial" w:cs="Arial"/>
      <w:b w:val="0"/>
      <w:i w:val="0"/>
      <w:caps w:val="0"/>
      <w:smallCaps w:val="0"/>
      <w:strike w:val="0"/>
      <w:dstrike w:val="0"/>
      <w:noProof/>
      <w:vanish w:val="0"/>
      <w:color w:val="0000FF"/>
      <w:spacing w:val="0"/>
      <w:w w:val="100"/>
      <w:kern w:val="0"/>
      <w:position w:val="0"/>
      <w:sz w:val="22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ddress">
    <w:name w:val="Address"/>
    <w:basedOn w:val="Standard"/>
    <w:next w:val="Standard"/>
    <w:rsid w:val="00372EF5"/>
    <w:pPr>
      <w:tabs>
        <w:tab w:val="right" w:pos="9015"/>
      </w:tabs>
    </w:pPr>
    <w:rPr>
      <w:noProof/>
    </w:rPr>
  </w:style>
  <w:style w:type="paragraph" w:styleId="Makrotext">
    <w:name w:val="macro"/>
    <w:basedOn w:val="Standard"/>
    <w:next w:val="Standard"/>
    <w:semiHidden/>
    <w:rsid w:val="00372EF5"/>
    <w:pPr>
      <w:tabs>
        <w:tab w:val="right" w:pos="9015"/>
      </w:tabs>
      <w:spacing w:line="240" w:lineRule="auto"/>
    </w:pPr>
    <w:rPr>
      <w:rFonts w:ascii="Courier New" w:hAnsi="Courier New" w:cs="Courier New"/>
      <w:noProof/>
    </w:rPr>
  </w:style>
  <w:style w:type="paragraph" w:styleId="Datum">
    <w:name w:val="Date"/>
    <w:basedOn w:val="Standard"/>
    <w:next w:val="Standard"/>
    <w:rsid w:val="00372EF5"/>
    <w:pPr>
      <w:tabs>
        <w:tab w:val="right" w:pos="9015"/>
      </w:tabs>
    </w:pPr>
    <w:rPr>
      <w:noProof/>
    </w:rPr>
  </w:style>
  <w:style w:type="paragraph" w:styleId="Titel">
    <w:name w:val="Title"/>
    <w:basedOn w:val="Standard"/>
    <w:next w:val="Standard"/>
    <w:qFormat/>
    <w:rsid w:val="00372EF5"/>
    <w:pPr>
      <w:tabs>
        <w:tab w:val="right" w:pos="9015"/>
      </w:tabs>
    </w:pPr>
    <w:rPr>
      <w:b/>
      <w:bCs/>
      <w:noProof/>
      <w:sz w:val="28"/>
      <w:szCs w:val="32"/>
    </w:rPr>
  </w:style>
  <w:style w:type="paragraph" w:styleId="Untertitel">
    <w:name w:val="Subtitle"/>
    <w:basedOn w:val="Standard"/>
    <w:next w:val="Standard"/>
    <w:qFormat/>
    <w:rsid w:val="00372EF5"/>
    <w:pPr>
      <w:tabs>
        <w:tab w:val="right" w:pos="9015"/>
      </w:tabs>
      <w:spacing w:before="160"/>
    </w:pPr>
    <w:rPr>
      <w:b/>
      <w:szCs w:val="24"/>
    </w:rPr>
  </w:style>
  <w:style w:type="paragraph" w:styleId="Umschlagadresse">
    <w:name w:val="envelope address"/>
    <w:basedOn w:val="Standard"/>
    <w:next w:val="Standard"/>
    <w:rsid w:val="00372EF5"/>
    <w:pPr>
      <w:tabs>
        <w:tab w:val="right" w:pos="9015"/>
      </w:tabs>
      <w:spacing w:line="240" w:lineRule="auto"/>
    </w:pPr>
    <w:rPr>
      <w:noProof/>
      <w:szCs w:val="24"/>
    </w:rPr>
  </w:style>
  <w:style w:type="paragraph" w:styleId="Unterschrift">
    <w:name w:val="Signature"/>
    <w:basedOn w:val="Standard"/>
    <w:next w:val="Standard"/>
    <w:rsid w:val="00372EF5"/>
    <w:pPr>
      <w:tabs>
        <w:tab w:val="right" w:pos="9015"/>
      </w:tabs>
    </w:pPr>
    <w:rPr>
      <w:noProof/>
    </w:rPr>
  </w:style>
  <w:style w:type="paragraph" w:customStyle="1" w:styleId="Logo">
    <w:name w:val="Logo"/>
    <w:basedOn w:val="Standard"/>
    <w:next w:val="Standard"/>
    <w:rsid w:val="00372EF5"/>
    <w:pPr>
      <w:tabs>
        <w:tab w:val="right" w:pos="9015"/>
      </w:tabs>
      <w:spacing w:line="240" w:lineRule="atLeast"/>
    </w:pPr>
    <w:rPr>
      <w:b/>
      <w:noProof/>
      <w:sz w:val="20"/>
    </w:rPr>
  </w:style>
  <w:style w:type="paragraph" w:customStyle="1" w:styleId="Ref">
    <w:name w:val="Ref"/>
    <w:basedOn w:val="Standard"/>
    <w:next w:val="Standard"/>
    <w:rsid w:val="00372EF5"/>
    <w:pPr>
      <w:tabs>
        <w:tab w:val="right" w:pos="9015"/>
      </w:tabs>
      <w:spacing w:line="240" w:lineRule="auto"/>
    </w:pPr>
    <w:rPr>
      <w:b/>
    </w:rPr>
  </w:style>
  <w:style w:type="paragraph" w:customStyle="1" w:styleId="Sender">
    <w:name w:val="Sender"/>
    <w:basedOn w:val="Standard"/>
    <w:next w:val="Standard"/>
    <w:rsid w:val="00372EF5"/>
    <w:pPr>
      <w:tabs>
        <w:tab w:val="right" w:pos="9015"/>
      </w:tabs>
      <w:spacing w:line="240" w:lineRule="atLeast"/>
    </w:pPr>
    <w:rPr>
      <w:noProof/>
      <w:sz w:val="17"/>
    </w:rPr>
  </w:style>
  <w:style w:type="paragraph" w:customStyle="1" w:styleId="Table">
    <w:name w:val="Table"/>
    <w:basedOn w:val="Standard"/>
    <w:next w:val="Standard"/>
    <w:rsid w:val="00372EF5"/>
    <w:pPr>
      <w:tabs>
        <w:tab w:val="right" w:pos="9015"/>
      </w:tabs>
    </w:pPr>
    <w:rPr>
      <w:b/>
      <w:noProof/>
    </w:rPr>
  </w:style>
  <w:style w:type="paragraph" w:styleId="Anrede">
    <w:name w:val="Salutation"/>
    <w:basedOn w:val="Standard"/>
    <w:next w:val="Standard"/>
    <w:rsid w:val="00372EF5"/>
    <w:pPr>
      <w:tabs>
        <w:tab w:val="right" w:pos="9015"/>
      </w:tabs>
      <w:spacing w:before="240" w:after="240"/>
    </w:pPr>
    <w:rPr>
      <w:noProof/>
    </w:rPr>
  </w:style>
  <w:style w:type="paragraph" w:styleId="Fuzeile">
    <w:name w:val="footer"/>
    <w:basedOn w:val="Standard"/>
    <w:rsid w:val="00372EF5"/>
    <w:pPr>
      <w:tabs>
        <w:tab w:val="right" w:pos="9015"/>
      </w:tabs>
      <w:spacing w:line="240" w:lineRule="atLeast"/>
    </w:pPr>
    <w:rPr>
      <w:noProof/>
      <w:sz w:val="17"/>
    </w:rPr>
  </w:style>
  <w:style w:type="paragraph" w:styleId="Kopfzeile">
    <w:name w:val="header"/>
    <w:basedOn w:val="Standard"/>
    <w:rsid w:val="00372EF5"/>
    <w:pPr>
      <w:tabs>
        <w:tab w:val="right" w:pos="9015"/>
      </w:tabs>
      <w:spacing w:line="240" w:lineRule="atLeast"/>
    </w:pPr>
    <w:rPr>
      <w:noProof/>
      <w:sz w:val="17"/>
    </w:rPr>
  </w:style>
  <w:style w:type="paragraph" w:customStyle="1" w:styleId="FigureText">
    <w:name w:val="FigureText"/>
    <w:basedOn w:val="Standard"/>
    <w:rsid w:val="00372EF5"/>
    <w:pPr>
      <w:tabs>
        <w:tab w:val="right" w:pos="9015"/>
      </w:tabs>
      <w:spacing w:after="120" w:line="360" w:lineRule="auto"/>
      <w:ind w:left="567"/>
    </w:pPr>
  </w:style>
  <w:style w:type="paragraph" w:customStyle="1" w:styleId="Figure">
    <w:name w:val="Figure"/>
    <w:basedOn w:val="Standard"/>
    <w:next w:val="FigureText"/>
    <w:rsid w:val="00372EF5"/>
    <w:pPr>
      <w:tabs>
        <w:tab w:val="right" w:pos="9015"/>
      </w:tabs>
      <w:spacing w:before="240" w:after="120" w:line="360" w:lineRule="auto"/>
      <w:ind w:left="567" w:hanging="567"/>
    </w:pPr>
  </w:style>
  <w:style w:type="paragraph" w:styleId="Funotentext">
    <w:name w:val="footnote text"/>
    <w:basedOn w:val="Standard"/>
    <w:semiHidden/>
    <w:rsid w:val="00372EF5"/>
    <w:pPr>
      <w:tabs>
        <w:tab w:val="right" w:pos="9015"/>
      </w:tabs>
      <w:spacing w:before="60" w:line="240" w:lineRule="auto"/>
      <w:ind w:left="283" w:hanging="283"/>
    </w:pPr>
    <w:rPr>
      <w:sz w:val="14"/>
    </w:rPr>
  </w:style>
  <w:style w:type="character" w:styleId="Funotenzeichen">
    <w:name w:val="footnote reference"/>
    <w:basedOn w:val="Absatz-Standardschriftart"/>
    <w:semiHidden/>
    <w:rPr>
      <w:rFonts w:ascii="Arial" w:hAnsi="Arial" w:cs="Arial"/>
      <w:b w:val="0"/>
      <w:i w:val="0"/>
      <w:caps w:val="0"/>
      <w:smallCaps w:val="0"/>
      <w:strike w:val="0"/>
      <w:dstrike w:val="0"/>
      <w:noProof/>
      <w:vanish w:val="0"/>
      <w:color w:val="auto"/>
      <w:spacing w:val="0"/>
      <w:w w:val="100"/>
      <w:kern w:val="0"/>
      <w:position w:val="6"/>
      <w:sz w:val="1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Abbildungsverzeichnis">
    <w:name w:val="table of figures"/>
    <w:basedOn w:val="Standard"/>
    <w:semiHidden/>
    <w:rsid w:val="00372EF5"/>
    <w:pPr>
      <w:tabs>
        <w:tab w:val="right" w:pos="9015"/>
      </w:tabs>
      <w:spacing w:after="60"/>
    </w:pPr>
    <w:rPr>
      <w:noProof/>
    </w:rPr>
  </w:style>
  <w:style w:type="paragraph" w:customStyle="1" w:styleId="Neutral">
    <w:name w:val="Neutral"/>
    <w:basedOn w:val="Standard"/>
    <w:rsid w:val="00CE25BB"/>
    <w:rPr>
      <w:noProof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rsid w:val="00372EF5"/>
    <w:pPr>
      <w:tabs>
        <w:tab w:val="right" w:pos="9015"/>
      </w:tabs>
      <w:spacing w:before="100" w:after="100" w:line="240" w:lineRule="atLeast"/>
    </w:pPr>
    <w:rPr>
      <w:bCs/>
      <w:noProof/>
      <w:sz w:val="17"/>
    </w:rPr>
  </w:style>
  <w:style w:type="paragraph" w:customStyle="1" w:styleId="BO">
    <w:name w:val="BO"/>
    <w:basedOn w:val="Standard"/>
    <w:next w:val="Standard"/>
    <w:rsid w:val="00372EF5"/>
    <w:pPr>
      <w:tabs>
        <w:tab w:val="right" w:pos="9015"/>
      </w:tabs>
      <w:spacing w:before="120" w:line="240" w:lineRule="auto"/>
      <w:ind w:left="1134" w:right="1701" w:hanging="567"/>
    </w:pPr>
  </w:style>
  <w:style w:type="character" w:customStyle="1" w:styleId="BOTitle">
    <w:name w:val="BOTitle"/>
    <w:basedOn w:val="Absatz-Standardschriftart"/>
    <w:rPr>
      <w:rFonts w:ascii="Arial" w:hAnsi="Arial" w:cs="Arial"/>
      <w:b/>
      <w:i w:val="0"/>
      <w:caps w:val="0"/>
      <w:smallCaps w:val="0"/>
      <w:strike w:val="0"/>
      <w:dstrike w:val="0"/>
      <w:noProof/>
      <w:vanish w:val="0"/>
      <w:color w:val="auto"/>
      <w:spacing w:val="0"/>
      <w:w w:val="100"/>
      <w:kern w:val="0"/>
      <w:position w:val="0"/>
      <w:sz w:val="22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ddress-Rem">
    <w:name w:val="Address-Rem"/>
    <w:basedOn w:val="Standard"/>
    <w:next w:val="Standard"/>
    <w:rsid w:val="00372EF5"/>
    <w:pPr>
      <w:tabs>
        <w:tab w:val="right" w:pos="9015"/>
      </w:tabs>
      <w:spacing w:after="120"/>
    </w:pPr>
    <w:rPr>
      <w:b/>
      <w:noProof/>
    </w:rPr>
  </w:style>
  <w:style w:type="paragraph" w:customStyle="1" w:styleId="Fliesstext">
    <w:name w:val="Fliesstext"/>
    <w:basedOn w:val="Standard"/>
    <w:pPr>
      <w:spacing w:after="120"/>
    </w:pPr>
  </w:style>
  <w:style w:type="character" w:customStyle="1" w:styleId="FigureRef">
    <w:name w:val="FigureRef"/>
    <w:basedOn w:val="Absatz-Standardschriftart"/>
    <w:rPr>
      <w:rFonts w:ascii="Arial" w:hAnsi="Arial" w:cs="Arial"/>
      <w:b w:val="0"/>
      <w:i w:val="0"/>
      <w:caps w:val="0"/>
      <w:smallCaps w:val="0"/>
      <w:strike w:val="0"/>
      <w:dstrike w:val="0"/>
      <w:noProof/>
      <w:vanish w:val="0"/>
      <w:color w:val="000000"/>
      <w:spacing w:val="0"/>
      <w:w w:val="100"/>
      <w:kern w:val="0"/>
      <w:position w:val="0"/>
      <w:sz w:val="22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BOIndex">
    <w:name w:val="BOIndex"/>
    <w:basedOn w:val="Standard"/>
    <w:rsid w:val="00372EF5"/>
    <w:pPr>
      <w:tabs>
        <w:tab w:val="left" w:pos="567"/>
        <w:tab w:val="right" w:pos="9015"/>
      </w:tabs>
      <w:ind w:left="567" w:hanging="567"/>
    </w:pPr>
    <w:rPr>
      <w:noProof/>
    </w:rPr>
  </w:style>
  <w:style w:type="paragraph" w:customStyle="1" w:styleId="BOIndexTitle">
    <w:name w:val="BOIndexTitle"/>
    <w:basedOn w:val="Standard"/>
    <w:next w:val="Standard"/>
    <w:rsid w:val="00372EF5"/>
    <w:pPr>
      <w:tabs>
        <w:tab w:val="left" w:pos="567"/>
        <w:tab w:val="right" w:pos="9015"/>
      </w:tabs>
      <w:jc w:val="center"/>
    </w:pPr>
    <w:rPr>
      <w:b/>
      <w:noProof/>
      <w:sz w:val="28"/>
    </w:rPr>
  </w:style>
  <w:style w:type="paragraph" w:customStyle="1" w:styleId="BOIndexRem">
    <w:name w:val="BOIndexRem"/>
    <w:basedOn w:val="Standard"/>
    <w:next w:val="Standard"/>
    <w:rsid w:val="00372EF5"/>
    <w:pPr>
      <w:tabs>
        <w:tab w:val="left" w:pos="567"/>
        <w:tab w:val="right" w:pos="9015"/>
      </w:tabs>
    </w:pPr>
    <w:rPr>
      <w:noProof/>
    </w:rPr>
  </w:style>
  <w:style w:type="paragraph" w:styleId="Index1">
    <w:name w:val="index 1"/>
    <w:basedOn w:val="Standard"/>
    <w:next w:val="Standard"/>
    <w:autoRedefine/>
    <w:semiHidden/>
    <w:rsid w:val="00372EF5"/>
    <w:pPr>
      <w:tabs>
        <w:tab w:val="right" w:pos="9015"/>
      </w:tabs>
    </w:pPr>
    <w:rPr>
      <w:noProof/>
    </w:rPr>
  </w:style>
  <w:style w:type="paragraph" w:styleId="Indexberschrift">
    <w:name w:val="index heading"/>
    <w:basedOn w:val="Standard"/>
    <w:next w:val="Standard"/>
    <w:autoRedefine/>
    <w:semiHidden/>
    <w:rsid w:val="00372EF5"/>
    <w:pPr>
      <w:tabs>
        <w:tab w:val="right" w:pos="9015"/>
      </w:tabs>
      <w:spacing w:before="240"/>
    </w:pPr>
    <w:rPr>
      <w:b/>
      <w:bCs/>
      <w:noProof/>
    </w:rPr>
  </w:style>
  <w:style w:type="paragraph" w:styleId="Index2">
    <w:name w:val="index 2"/>
    <w:basedOn w:val="Standard"/>
    <w:next w:val="Standard"/>
    <w:autoRedefine/>
    <w:semiHidden/>
    <w:rsid w:val="00372EF5"/>
    <w:pPr>
      <w:tabs>
        <w:tab w:val="right" w:pos="9015"/>
      </w:tabs>
    </w:pPr>
    <w:rPr>
      <w:noProof/>
    </w:rPr>
  </w:style>
  <w:style w:type="paragraph" w:styleId="Fu-Endnotenberschrift">
    <w:name w:val="Note Heading"/>
    <w:basedOn w:val="Standard"/>
    <w:next w:val="Standard"/>
    <w:rsid w:val="00372EF5"/>
    <w:pPr>
      <w:tabs>
        <w:tab w:val="left" w:pos="567"/>
        <w:tab w:val="right" w:pos="9015"/>
      </w:tabs>
    </w:pPr>
    <w:rPr>
      <w:noProof/>
    </w:rPr>
  </w:style>
  <w:style w:type="character" w:styleId="Seitenzahl">
    <w:name w:val="page number"/>
    <w:basedOn w:val="Absatz-Standardschriftart"/>
    <w:rsid w:val="00DE4721"/>
    <w:rPr>
      <w:rFonts w:ascii="Swis721 Lt BT" w:hAnsi="Swis721 Lt BT"/>
      <w:sz w:val="14"/>
    </w:rPr>
  </w:style>
  <w:style w:type="table" w:styleId="Tabellenraster">
    <w:name w:val="Table Grid"/>
    <w:basedOn w:val="NormaleTabelle"/>
    <w:rsid w:val="00D84C1C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A34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Briefpapi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</Template>
  <TotalTime>0</TotalTime>
  <Pages>1</Pages>
  <Words>116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[Betreff]</vt:lpstr>
    </vt:vector>
  </TitlesOfParts>
  <Manager>.</Manager>
  <Company>Stadt Wädenswil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[Betreff]</dc:title>
  <dc:subject>Brief // Normal</dc:subject>
  <dc:creator>Administrator</dc:creator>
  <cp:keywords>5. Juli 2010</cp:keywords>
  <dc:description>Adresse</dc:description>
  <cp:lastModifiedBy>Özek Ceyda</cp:lastModifiedBy>
  <cp:revision>10</cp:revision>
  <cp:lastPrinted>2021-06-24T08:59:00Z</cp:lastPrinted>
  <dcterms:created xsi:type="dcterms:W3CDTF">2021-06-24T11:09:00Z</dcterms:created>
  <dcterms:modified xsi:type="dcterms:W3CDTF">2022-03-29T11:15:00Z</dcterms:modified>
  <cp:category>IDfix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PhiloPLAN GmbH - www.philoplan.ch</vt:lpwstr>
  </property>
</Properties>
</file>