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693"/>
      </w:tblGrid>
      <w:tr w:rsidR="00345A4D">
        <w:trPr>
          <w:trHeight w:val="1553"/>
        </w:trPr>
        <w:tc>
          <w:tcPr>
            <w:tcW w:w="5599" w:type="dxa"/>
          </w:tcPr>
          <w:p w:rsidR="00345A4D" w:rsidRDefault="00345A4D">
            <w:pPr>
              <w:pStyle w:val="berschrift2"/>
            </w:pPr>
            <w:r>
              <w:t>Landratsamt</w:t>
            </w:r>
          </w:p>
          <w:p w:rsidR="00345A4D" w:rsidRDefault="00345A4D">
            <w:pPr>
              <w:rPr>
                <w:smallCaps/>
                <w:sz w:val="56"/>
              </w:rPr>
            </w:pPr>
            <w:r>
              <w:rPr>
                <w:smallCaps/>
                <w:sz w:val="56"/>
              </w:rPr>
              <w:t>Greiz</w:t>
            </w:r>
          </w:p>
          <w:p w:rsidR="00345A4D" w:rsidRDefault="00140DD8" w:rsidP="00BC7FA7">
            <w:pPr>
              <w:spacing w:before="40"/>
              <w:rPr>
                <w:rFonts w:ascii="Arial (W1)" w:hAnsi="Arial (W1)"/>
                <w:b/>
                <w:sz w:val="24"/>
              </w:rPr>
            </w:pPr>
            <w:r>
              <w:rPr>
                <w:rFonts w:ascii="Arial (W1)" w:hAnsi="Arial (W1)"/>
                <w:b/>
                <w:sz w:val="24"/>
              </w:rPr>
              <w:t>Amt Zentrale Verwaltung, Schule, Kultur, Sport</w:t>
            </w:r>
          </w:p>
        </w:tc>
        <w:tc>
          <w:tcPr>
            <w:tcW w:w="2126" w:type="dxa"/>
          </w:tcPr>
          <w:p w:rsidR="00345A4D" w:rsidRDefault="00345A4D">
            <w:pPr>
              <w:rPr>
                <w:sz w:val="16"/>
              </w:rPr>
            </w:pPr>
          </w:p>
        </w:tc>
        <w:tc>
          <w:tcPr>
            <w:tcW w:w="2693" w:type="dxa"/>
          </w:tcPr>
          <w:p w:rsidR="00345A4D" w:rsidRDefault="00345A4D">
            <w:pPr>
              <w:rPr>
                <w:sz w:val="16"/>
              </w:rPr>
            </w:pPr>
            <w:r>
              <w:rPr>
                <w:sz w:val="16"/>
              </w:rPr>
              <w:object w:dxaOrig="1576" w:dyaOrig="1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5pt;height:83.25pt" o:ole="" fillcolor="window">
                  <v:imagedata r:id="rId7" o:title=""/>
                </v:shape>
                <o:OLEObject Type="Embed" ProgID="Word.Picture.8" ShapeID="_x0000_i1025" DrawAspect="Content" ObjectID="_1767094672" r:id="rId8"/>
              </w:object>
            </w:r>
          </w:p>
        </w:tc>
      </w:tr>
      <w:tr w:rsidR="00345A4D" w:rsidRPr="005E0AD5">
        <w:tc>
          <w:tcPr>
            <w:tcW w:w="5599" w:type="dxa"/>
          </w:tcPr>
          <w:p w:rsidR="00345A4D" w:rsidRDefault="00345A4D">
            <w:pPr>
              <w:pStyle w:val="berschrift1"/>
            </w:pPr>
          </w:p>
          <w:p w:rsidR="00011481" w:rsidRDefault="00011481" w:rsidP="00011481"/>
          <w:p w:rsidR="00345A4D" w:rsidRDefault="00345A4D" w:rsidP="00A634C0">
            <w:pPr>
              <w:pStyle w:val="berschrift1"/>
              <w:spacing w:line="0" w:lineRule="atLeast"/>
              <w:rPr>
                <w:sz w:val="12"/>
                <w:u w:val="none"/>
              </w:rPr>
            </w:pPr>
            <w:r>
              <w:rPr>
                <w:sz w:val="12"/>
                <w:u w:val="none"/>
              </w:rPr>
              <w:t>Landratsamt Greiz – PF 1352 – 07962 Greiz</w:t>
            </w:r>
          </w:p>
          <w:p w:rsidR="00A634C0" w:rsidRDefault="00A634C0" w:rsidP="00A634C0"/>
          <w:p w:rsidR="00B81356" w:rsidRDefault="00B81356">
            <w:pPr>
              <w:pStyle w:val="Kommentartext"/>
              <w:rPr>
                <w:sz w:val="22"/>
                <w:szCs w:val="22"/>
              </w:rPr>
            </w:pPr>
          </w:p>
          <w:p w:rsidR="00B81356" w:rsidRDefault="00B81356">
            <w:pPr>
              <w:pStyle w:val="Kommentartext"/>
              <w:rPr>
                <w:sz w:val="22"/>
                <w:szCs w:val="22"/>
              </w:rPr>
            </w:pPr>
          </w:p>
          <w:p w:rsidR="00581198" w:rsidRDefault="00581198">
            <w:pPr>
              <w:pStyle w:val="Kommentartext"/>
              <w:rPr>
                <w:sz w:val="22"/>
                <w:szCs w:val="22"/>
              </w:rPr>
            </w:pPr>
          </w:p>
          <w:p w:rsidR="005C0686" w:rsidRDefault="005C0686">
            <w:pPr>
              <w:pStyle w:val="Kommentartext"/>
              <w:rPr>
                <w:sz w:val="22"/>
                <w:szCs w:val="22"/>
              </w:rPr>
            </w:pPr>
          </w:p>
          <w:p w:rsidR="00EF21B7" w:rsidRDefault="00EE3C36">
            <w:pPr>
              <w:pStyle w:val="Kommentar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die Sorgeberechtigen von</w:t>
            </w:r>
          </w:p>
          <w:p w:rsidR="00EE3C36" w:rsidRDefault="00EE3C36">
            <w:pPr>
              <w:pStyle w:val="Kommentartext"/>
              <w:rPr>
                <w:sz w:val="22"/>
                <w:szCs w:val="22"/>
              </w:rPr>
            </w:pPr>
          </w:p>
          <w:p w:rsidR="002C4B47" w:rsidRDefault="002A4E97" w:rsidP="00C13440">
            <w:pPr>
              <w:rPr>
                <w:szCs w:val="22"/>
              </w:rPr>
            </w:pPr>
            <w:r>
              <w:rPr>
                <w:szCs w:val="22"/>
              </w:rPr>
              <w:t>Name:</w:t>
            </w:r>
            <w:r w:rsidR="00A62393">
              <w:rPr>
                <w:szCs w:val="22"/>
              </w:rPr>
              <w:t xml:space="preserve">           </w:t>
            </w:r>
            <w:permStart w:id="613244427" w:edGrp="everyone"/>
            <w:r w:rsidR="00A62393">
              <w:rPr>
                <w:szCs w:val="22"/>
              </w:rPr>
              <w:t xml:space="preserve">                               </w:t>
            </w:r>
            <w:permEnd w:id="613244427"/>
          </w:p>
          <w:p w:rsidR="002A4E97" w:rsidRDefault="002A4E97" w:rsidP="00C13440">
            <w:pPr>
              <w:rPr>
                <w:szCs w:val="22"/>
              </w:rPr>
            </w:pPr>
            <w:r>
              <w:rPr>
                <w:szCs w:val="22"/>
              </w:rPr>
              <w:t>Vorname:</w:t>
            </w:r>
            <w:r w:rsidR="00A62393">
              <w:rPr>
                <w:szCs w:val="22"/>
              </w:rPr>
              <w:t xml:space="preserve">      </w:t>
            </w:r>
            <w:permStart w:id="1955428489" w:edGrp="everyone"/>
            <w:r w:rsidR="00A62393">
              <w:rPr>
                <w:szCs w:val="22"/>
              </w:rPr>
              <w:t xml:space="preserve">                               </w:t>
            </w:r>
            <w:permEnd w:id="1955428489"/>
          </w:p>
          <w:p w:rsidR="002A4E97" w:rsidRPr="00C13440" w:rsidRDefault="002A4E97" w:rsidP="00C13440">
            <w:pPr>
              <w:rPr>
                <w:szCs w:val="22"/>
              </w:rPr>
            </w:pPr>
            <w:r>
              <w:rPr>
                <w:szCs w:val="22"/>
              </w:rPr>
              <w:t>Geb</w:t>
            </w:r>
            <w:r w:rsidR="009F2141">
              <w:rPr>
                <w:szCs w:val="22"/>
              </w:rPr>
              <w:t>.</w:t>
            </w:r>
            <w:r>
              <w:rPr>
                <w:szCs w:val="22"/>
              </w:rPr>
              <w:t xml:space="preserve"> Datum:</w:t>
            </w:r>
            <w:r w:rsidR="00A62393">
              <w:rPr>
                <w:szCs w:val="22"/>
              </w:rPr>
              <w:t xml:space="preserve"> </w:t>
            </w:r>
            <w:permStart w:id="1926500965" w:edGrp="everyone"/>
            <w:r w:rsidR="00A62393">
              <w:rPr>
                <w:szCs w:val="22"/>
              </w:rPr>
              <w:t xml:space="preserve">                                </w:t>
            </w:r>
            <w:permEnd w:id="1926500965"/>
          </w:p>
          <w:p w:rsidR="00345A4D" w:rsidRDefault="00345A4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</w:tcPr>
          <w:p w:rsidR="00345A4D" w:rsidRDefault="00345A4D">
            <w:pPr>
              <w:rPr>
                <w:sz w:val="16"/>
              </w:rPr>
            </w:pPr>
          </w:p>
        </w:tc>
        <w:tc>
          <w:tcPr>
            <w:tcW w:w="2693" w:type="dxa"/>
          </w:tcPr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Landratsamt Greiz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Dr.-Rathenau-Platz 11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07973 Greiz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Eingang und Posteinwurf 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über Weberstraße 1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Postanschrift: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PF 1352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07962 Greiz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Tel.: (03661) 876 - 0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Fax: (03661) 876 - 222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Mail:</w:t>
            </w:r>
            <w:r w:rsidR="00831B18"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="0092080F">
              <w:rPr>
                <w:rFonts w:cs="Arial"/>
                <w:color w:val="000000"/>
                <w:sz w:val="16"/>
                <w:szCs w:val="16"/>
                <w:lang w:val="fr-FR"/>
              </w:rPr>
              <w:t>info</w:t>
            </w:r>
            <w:r>
              <w:rPr>
                <w:rFonts w:cs="Arial"/>
                <w:color w:val="000000"/>
                <w:sz w:val="16"/>
                <w:szCs w:val="16"/>
                <w:lang w:val="fr-FR"/>
              </w:rPr>
              <w:t>@landkreis-greiz.de</w:t>
            </w:r>
          </w:p>
          <w:p w:rsidR="00345A4D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345A4D" w:rsidRPr="00196F0B" w:rsidRDefault="00345A4D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96F0B">
              <w:rPr>
                <w:rFonts w:cs="Arial"/>
                <w:color w:val="000000"/>
                <w:sz w:val="16"/>
                <w:szCs w:val="16"/>
                <w:lang w:val="en-US"/>
              </w:rPr>
              <w:t>Internet:</w:t>
            </w:r>
          </w:p>
          <w:p w:rsidR="00345A4D" w:rsidRPr="00196F0B" w:rsidRDefault="00345A4D" w:rsidP="00972716">
            <w:pPr>
              <w:rPr>
                <w:sz w:val="16"/>
                <w:szCs w:val="16"/>
                <w:lang w:val="en-US"/>
              </w:rPr>
            </w:pPr>
            <w:r w:rsidRPr="00196F0B">
              <w:rPr>
                <w:sz w:val="16"/>
                <w:szCs w:val="16"/>
                <w:lang w:val="en-US"/>
              </w:rPr>
              <w:t>http</w:t>
            </w:r>
            <w:r w:rsidR="00394409">
              <w:rPr>
                <w:sz w:val="16"/>
                <w:szCs w:val="16"/>
                <w:lang w:val="en-US"/>
              </w:rPr>
              <w:t>s</w:t>
            </w:r>
            <w:r w:rsidRPr="00196F0B">
              <w:rPr>
                <w:sz w:val="16"/>
                <w:szCs w:val="16"/>
                <w:lang w:val="en-US"/>
              </w:rPr>
              <w:t>://www.landkreis-greiz.de</w:t>
            </w:r>
          </w:p>
        </w:tc>
      </w:tr>
    </w:tbl>
    <w:p w:rsidR="00345A4D" w:rsidRPr="00196F0B" w:rsidRDefault="00345A4D">
      <w:pPr>
        <w:rPr>
          <w:sz w:val="20"/>
          <w:lang w:val="en-US"/>
        </w:rPr>
      </w:pP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410"/>
        <w:gridCol w:w="2126"/>
      </w:tblGrid>
      <w:tr w:rsidR="00345A4D" w:rsidTr="00196F0B">
        <w:tc>
          <w:tcPr>
            <w:tcW w:w="5315" w:type="dxa"/>
            <w:gridSpan w:val="2"/>
          </w:tcPr>
          <w:p w:rsidR="00345A4D" w:rsidRDefault="00345A4D">
            <w:pPr>
              <w:spacing w:before="80"/>
              <w:rPr>
                <w:sz w:val="14"/>
              </w:rPr>
            </w:pPr>
            <w:r>
              <w:rPr>
                <w:sz w:val="14"/>
              </w:rPr>
              <w:t>Auskunft erteilt</w:t>
            </w:r>
            <w:r w:rsidR="00781CED">
              <w:rPr>
                <w:sz w:val="14"/>
              </w:rPr>
              <w:t xml:space="preserve">:  </w:t>
            </w:r>
            <w:r w:rsidR="00D67440">
              <w:rPr>
                <w:szCs w:val="22"/>
              </w:rPr>
              <w:t>Herr Enke</w:t>
            </w:r>
          </w:p>
          <w:p w:rsidR="00345A4D" w:rsidRDefault="00345A4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536" w:type="dxa"/>
            <w:gridSpan w:val="2"/>
          </w:tcPr>
          <w:p w:rsidR="00345A4D" w:rsidRDefault="00345A4D">
            <w:pPr>
              <w:spacing w:before="80"/>
              <w:rPr>
                <w:sz w:val="14"/>
              </w:rPr>
            </w:pPr>
            <w:r>
              <w:rPr>
                <w:sz w:val="14"/>
              </w:rPr>
              <w:t>Sitz</w:t>
            </w:r>
          </w:p>
          <w:p w:rsidR="00345A4D" w:rsidRDefault="00BF0956">
            <w:pPr>
              <w:ind w:right="71"/>
              <w:rPr>
                <w:sz w:val="14"/>
              </w:rPr>
            </w:pPr>
            <w:r>
              <w:t>Dr.-</w:t>
            </w:r>
            <w:r w:rsidR="00831B18">
              <w:t>Rathenau-Platz 11</w:t>
            </w:r>
            <w:r w:rsidR="00781CED">
              <w:t>, Zi.</w:t>
            </w:r>
            <w:r w:rsidR="00D67440">
              <w:t xml:space="preserve"> 14</w:t>
            </w:r>
          </w:p>
        </w:tc>
      </w:tr>
      <w:tr w:rsidR="00345A4D" w:rsidTr="00196F0B">
        <w:tblPrEx>
          <w:tblLook w:val="00A0" w:firstRow="1" w:lastRow="0" w:firstColumn="1" w:lastColumn="0" w:noHBand="0" w:noVBand="0"/>
        </w:tblPrEx>
        <w:tc>
          <w:tcPr>
            <w:tcW w:w="2905" w:type="dxa"/>
          </w:tcPr>
          <w:p w:rsidR="00345A4D" w:rsidRDefault="00345A4D">
            <w:pPr>
              <w:spacing w:before="80"/>
              <w:rPr>
                <w:sz w:val="16"/>
              </w:rPr>
            </w:pPr>
            <w:r>
              <w:rPr>
                <w:sz w:val="14"/>
              </w:rPr>
              <w:t>Unser Aktenzeichen</w:t>
            </w:r>
            <w:r w:rsidR="00BF0956">
              <w:rPr>
                <w:sz w:val="14"/>
              </w:rPr>
              <w:br/>
            </w:r>
            <w:r>
              <w:rPr>
                <w:sz w:val="12"/>
              </w:rPr>
              <w:t>(bitte bei allen Zuschriften angeben)</w:t>
            </w:r>
          </w:p>
          <w:p w:rsidR="00345A4D" w:rsidRDefault="00437416">
            <w:pPr>
              <w:pStyle w:val="Kopfzeile"/>
              <w:tabs>
                <w:tab w:val="clear" w:pos="4536"/>
                <w:tab w:val="clear" w:pos="9072"/>
              </w:tabs>
              <w:spacing w:before="10"/>
            </w:pPr>
            <w:r>
              <w:t>Abt</w:t>
            </w:r>
            <w:r w:rsidR="00D67440">
              <w:t>. 10.1</w:t>
            </w:r>
          </w:p>
        </w:tc>
        <w:tc>
          <w:tcPr>
            <w:tcW w:w="4820" w:type="dxa"/>
            <w:gridSpan w:val="2"/>
          </w:tcPr>
          <w:p w:rsidR="00345A4D" w:rsidRDefault="00345A4D">
            <w:r>
              <w:rPr>
                <w:sz w:val="14"/>
              </w:rPr>
              <w:t>Telefon</w:t>
            </w:r>
            <w:r>
              <w:rPr>
                <w:sz w:val="14"/>
              </w:rPr>
              <w:tab/>
            </w:r>
            <w:r w:rsidR="00A546E8">
              <w:rPr>
                <w:szCs w:val="22"/>
              </w:rPr>
              <w:t>03661/</w:t>
            </w:r>
            <w:r w:rsidR="001E5E6F">
              <w:rPr>
                <w:szCs w:val="22"/>
              </w:rPr>
              <w:t>876 251</w:t>
            </w:r>
          </w:p>
          <w:p w:rsidR="00A26D3F" w:rsidRDefault="00345A4D">
            <w:pPr>
              <w:rPr>
                <w:sz w:val="14"/>
              </w:rPr>
            </w:pPr>
            <w:r>
              <w:rPr>
                <w:sz w:val="14"/>
              </w:rPr>
              <w:t>Fax</w:t>
            </w:r>
            <w:r>
              <w:rPr>
                <w:sz w:val="14"/>
              </w:rPr>
              <w:tab/>
            </w:r>
            <w:r w:rsidR="001E5E6F">
              <w:rPr>
                <w:szCs w:val="22"/>
              </w:rPr>
              <w:t>03661/876 77 251</w:t>
            </w:r>
          </w:p>
          <w:p w:rsidR="00345A4D" w:rsidRDefault="00A26D3F" w:rsidP="00972716">
            <w:pPr>
              <w:rPr>
                <w:sz w:val="16"/>
              </w:rPr>
            </w:pPr>
            <w:r>
              <w:rPr>
                <w:sz w:val="14"/>
              </w:rPr>
              <w:t>mail</w:t>
            </w:r>
            <w:r w:rsidR="00C144DC">
              <w:rPr>
                <w:sz w:val="14"/>
              </w:rPr>
              <w:tab/>
            </w:r>
            <w:r w:rsidR="00D67440">
              <w:rPr>
                <w:szCs w:val="22"/>
              </w:rPr>
              <w:t>schulverwaltung</w:t>
            </w:r>
            <w:r w:rsidR="00972716">
              <w:rPr>
                <w:szCs w:val="22"/>
              </w:rPr>
              <w:t>@</w:t>
            </w:r>
            <w:r w:rsidR="00C144DC" w:rsidRPr="00A26D3F">
              <w:rPr>
                <w:szCs w:val="22"/>
              </w:rPr>
              <w:t>landkreis-greiz.de</w:t>
            </w:r>
          </w:p>
        </w:tc>
        <w:tc>
          <w:tcPr>
            <w:tcW w:w="2126" w:type="dxa"/>
          </w:tcPr>
          <w:p w:rsidR="00345A4D" w:rsidRDefault="00345A4D">
            <w:r>
              <w:rPr>
                <w:sz w:val="14"/>
              </w:rPr>
              <w:t>Datum</w:t>
            </w:r>
            <w:r>
              <w:rPr>
                <w:sz w:val="14"/>
              </w:rPr>
              <w:tab/>
            </w:r>
            <w:r w:rsidR="00831B18">
              <w:t xml:space="preserve"> </w:t>
            </w:r>
            <w:r w:rsidR="001E5E6F">
              <w:t>09</w:t>
            </w:r>
            <w:r w:rsidR="00E64C00">
              <w:t>.02.2024</w:t>
            </w:r>
            <w:r w:rsidR="00831B18">
              <w:t xml:space="preserve"> </w:t>
            </w:r>
          </w:p>
          <w:p w:rsidR="00345A4D" w:rsidRDefault="00345A4D">
            <w:pPr>
              <w:rPr>
                <w:sz w:val="16"/>
              </w:rPr>
            </w:pPr>
          </w:p>
        </w:tc>
      </w:tr>
    </w:tbl>
    <w:p w:rsidR="00345A4D" w:rsidRDefault="00345A4D">
      <w:pPr>
        <w:pStyle w:val="Kopfzeile"/>
        <w:tabs>
          <w:tab w:val="clear" w:pos="4536"/>
          <w:tab w:val="clear" w:pos="9072"/>
        </w:tabs>
      </w:pPr>
    </w:p>
    <w:p w:rsidR="00345A4D" w:rsidRDefault="00345A4D">
      <w:pPr>
        <w:pStyle w:val="Kopfzeile"/>
        <w:tabs>
          <w:tab w:val="clear" w:pos="4536"/>
          <w:tab w:val="clear" w:pos="9072"/>
        </w:tabs>
        <w:sectPr w:rsidR="00345A4D" w:rsidSect="007D6FB0">
          <w:footerReference w:type="even" r:id="rId9"/>
          <w:footerReference w:type="first" r:id="rId10"/>
          <w:type w:val="continuous"/>
          <w:pgSz w:w="11907" w:h="16840" w:code="9"/>
          <w:pgMar w:top="567" w:right="992" w:bottom="1418" w:left="1191" w:header="720" w:footer="284" w:gutter="0"/>
          <w:cols w:space="720"/>
          <w:titlePg/>
        </w:sectPr>
      </w:pPr>
    </w:p>
    <w:p w:rsidR="005E0AD5" w:rsidRDefault="005E0AD5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EE3C36" w:rsidRPr="00EE3C36" w:rsidRDefault="00EE3C36" w:rsidP="00EE3C36">
      <w:pPr>
        <w:ind w:right="-427"/>
        <w:rPr>
          <w:rFonts w:cs="Arial"/>
          <w:b/>
          <w:szCs w:val="22"/>
        </w:rPr>
      </w:pPr>
      <w:r w:rsidRPr="00EE3C36">
        <w:rPr>
          <w:rFonts w:cs="Arial"/>
          <w:b/>
          <w:szCs w:val="22"/>
        </w:rPr>
        <w:t xml:space="preserve">Elterninformation - Schulanmeldung an einer staatlichen weiterführenden Schule </w:t>
      </w:r>
    </w:p>
    <w:p w:rsidR="00EE3C36" w:rsidRPr="00EE3C36" w:rsidRDefault="00EE3C36" w:rsidP="00EE3C36">
      <w:pPr>
        <w:rPr>
          <w:rFonts w:cs="Arial"/>
          <w:szCs w:val="22"/>
        </w:rPr>
      </w:pPr>
    </w:p>
    <w:p w:rsidR="00EE3C36" w:rsidRPr="00EE3C36" w:rsidRDefault="00EE3C36" w:rsidP="00EE3C36">
      <w:pPr>
        <w:jc w:val="both"/>
        <w:rPr>
          <w:rFonts w:cs="Arial"/>
          <w:szCs w:val="22"/>
        </w:rPr>
      </w:pPr>
      <w:r w:rsidRPr="00EE3C36">
        <w:rPr>
          <w:rFonts w:cs="Arial"/>
          <w:szCs w:val="22"/>
        </w:rPr>
        <w:t>Sehr geehrte Damen und Herren,</w:t>
      </w:r>
    </w:p>
    <w:p w:rsidR="00EE3C36" w:rsidRPr="00EE3C36" w:rsidRDefault="00EE3C36" w:rsidP="00EE3C36">
      <w:pPr>
        <w:jc w:val="both"/>
        <w:rPr>
          <w:rFonts w:cs="Arial"/>
          <w:szCs w:val="22"/>
        </w:rPr>
      </w:pPr>
    </w:p>
    <w:p w:rsidR="00EE3C36" w:rsidRDefault="00EE3C36" w:rsidP="00EE3C36">
      <w:pPr>
        <w:jc w:val="both"/>
        <w:rPr>
          <w:rFonts w:cs="Arial"/>
          <w:szCs w:val="22"/>
        </w:rPr>
      </w:pPr>
      <w:r w:rsidRPr="00EE3C36">
        <w:rPr>
          <w:rFonts w:cs="Arial"/>
          <w:szCs w:val="22"/>
        </w:rPr>
        <w:t xml:space="preserve">die Anmeldung für den </w:t>
      </w:r>
      <w:r w:rsidR="00234FAF">
        <w:rPr>
          <w:rFonts w:cs="Arial"/>
          <w:szCs w:val="22"/>
        </w:rPr>
        <w:t>Übertritt für das Schuljahr 2024/2025</w:t>
      </w:r>
      <w:r w:rsidRPr="00EE3C36">
        <w:rPr>
          <w:rFonts w:cs="Arial"/>
          <w:szCs w:val="22"/>
        </w:rPr>
        <w:t xml:space="preserve"> an ein Gymnasium</w:t>
      </w:r>
      <w:r>
        <w:rPr>
          <w:rFonts w:cs="Arial"/>
          <w:szCs w:val="22"/>
        </w:rPr>
        <w:t xml:space="preserve"> </w:t>
      </w:r>
      <w:r w:rsidRPr="00EE3C36">
        <w:rPr>
          <w:rFonts w:cs="Arial"/>
          <w:szCs w:val="22"/>
        </w:rPr>
        <w:t xml:space="preserve">oder eine Regelschule ist </w:t>
      </w:r>
      <w:r>
        <w:rPr>
          <w:rFonts w:cs="Arial"/>
          <w:szCs w:val="22"/>
        </w:rPr>
        <w:t>im Landkreis Greiz</w:t>
      </w:r>
      <w:r w:rsidRPr="00EE3C36">
        <w:rPr>
          <w:rFonts w:cs="Arial"/>
          <w:szCs w:val="22"/>
        </w:rPr>
        <w:t xml:space="preserve"> im Zeitraum vom</w:t>
      </w:r>
    </w:p>
    <w:p w:rsidR="00EE3C36" w:rsidRPr="00EE3C36" w:rsidRDefault="00EE3C36" w:rsidP="00EE3C36">
      <w:pPr>
        <w:jc w:val="both"/>
        <w:rPr>
          <w:rFonts w:cs="Arial"/>
          <w:szCs w:val="22"/>
        </w:rPr>
      </w:pPr>
      <w:bookmarkStart w:id="1" w:name="_GoBack"/>
      <w:bookmarkEnd w:id="1"/>
    </w:p>
    <w:p w:rsidR="00EE3C36" w:rsidRDefault="00234FAF" w:rsidP="00EE3C36">
      <w:pPr>
        <w:suppressAutoHyphens/>
        <w:spacing w:before="120" w:after="240"/>
        <w:ind w:left="2483" w:firstLine="352"/>
        <w:contextualSpacing/>
        <w:rPr>
          <w:rFonts w:cs="Arial"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>07. bis 13. März 2024</w:t>
      </w:r>
      <w:r w:rsidR="00EE3C36" w:rsidRPr="00EE3C36">
        <w:rPr>
          <w:rFonts w:cs="Arial"/>
          <w:b/>
          <w:szCs w:val="22"/>
          <w:lang w:eastAsia="ar-SA"/>
        </w:rPr>
        <w:t xml:space="preserve"> </w:t>
      </w:r>
      <w:r w:rsidR="00EE3C36" w:rsidRPr="00EE3C36">
        <w:rPr>
          <w:rFonts w:cs="Arial"/>
          <w:szCs w:val="22"/>
          <w:lang w:eastAsia="ar-SA"/>
        </w:rPr>
        <w:t>möglich.</w:t>
      </w:r>
    </w:p>
    <w:p w:rsidR="00EE3C36" w:rsidRPr="00EE3C36" w:rsidRDefault="00EE3C36" w:rsidP="00EE3C36">
      <w:pPr>
        <w:suppressAutoHyphens/>
        <w:spacing w:before="120" w:after="240"/>
        <w:ind w:left="2483" w:firstLine="352"/>
        <w:contextualSpacing/>
        <w:rPr>
          <w:rFonts w:cs="Arial"/>
          <w:szCs w:val="22"/>
          <w:lang w:eastAsia="ar-SA"/>
        </w:rPr>
      </w:pPr>
    </w:p>
    <w:p w:rsidR="00EE3C36" w:rsidRPr="00EE3C36" w:rsidRDefault="00EE3C36" w:rsidP="00EE3C36">
      <w:pPr>
        <w:jc w:val="both"/>
        <w:rPr>
          <w:rFonts w:cs="Arial"/>
          <w:szCs w:val="22"/>
        </w:rPr>
      </w:pPr>
      <w:r w:rsidRPr="00EE3C36">
        <w:rPr>
          <w:rFonts w:cs="Arial"/>
          <w:szCs w:val="22"/>
        </w:rPr>
        <w:t xml:space="preserve">Wir bitten Sie, die </w:t>
      </w:r>
      <w:r w:rsidRPr="00EE3C36">
        <w:rPr>
          <w:rFonts w:cs="Arial"/>
          <w:b/>
          <w:szCs w:val="22"/>
        </w:rPr>
        <w:t xml:space="preserve">Anmeldung </w:t>
      </w:r>
      <w:r w:rsidR="0016786D">
        <w:rPr>
          <w:rFonts w:cs="Arial"/>
          <w:b/>
          <w:szCs w:val="22"/>
        </w:rPr>
        <w:t>Ihres Kindes an der weiterführenden S</w:t>
      </w:r>
      <w:r w:rsidRPr="00EE3C36">
        <w:rPr>
          <w:rFonts w:cs="Arial"/>
          <w:b/>
          <w:szCs w:val="22"/>
        </w:rPr>
        <w:t xml:space="preserve">chule </w:t>
      </w:r>
      <w:r w:rsidR="0016786D">
        <w:rPr>
          <w:rFonts w:cs="Arial"/>
          <w:b/>
          <w:szCs w:val="22"/>
        </w:rPr>
        <w:t>laut Schulnetzplan</w:t>
      </w:r>
      <w:r w:rsidR="003542A6">
        <w:rPr>
          <w:rFonts w:cs="Arial"/>
          <w:b/>
          <w:szCs w:val="22"/>
        </w:rPr>
        <w:t xml:space="preserve"> (zu erfragen in Ihrer Grundschule)</w:t>
      </w:r>
      <w:r w:rsidR="0016786D">
        <w:rPr>
          <w:rFonts w:cs="Arial"/>
          <w:b/>
          <w:szCs w:val="22"/>
        </w:rPr>
        <w:t xml:space="preserve"> </w:t>
      </w:r>
      <w:r w:rsidRPr="00EE3C36">
        <w:rPr>
          <w:rFonts w:cs="Arial"/>
          <w:b/>
          <w:szCs w:val="22"/>
        </w:rPr>
        <w:t>vorzunehmen.</w:t>
      </w:r>
      <w:r w:rsidR="0016786D">
        <w:rPr>
          <w:rFonts w:cs="Arial"/>
          <w:szCs w:val="22"/>
        </w:rPr>
        <w:t xml:space="preserve"> </w:t>
      </w:r>
      <w:r w:rsidRPr="00EE3C36">
        <w:rPr>
          <w:rFonts w:cs="Arial"/>
          <w:b/>
          <w:szCs w:val="22"/>
        </w:rPr>
        <w:t>Das Schulanmeldeformular muss im Original an</w:t>
      </w:r>
      <w:r w:rsidR="0016786D">
        <w:rPr>
          <w:rFonts w:cs="Arial"/>
          <w:b/>
          <w:szCs w:val="22"/>
        </w:rPr>
        <w:t xml:space="preserve"> der weiterführenden S</w:t>
      </w:r>
      <w:r w:rsidRPr="00EE3C36">
        <w:rPr>
          <w:rFonts w:cs="Arial"/>
          <w:b/>
          <w:szCs w:val="22"/>
        </w:rPr>
        <w:t>chule vorliegen.</w:t>
      </w:r>
    </w:p>
    <w:p w:rsidR="00EE3C36" w:rsidRPr="00EE3C36" w:rsidRDefault="00EE3C36" w:rsidP="00EE3C36">
      <w:pPr>
        <w:jc w:val="both"/>
        <w:rPr>
          <w:rFonts w:cs="Arial"/>
          <w:szCs w:val="22"/>
        </w:rPr>
      </w:pPr>
    </w:p>
    <w:p w:rsidR="00EE3C36" w:rsidRDefault="00EE3C36" w:rsidP="00EE3C36">
      <w:pPr>
        <w:rPr>
          <w:rFonts w:cs="Arial"/>
          <w:szCs w:val="22"/>
        </w:rPr>
      </w:pPr>
      <w:r w:rsidRPr="00EE3C36">
        <w:rPr>
          <w:rFonts w:cs="Arial"/>
          <w:szCs w:val="22"/>
        </w:rPr>
        <w:t>Bitte legen Sie folgende Dokumente</w:t>
      </w:r>
      <w:r>
        <w:rPr>
          <w:rFonts w:cs="Arial"/>
          <w:szCs w:val="22"/>
        </w:rPr>
        <w:t xml:space="preserve"> zur Schulanmeldung vor</w:t>
      </w:r>
      <w:r w:rsidRPr="00EE3C36">
        <w:rPr>
          <w:rFonts w:cs="Arial"/>
          <w:szCs w:val="22"/>
        </w:rPr>
        <w:t>:</w:t>
      </w:r>
    </w:p>
    <w:p w:rsidR="00EE3C36" w:rsidRPr="00EE3C36" w:rsidRDefault="00EE3C36" w:rsidP="00EE3C36">
      <w:pPr>
        <w:rPr>
          <w:rFonts w:cs="Arial"/>
          <w:szCs w:val="22"/>
        </w:rPr>
      </w:pPr>
    </w:p>
    <w:p w:rsidR="00EE3C36" w:rsidRPr="00EE3C36" w:rsidRDefault="00EE3C36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 w:rsidRPr="00EE3C36">
        <w:rPr>
          <w:rFonts w:cs="Arial"/>
          <w:szCs w:val="22"/>
          <w:lang w:eastAsia="ar-SA"/>
        </w:rPr>
        <w:t>das ausgefüllte und durch beide Sorgeberechtigte unterzeichnete Schulanmeldeformular (im Original)</w:t>
      </w:r>
    </w:p>
    <w:p w:rsidR="00EE3C36" w:rsidRPr="00EE3C36" w:rsidRDefault="00EE3C36" w:rsidP="00EE3C36">
      <w:pPr>
        <w:numPr>
          <w:ilvl w:val="0"/>
          <w:numId w:val="1"/>
        </w:numPr>
        <w:contextualSpacing/>
        <w:jc w:val="both"/>
        <w:rPr>
          <w:color w:val="000000" w:themeColor="text1"/>
          <w:szCs w:val="24"/>
          <w:lang w:eastAsia="ar-SA"/>
        </w:rPr>
      </w:pPr>
      <w:r w:rsidRPr="00EE3C36">
        <w:rPr>
          <w:color w:val="000000" w:themeColor="text1"/>
          <w:szCs w:val="24"/>
          <w:lang w:eastAsia="ar-SA"/>
        </w:rPr>
        <w:t xml:space="preserve">bei Anmeldung an einem Gymnasium: den ausgefüllten schulischen Anmeldebogen </w:t>
      </w:r>
    </w:p>
    <w:p w:rsidR="00EE3C36" w:rsidRPr="00EE3C36" w:rsidRDefault="00EE3C36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 w:rsidRPr="00EE3C36">
        <w:rPr>
          <w:rFonts w:cs="Arial"/>
          <w:szCs w:val="22"/>
          <w:lang w:eastAsia="ar-SA"/>
        </w:rPr>
        <w:t>ggf. die Negativbescheinigung für das alleinige Sorgerecht (in Kopie)</w:t>
      </w:r>
    </w:p>
    <w:p w:rsidR="00EE3C36" w:rsidRPr="00EE3C36" w:rsidRDefault="00EE3C36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 w:rsidRPr="00EE3C36">
        <w:rPr>
          <w:rFonts w:cs="Arial"/>
          <w:szCs w:val="22"/>
          <w:lang w:eastAsia="ar-SA"/>
        </w:rPr>
        <w:t>Ausweis oder Geburtsurkunde des Schulkindes bzw. Auszug aus dem Familienstammbuch (in Kopie)</w:t>
      </w:r>
    </w:p>
    <w:p w:rsidR="00EE3C36" w:rsidRPr="00EE3C36" w:rsidRDefault="008E5A7F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 xml:space="preserve">falls von der Schule gewünscht, </w:t>
      </w:r>
      <w:r w:rsidR="00EE3C36" w:rsidRPr="00EE3C36">
        <w:rPr>
          <w:rFonts w:cs="Arial"/>
          <w:szCs w:val="22"/>
          <w:lang w:eastAsia="ar-SA"/>
        </w:rPr>
        <w:t xml:space="preserve">Personalausweis </w:t>
      </w:r>
      <w:r w:rsidR="00EE3C36" w:rsidRPr="00EE3C36">
        <w:rPr>
          <w:rFonts w:cs="Arial"/>
          <w:szCs w:val="22"/>
          <w:u w:val="single"/>
          <w:lang w:eastAsia="ar-SA"/>
        </w:rPr>
        <w:t>oder</w:t>
      </w:r>
      <w:r w:rsidR="00EE3C36" w:rsidRPr="00EE3C36">
        <w:rPr>
          <w:rFonts w:cs="Arial"/>
          <w:szCs w:val="22"/>
          <w:lang w:eastAsia="ar-SA"/>
        </w:rPr>
        <w:t xml:space="preserve"> Reisepass mit Meldebescheinigung der/des Sorgeberechtigten bei denen/dem das Kind lebt (in Kopie)</w:t>
      </w:r>
    </w:p>
    <w:p w:rsidR="00EE3C36" w:rsidRPr="00EE3C36" w:rsidRDefault="00EE3C36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 w:rsidRPr="00EE3C36">
        <w:rPr>
          <w:rFonts w:cs="Arial"/>
          <w:szCs w:val="22"/>
          <w:lang w:eastAsia="ar-SA"/>
        </w:rPr>
        <w:t>das letzte Halbjahreszeugnis (beglaubigte Kopie) und ggf. die Empfehlung für den Bildungsgang Gymnasium (im Original) oder das Ergebnis der Aufnahmeprüfung (im Original)</w:t>
      </w:r>
    </w:p>
    <w:p w:rsidR="00EE3C36" w:rsidRPr="00EE3C36" w:rsidRDefault="00EE3C36" w:rsidP="00EE3C36">
      <w:pPr>
        <w:numPr>
          <w:ilvl w:val="0"/>
          <w:numId w:val="1"/>
        </w:numPr>
        <w:suppressAutoHyphens/>
        <w:contextualSpacing/>
        <w:rPr>
          <w:rFonts w:cs="Arial"/>
          <w:szCs w:val="22"/>
          <w:lang w:eastAsia="ar-SA"/>
        </w:rPr>
      </w:pPr>
      <w:r w:rsidRPr="00EE3C36">
        <w:rPr>
          <w:rFonts w:cs="Arial"/>
          <w:szCs w:val="22"/>
          <w:lang w:eastAsia="ar-SA"/>
        </w:rPr>
        <w:t>ggf. die letzte Fortschreibung des sonderpädagogischen Gutachtens (in Kopie)</w:t>
      </w:r>
    </w:p>
    <w:p w:rsidR="00EE3C36" w:rsidRPr="00EE3C36" w:rsidRDefault="00EE3C36" w:rsidP="00EE3C36">
      <w:pPr>
        <w:suppressAutoHyphens/>
        <w:ind w:left="720"/>
        <w:contextualSpacing/>
        <w:jc w:val="both"/>
        <w:rPr>
          <w:rFonts w:cs="Arial"/>
          <w:szCs w:val="22"/>
          <w:lang w:eastAsia="ar-SA"/>
        </w:rPr>
      </w:pPr>
    </w:p>
    <w:p w:rsidR="00EE3C36" w:rsidRPr="00EE3C36" w:rsidRDefault="00EE3C36" w:rsidP="00EE3C36">
      <w:pPr>
        <w:jc w:val="both"/>
        <w:rPr>
          <w:rFonts w:cs="Arial"/>
          <w:szCs w:val="22"/>
        </w:rPr>
      </w:pPr>
      <w:r w:rsidRPr="00EE3C36">
        <w:rPr>
          <w:rFonts w:cs="Arial"/>
          <w:szCs w:val="22"/>
        </w:rPr>
        <w:lastRenderedPageBreak/>
        <w:t>Ist ein W</w:t>
      </w:r>
      <w:r w:rsidR="00234FAF">
        <w:rPr>
          <w:rFonts w:cs="Arial"/>
          <w:szCs w:val="22"/>
        </w:rPr>
        <w:t>egzug vor Schuljahresbeginn 2024/2025 (d. h. bis zum 31.07.2024</w:t>
      </w:r>
      <w:r w:rsidRPr="00EE3C36">
        <w:rPr>
          <w:rFonts w:cs="Arial"/>
          <w:szCs w:val="22"/>
        </w:rPr>
        <w:t xml:space="preserve">) geplant, besteht trotzdem die Verpflichtung, Ihr Kind </w:t>
      </w:r>
      <w:r w:rsidR="002A0163">
        <w:rPr>
          <w:rFonts w:cs="Arial"/>
          <w:szCs w:val="22"/>
        </w:rPr>
        <w:t xml:space="preserve">an </w:t>
      </w:r>
      <w:r>
        <w:rPr>
          <w:rFonts w:cs="Arial"/>
          <w:szCs w:val="22"/>
        </w:rPr>
        <w:t>der noch zuständigen Schule laut Schulbezirk</w:t>
      </w:r>
      <w:r w:rsidRPr="00EE3C36">
        <w:rPr>
          <w:rFonts w:cs="Arial"/>
          <w:szCs w:val="22"/>
        </w:rPr>
        <w:t xml:space="preserve"> anzumelden</w:t>
      </w:r>
      <w:r>
        <w:rPr>
          <w:rFonts w:cs="Arial"/>
          <w:szCs w:val="22"/>
        </w:rPr>
        <w:t>.</w:t>
      </w:r>
    </w:p>
    <w:p w:rsidR="00EE3C36" w:rsidRPr="00EE3C36" w:rsidRDefault="00EE3C36" w:rsidP="00EE3C36">
      <w:pPr>
        <w:rPr>
          <w:rFonts w:cs="Arial"/>
          <w:szCs w:val="22"/>
        </w:rPr>
      </w:pPr>
    </w:p>
    <w:p w:rsidR="00EE3C36" w:rsidRPr="00EE3C36" w:rsidRDefault="0016786D" w:rsidP="00EE3C36">
      <w:pPr>
        <w:suppressAutoHyphens/>
        <w:jc w:val="both"/>
        <w:rPr>
          <w:rFonts w:cs="Arial"/>
          <w:szCs w:val="22"/>
          <w:lang w:eastAsia="ar-SA"/>
        </w:rPr>
      </w:pPr>
      <w:r>
        <w:rPr>
          <w:szCs w:val="22"/>
          <w:lang w:eastAsia="ar-SA"/>
        </w:rPr>
        <w:t>S</w:t>
      </w:r>
      <w:r w:rsidR="00EE3C36" w:rsidRPr="00EE3C36">
        <w:rPr>
          <w:szCs w:val="22"/>
          <w:lang w:eastAsia="ar-SA"/>
        </w:rPr>
        <w:t xml:space="preserve">oll Ihr Kind an einer Regelschule außerhalb </w:t>
      </w:r>
      <w:r>
        <w:rPr>
          <w:szCs w:val="22"/>
          <w:lang w:eastAsia="ar-SA"/>
        </w:rPr>
        <w:t>des Schulbezirks</w:t>
      </w:r>
      <w:r w:rsidR="00EE3C36" w:rsidRPr="00EE3C36">
        <w:rPr>
          <w:szCs w:val="22"/>
          <w:lang w:eastAsia="ar-SA"/>
        </w:rPr>
        <w:t xml:space="preserve"> beschult werden (Gastschulverfahren), </w:t>
      </w:r>
      <w:r>
        <w:rPr>
          <w:szCs w:val="22"/>
          <w:lang w:eastAsia="ar-SA"/>
        </w:rPr>
        <w:t>so muss Ihr Kind zuerst an der zuständigen</w:t>
      </w:r>
      <w:r w:rsidR="00EE3C36" w:rsidRPr="00EE3C36">
        <w:rPr>
          <w:szCs w:val="22"/>
          <w:lang w:eastAsia="ar-SA"/>
        </w:rPr>
        <w:t xml:space="preserve"> staatlichen</w:t>
      </w:r>
      <w:r>
        <w:rPr>
          <w:szCs w:val="22"/>
          <w:lang w:eastAsia="ar-SA"/>
        </w:rPr>
        <w:t xml:space="preserve"> weiterführenden Schule </w:t>
      </w:r>
      <w:r w:rsidR="00EE3C36" w:rsidRPr="00EE3C36">
        <w:rPr>
          <w:szCs w:val="22"/>
          <w:lang w:eastAsia="ar-SA"/>
        </w:rPr>
        <w:t xml:space="preserve">angemeldet werden. Anschließend kann ein Gastschulantrag gestellt werden. Die </w:t>
      </w:r>
      <w:r w:rsidR="00EE3C36" w:rsidRPr="00EE3C36">
        <w:rPr>
          <w:rFonts w:cs="Arial"/>
          <w:szCs w:val="22"/>
          <w:lang w:eastAsia="ar-SA"/>
        </w:rPr>
        <w:t>Entscheidung zum Gastschulverhältnis wird durch das Staatliche Schulamt Ostthüringen erst nach Abschluss des Schulaufnahmeverfahrens getroffen.</w:t>
      </w:r>
    </w:p>
    <w:p w:rsidR="00EE3C36" w:rsidRDefault="00EE3C36" w:rsidP="00EE3C36">
      <w:pPr>
        <w:suppressAutoHyphens/>
        <w:rPr>
          <w:rFonts w:cs="Arial"/>
          <w:szCs w:val="22"/>
          <w:lang w:eastAsia="ar-SA"/>
        </w:rPr>
      </w:pPr>
    </w:p>
    <w:p w:rsidR="005748F2" w:rsidRPr="005748F2" w:rsidRDefault="00A26AAA" w:rsidP="005748F2">
      <w:pPr>
        <w:suppressAutoHyphens/>
        <w:jc w:val="both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 xml:space="preserve">Der Anmeldeantrag ist in Papierform </w:t>
      </w:r>
      <w:r w:rsidR="005748F2">
        <w:rPr>
          <w:rFonts w:cs="Arial"/>
          <w:szCs w:val="22"/>
          <w:lang w:eastAsia="ar-SA"/>
        </w:rPr>
        <w:t xml:space="preserve">in der Schule erhältlich </w:t>
      </w:r>
      <w:r>
        <w:rPr>
          <w:rFonts w:cs="Arial"/>
          <w:szCs w:val="22"/>
          <w:lang w:eastAsia="ar-SA"/>
        </w:rPr>
        <w:t>oder im</w:t>
      </w:r>
      <w:r w:rsidR="009224DA">
        <w:rPr>
          <w:rFonts w:cs="Arial"/>
          <w:szCs w:val="22"/>
          <w:lang w:eastAsia="ar-SA"/>
        </w:rPr>
        <w:t xml:space="preserve"> ausfüllbaren</w:t>
      </w:r>
      <w:r>
        <w:rPr>
          <w:rFonts w:cs="Arial"/>
          <w:szCs w:val="22"/>
          <w:lang w:eastAsia="ar-SA"/>
        </w:rPr>
        <w:t xml:space="preserve"> PDF Format auf der Homepage der Schule hinterlegt. Hinweis</w:t>
      </w:r>
      <w:r w:rsidR="005748F2">
        <w:rPr>
          <w:rFonts w:cs="Arial"/>
          <w:szCs w:val="22"/>
          <w:lang w:eastAsia="ar-SA"/>
        </w:rPr>
        <w:t xml:space="preserve"> zum</w:t>
      </w:r>
      <w:r>
        <w:rPr>
          <w:rFonts w:cs="Arial"/>
          <w:szCs w:val="22"/>
          <w:lang w:eastAsia="ar-SA"/>
        </w:rPr>
        <w:t xml:space="preserve"> </w:t>
      </w:r>
      <w:r w:rsidR="005748F2">
        <w:rPr>
          <w:rFonts w:cs="Arial"/>
          <w:szCs w:val="22"/>
          <w:lang w:eastAsia="ar-SA"/>
        </w:rPr>
        <w:t xml:space="preserve">Merkblatt Datenschutz, dieses ist über den Link des Anmeldeformulars oder über die Internetseite </w:t>
      </w:r>
    </w:p>
    <w:p w:rsidR="00A26AAA" w:rsidRPr="00EE3C36" w:rsidRDefault="0047240D" w:rsidP="005748F2">
      <w:pPr>
        <w:suppressAutoHyphens/>
        <w:jc w:val="both"/>
        <w:rPr>
          <w:rFonts w:cs="Arial"/>
          <w:szCs w:val="22"/>
          <w:lang w:eastAsia="ar-SA"/>
        </w:rPr>
      </w:pPr>
      <w:hyperlink r:id="rId11" w:history="1">
        <w:r w:rsidR="005748F2" w:rsidRPr="005748F2">
          <w:rPr>
            <w:rStyle w:val="Hyperlink"/>
            <w:rFonts w:cs="Arial"/>
            <w:color w:val="auto"/>
            <w:szCs w:val="22"/>
            <w:lang w:eastAsia="ar-SA"/>
          </w:rPr>
          <w:t>https://www.landkreis-greiz.de/fileadmin/user_upload/Hinweise_Datenschutz.pdf</w:t>
        </w:r>
      </w:hyperlink>
      <w:r w:rsidR="005748F2">
        <w:rPr>
          <w:rFonts w:cs="Arial"/>
          <w:szCs w:val="22"/>
          <w:lang w:eastAsia="ar-SA"/>
        </w:rPr>
        <w:t xml:space="preserve"> abrufbar</w:t>
      </w:r>
      <w:r w:rsidR="009102C1">
        <w:rPr>
          <w:rFonts w:cs="Arial"/>
          <w:szCs w:val="22"/>
          <w:lang w:eastAsia="ar-SA"/>
        </w:rPr>
        <w:t>.</w:t>
      </w:r>
    </w:p>
    <w:p w:rsidR="00EE3C36" w:rsidRPr="00EE3C36" w:rsidRDefault="00EE3C36" w:rsidP="00EE3C36">
      <w:pPr>
        <w:jc w:val="both"/>
        <w:rPr>
          <w:rFonts w:cs="Arial"/>
          <w:szCs w:val="22"/>
        </w:rPr>
      </w:pPr>
    </w:p>
    <w:p w:rsidR="00EE3C36" w:rsidRPr="00EE3C36" w:rsidRDefault="00EE3C36" w:rsidP="00EE3C36">
      <w:pPr>
        <w:jc w:val="both"/>
        <w:rPr>
          <w:rFonts w:cs="Arial"/>
          <w:szCs w:val="22"/>
        </w:rPr>
      </w:pPr>
      <w:r w:rsidRPr="00EE3C36">
        <w:rPr>
          <w:rFonts w:cs="Arial"/>
          <w:szCs w:val="22"/>
        </w:rPr>
        <w:t xml:space="preserve">Für Rückfragen stehen Ihnen die weiterführenden Schulen telefonisch zur Verfügung. </w:t>
      </w:r>
    </w:p>
    <w:p w:rsidR="005E0AD5" w:rsidRDefault="005E0AD5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5E0AD5" w:rsidRDefault="005E0AD5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E237C7" w:rsidRPr="00D012C2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 w:rsidRPr="00D012C2">
        <w:rPr>
          <w:rFonts w:cs="Arial"/>
          <w:szCs w:val="22"/>
        </w:rPr>
        <w:t>Mit freundlichen Grüßen</w:t>
      </w:r>
    </w:p>
    <w:p w:rsidR="00E237C7" w:rsidRPr="00D012C2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 w:rsidRPr="00D012C2">
        <w:rPr>
          <w:rFonts w:cs="Arial"/>
          <w:szCs w:val="22"/>
        </w:rPr>
        <w:t>im Auftrag</w:t>
      </w:r>
    </w:p>
    <w:p w:rsidR="00E237C7" w:rsidRPr="00D012C2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E237C7" w:rsidRPr="00D012C2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2A0163" w:rsidRDefault="008C1B00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gez. </w:t>
      </w:r>
      <w:r w:rsidR="00E237C7" w:rsidRPr="00D012C2">
        <w:rPr>
          <w:rFonts w:cs="Arial"/>
          <w:szCs w:val="22"/>
        </w:rPr>
        <w:t>Enke</w:t>
      </w:r>
    </w:p>
    <w:p w:rsidR="00E237C7" w:rsidRPr="00D012C2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 w:rsidRPr="00D012C2">
        <w:rPr>
          <w:rFonts w:cs="Arial"/>
          <w:szCs w:val="22"/>
        </w:rPr>
        <w:t xml:space="preserve">Amt Zentrale Verwaltung, </w:t>
      </w:r>
    </w:p>
    <w:p w:rsidR="00E237C7" w:rsidRDefault="00E237C7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 w:rsidRPr="00D012C2">
        <w:rPr>
          <w:rFonts w:cs="Arial"/>
          <w:szCs w:val="22"/>
        </w:rPr>
        <w:t>Schule, Kultur, Sport</w:t>
      </w:r>
    </w:p>
    <w:p w:rsidR="00056723" w:rsidRDefault="00056723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</w:p>
    <w:p w:rsidR="00056723" w:rsidRDefault="00056723" w:rsidP="00E237C7">
      <w:pPr>
        <w:pStyle w:val="Kopfzeile"/>
        <w:tabs>
          <w:tab w:val="left" w:pos="708"/>
        </w:tabs>
        <w:jc w:val="both"/>
        <w:rPr>
          <w:rFonts w:cs="Arial"/>
          <w:szCs w:val="22"/>
          <w:u w:val="single"/>
        </w:rPr>
      </w:pPr>
      <w:r w:rsidRPr="00056723">
        <w:rPr>
          <w:rFonts w:cs="Arial"/>
          <w:szCs w:val="22"/>
          <w:u w:val="single"/>
        </w:rPr>
        <w:t>Anlagen</w:t>
      </w:r>
    </w:p>
    <w:p w:rsidR="00056723" w:rsidRPr="00056723" w:rsidRDefault="00056723" w:rsidP="00E237C7">
      <w:pPr>
        <w:pStyle w:val="Kopfzeile"/>
        <w:tabs>
          <w:tab w:val="left" w:pos="708"/>
        </w:tabs>
        <w:jc w:val="both"/>
        <w:rPr>
          <w:rFonts w:cs="Arial"/>
          <w:szCs w:val="22"/>
        </w:rPr>
      </w:pPr>
      <w:r w:rsidRPr="00056723">
        <w:rPr>
          <w:rFonts w:cs="Arial"/>
          <w:szCs w:val="22"/>
        </w:rPr>
        <w:t>Schulanmeldeformular</w:t>
      </w:r>
    </w:p>
    <w:p w:rsidR="00907107" w:rsidRDefault="00907107" w:rsidP="00907107">
      <w:pPr>
        <w:pStyle w:val="Kopfzeile"/>
      </w:pPr>
    </w:p>
    <w:p w:rsidR="002047AC" w:rsidRDefault="002047AC" w:rsidP="00907107">
      <w:pPr>
        <w:pStyle w:val="Kopfzeile"/>
      </w:pPr>
    </w:p>
    <w:p w:rsidR="00907107" w:rsidRPr="00141826" w:rsidRDefault="00907107" w:rsidP="00907107">
      <w:pPr>
        <w:pStyle w:val="Kopfzeile"/>
        <w:rPr>
          <w:b/>
          <w:sz w:val="20"/>
        </w:rPr>
      </w:pPr>
      <w:r w:rsidRPr="00141826">
        <w:rPr>
          <w:b/>
          <w:sz w:val="20"/>
        </w:rPr>
        <w:t>Regelschulen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460"/>
        <w:gridCol w:w="2193"/>
        <w:gridCol w:w="1838"/>
      </w:tblGrid>
      <w:tr w:rsidR="00D858A6" w:rsidRPr="00907107" w:rsidTr="002047AC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"F. Kolbe" Auma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Markt 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Auma-Weidatal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3A44CA" w:rsidRDefault="00D858A6" w:rsidP="00C67F7C">
            <w:r>
              <w:t xml:space="preserve">036626 </w:t>
            </w:r>
            <w:r w:rsidRPr="003A44CA">
              <w:t>20236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"H. Settegast"Bad Köstritz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Werner-Sylten-Str. 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Bad Köstritz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3A44CA" w:rsidRDefault="00D858A6" w:rsidP="00C67F7C">
            <w:r>
              <w:t xml:space="preserve">036605 </w:t>
            </w:r>
            <w:r w:rsidRPr="003A44CA">
              <w:t>2229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Berga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Bahnhofstr. 15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Berga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Default="00D858A6" w:rsidP="00C67F7C">
            <w:r>
              <w:t xml:space="preserve">036623 </w:t>
            </w:r>
            <w:r w:rsidRPr="003A44CA">
              <w:t>20308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Langenwetzendorf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Schulstr. 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Langenwetzendorf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8158AB" w:rsidRDefault="00D858A6" w:rsidP="00C67F7C">
            <w:r>
              <w:t xml:space="preserve">036625 </w:t>
            </w:r>
            <w:r w:rsidRPr="008158AB">
              <w:t>20209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Münchenbernsdorf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Friedhofstr. 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Münchenbernsdorf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8158AB" w:rsidRDefault="00D858A6" w:rsidP="00C67F7C">
            <w:r>
              <w:t xml:space="preserve">036604 </w:t>
            </w:r>
            <w:r w:rsidRPr="008158AB">
              <w:t>2228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Ronneburg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Martin-Luther-Str. 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Ronneburg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8158AB" w:rsidRDefault="00D858A6" w:rsidP="00C67F7C">
            <w:r>
              <w:t xml:space="preserve">036602 </w:t>
            </w:r>
            <w:r w:rsidRPr="008158AB">
              <w:t>22231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</w:t>
            </w:r>
            <w:r w:rsidRPr="00141826">
              <w:rPr>
                <w:rFonts w:cs="Arial"/>
                <w:sz w:val="20"/>
              </w:rPr>
              <w:t xml:space="preserve"> </w:t>
            </w:r>
            <w:r w:rsidRPr="00907107">
              <w:rPr>
                <w:rFonts w:cs="Arial"/>
                <w:sz w:val="20"/>
              </w:rPr>
              <w:t>"Im Ländereck" Seelingstädt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Braunichswalder Weg 60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Seelingstädt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Pr="008158AB" w:rsidRDefault="00D858A6" w:rsidP="00C67F7C">
            <w:r>
              <w:t xml:space="preserve">036608 </w:t>
            </w:r>
            <w:r w:rsidRPr="008158AB">
              <w:t>2295</w:t>
            </w:r>
          </w:p>
        </w:tc>
      </w:tr>
      <w:tr w:rsidR="00D858A6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RS "Max Greil"  Weida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Rudolf-Alander-Str. 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8A6" w:rsidRPr="00907107" w:rsidRDefault="00D858A6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Weida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A6" w:rsidRDefault="00D858A6" w:rsidP="00C67F7C">
            <w:r w:rsidRPr="008158AB">
              <w:t>036603 62467</w:t>
            </w:r>
          </w:p>
        </w:tc>
      </w:tr>
      <w:tr w:rsidR="009224DA" w:rsidRPr="00907107" w:rsidTr="009224DA">
        <w:trPr>
          <w:trHeight w:val="285"/>
        </w:trPr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4DA" w:rsidRPr="00141826" w:rsidRDefault="009224DA" w:rsidP="00C67F7C">
            <w:pPr>
              <w:rPr>
                <w:rFonts w:cs="Arial"/>
                <w:sz w:val="20"/>
              </w:rPr>
            </w:pPr>
          </w:p>
          <w:p w:rsidR="009224DA" w:rsidRPr="00141826" w:rsidRDefault="009224DA" w:rsidP="00C67F7C">
            <w:pPr>
              <w:rPr>
                <w:rFonts w:cs="Arial"/>
                <w:b/>
                <w:sz w:val="20"/>
              </w:rPr>
            </w:pPr>
            <w:r w:rsidRPr="00141826">
              <w:rPr>
                <w:rFonts w:cs="Arial"/>
                <w:b/>
                <w:sz w:val="20"/>
              </w:rPr>
              <w:t>Gymnasien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224DA" w:rsidRPr="00141826" w:rsidRDefault="009224DA" w:rsidP="00C67F7C">
            <w:pPr>
              <w:rPr>
                <w:rFonts w:cs="Arial"/>
                <w:sz w:val="20"/>
              </w:rPr>
            </w:pPr>
          </w:p>
        </w:tc>
      </w:tr>
      <w:tr w:rsidR="004F5EF3" w:rsidRPr="00907107" w:rsidTr="002047AC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Osterlandgymnasium Gera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Dehmelstr. 19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Gera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F3" w:rsidRPr="006053E3" w:rsidRDefault="004F5EF3" w:rsidP="00C67F7C">
            <w:r w:rsidRPr="006053E3">
              <w:t>0365 4390157</w:t>
            </w:r>
          </w:p>
        </w:tc>
      </w:tr>
      <w:tr w:rsidR="004F5EF3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Ulf-Merbold-GY Greiz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Heinrich-Fritz-Str. 19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Greiz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F3" w:rsidRPr="006053E3" w:rsidRDefault="004F5EF3" w:rsidP="00C67F7C">
            <w:r w:rsidRPr="006053E3">
              <w:t>03661 430069</w:t>
            </w:r>
          </w:p>
        </w:tc>
      </w:tr>
      <w:tr w:rsidR="004F5EF3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Georg-Samuel-Dörffel-GY Weida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Ernst-Thälmann-Str. 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Weida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F3" w:rsidRPr="006053E3" w:rsidRDefault="004F5EF3" w:rsidP="00C67F7C">
            <w:r w:rsidRPr="006053E3">
              <w:t>036603 62272</w:t>
            </w:r>
          </w:p>
        </w:tc>
      </w:tr>
      <w:tr w:rsidR="004F5EF3" w:rsidRPr="00907107" w:rsidTr="002047A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GY "Friedrich-Schiller" Zeulenroda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Schopperstr. 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3" w:rsidRPr="00907107" w:rsidRDefault="004F5EF3" w:rsidP="00C67F7C">
            <w:pPr>
              <w:rPr>
                <w:rFonts w:cs="Arial"/>
                <w:sz w:val="20"/>
              </w:rPr>
            </w:pPr>
            <w:r w:rsidRPr="00907107">
              <w:rPr>
                <w:rFonts w:cs="Arial"/>
                <w:sz w:val="20"/>
              </w:rPr>
              <w:t>Zeulenroda-Triebes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F3" w:rsidRDefault="004F5EF3" w:rsidP="00C67F7C">
            <w:r w:rsidRPr="006053E3">
              <w:t>036628 82228</w:t>
            </w:r>
          </w:p>
        </w:tc>
      </w:tr>
    </w:tbl>
    <w:p w:rsidR="00E73CBC" w:rsidRDefault="00E73CBC" w:rsidP="00C67F7C">
      <w:pPr>
        <w:pStyle w:val="Kopfzeile"/>
        <w:ind w:left="284"/>
      </w:pPr>
    </w:p>
    <w:p w:rsidR="00E73CBC" w:rsidRDefault="00E73CBC" w:rsidP="0062757D">
      <w:pPr>
        <w:pStyle w:val="Kopfzeile"/>
      </w:pPr>
    </w:p>
    <w:p w:rsidR="00E73CBC" w:rsidRDefault="00E73CBC" w:rsidP="00EF21B7">
      <w:pPr>
        <w:pStyle w:val="Kopfzeile"/>
        <w:ind w:left="284"/>
      </w:pPr>
    </w:p>
    <w:sectPr w:rsidR="00E73CBC" w:rsidSect="00196F0B">
      <w:headerReference w:type="default" r:id="rId12"/>
      <w:type w:val="continuous"/>
      <w:pgSz w:w="11907" w:h="16840" w:code="9"/>
      <w:pgMar w:top="993" w:right="992" w:bottom="709" w:left="1134" w:header="720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29" w:rsidRDefault="00862529">
      <w:r>
        <w:separator/>
      </w:r>
    </w:p>
  </w:endnote>
  <w:endnote w:type="continuationSeparator" w:id="0">
    <w:p w:rsidR="00862529" w:rsidRDefault="008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29" w:rsidRDefault="008625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2529" w:rsidRDefault="0086252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29" w:rsidRDefault="00862529" w:rsidP="00196F0B">
    <w:pPr>
      <w:pStyle w:val="Fuzeile"/>
      <w:tabs>
        <w:tab w:val="left" w:pos="1560"/>
        <w:tab w:val="left" w:pos="1843"/>
        <w:tab w:val="left" w:pos="6237"/>
      </w:tabs>
      <w:spacing w:after="80"/>
      <w:rPr>
        <w:sz w:val="12"/>
      </w:rPr>
    </w:pPr>
    <w:r>
      <w:rPr>
        <w:sz w:val="12"/>
      </w:rPr>
      <w:t>_________________________________________________________________________________________________________________________________________________</w:t>
    </w:r>
  </w:p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85"/>
      <w:gridCol w:w="2390"/>
      <w:gridCol w:w="4252"/>
      <w:gridCol w:w="1134"/>
    </w:tblGrid>
    <w:tr w:rsidR="00862529" w:rsidTr="00196F0B">
      <w:trPr>
        <w:trHeight w:val="433"/>
      </w:trPr>
      <w:tc>
        <w:tcPr>
          <w:tcW w:w="1690" w:type="dxa"/>
        </w:tcPr>
        <w:p w:rsidR="00862529" w:rsidRDefault="00862529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r>
            <w:rPr>
              <w:sz w:val="12"/>
            </w:rPr>
            <w:t>Allgemeine Sprechzeiten</w:t>
          </w:r>
        </w:p>
      </w:tc>
      <w:tc>
        <w:tcPr>
          <w:tcW w:w="385" w:type="dxa"/>
        </w:tcPr>
        <w:p w:rsidR="00862529" w:rsidRDefault="00862529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r>
            <w:rPr>
              <w:sz w:val="12"/>
            </w:rPr>
            <w:t>Di</w:t>
          </w:r>
        </w:p>
        <w:p w:rsidR="00862529" w:rsidRDefault="00862529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r>
            <w:rPr>
              <w:sz w:val="12"/>
            </w:rPr>
            <w:t>Do</w:t>
          </w:r>
        </w:p>
      </w:tc>
      <w:tc>
        <w:tcPr>
          <w:tcW w:w="2390" w:type="dxa"/>
        </w:tcPr>
        <w:p w:rsidR="00862529" w:rsidRDefault="00862529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bookmarkStart w:id="0" w:name="Oeffnungszeiten"/>
          <w:bookmarkEnd w:id="0"/>
          <w:r>
            <w:rPr>
              <w:sz w:val="12"/>
            </w:rPr>
            <w:t>09.00 – 12.00 und 14.00 – 17.00 Uhr</w:t>
          </w:r>
        </w:p>
        <w:p w:rsidR="00862529" w:rsidRDefault="00862529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r>
            <w:rPr>
              <w:sz w:val="12"/>
            </w:rPr>
            <w:t>09.00 – 12.00 und 14.00 – 18.00 Uhr</w:t>
          </w:r>
        </w:p>
      </w:tc>
      <w:tc>
        <w:tcPr>
          <w:tcW w:w="4252" w:type="dxa"/>
        </w:tcPr>
        <w:p w:rsidR="00862529" w:rsidRDefault="00862529" w:rsidP="005C069F">
          <w:pPr>
            <w:pStyle w:val="Fuzeile"/>
            <w:tabs>
              <w:tab w:val="left" w:pos="1560"/>
              <w:tab w:val="left" w:pos="1843"/>
              <w:tab w:val="left" w:pos="6237"/>
            </w:tabs>
            <w:rPr>
              <w:sz w:val="12"/>
            </w:rPr>
          </w:pPr>
          <w:r>
            <w:rPr>
              <w:sz w:val="12"/>
            </w:rPr>
            <w:t>Über diese Zeiten hinaus haben die einzelnen Ämter weitere Sprechzeiten. Sie können telefonisch erfragt werden.</w:t>
          </w:r>
        </w:p>
      </w:tc>
      <w:tc>
        <w:tcPr>
          <w:tcW w:w="1134" w:type="dxa"/>
        </w:tcPr>
        <w:p w:rsidR="00862529" w:rsidRDefault="00862529" w:rsidP="00196F0B">
          <w:pPr>
            <w:pStyle w:val="Fuzeile"/>
            <w:tabs>
              <w:tab w:val="left" w:pos="1560"/>
              <w:tab w:val="left" w:pos="1843"/>
              <w:tab w:val="left" w:pos="6237"/>
            </w:tabs>
            <w:jc w:val="right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31DA8317" wp14:editId="26E3D9E8">
                <wp:extent cx="550778" cy="320843"/>
                <wp:effectExtent l="0" t="0" r="1905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603" cy="327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529" w:rsidRDefault="00862529" w:rsidP="00B75670">
    <w:pPr>
      <w:pStyle w:val="Fuzeile"/>
      <w:tabs>
        <w:tab w:val="left" w:pos="1560"/>
        <w:tab w:val="left" w:pos="1843"/>
        <w:tab w:val="left" w:pos="62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29" w:rsidRDefault="00862529">
      <w:r>
        <w:separator/>
      </w:r>
    </w:p>
  </w:footnote>
  <w:footnote w:type="continuationSeparator" w:id="0">
    <w:p w:rsidR="00862529" w:rsidRDefault="0086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524857"/>
      <w:docPartObj>
        <w:docPartGallery w:val="Page Numbers (Top of Page)"/>
        <w:docPartUnique/>
      </w:docPartObj>
    </w:sdtPr>
    <w:sdtEndPr/>
    <w:sdtContent>
      <w:p w:rsidR="00614BDA" w:rsidRDefault="00614BDA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0D">
          <w:rPr>
            <w:noProof/>
          </w:rPr>
          <w:t>2</w:t>
        </w:r>
        <w:r>
          <w:fldChar w:fldCharType="end"/>
        </w:r>
      </w:p>
    </w:sdtContent>
  </w:sdt>
  <w:p w:rsidR="00862529" w:rsidRDefault="008625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000A"/>
    <w:multiLevelType w:val="hybridMultilevel"/>
    <w:tmpl w:val="4F82AAB8"/>
    <w:lvl w:ilvl="0" w:tplc="185A8F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Er8XukR0MFcgz+l7nYkWc8MO+9NG6Upjwrl9q8coib3Y/gddzgVkPN645m2/xXgAj3yCJTdlvUSX7hBzKYQ2Q==" w:salt="koqgIWHQEJJpsKtqpilmN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DC"/>
    <w:rsid w:val="00011481"/>
    <w:rsid w:val="00017D7E"/>
    <w:rsid w:val="000244EB"/>
    <w:rsid w:val="00056723"/>
    <w:rsid w:val="000A7083"/>
    <w:rsid w:val="000D6027"/>
    <w:rsid w:val="000E11FD"/>
    <w:rsid w:val="00136AFA"/>
    <w:rsid w:val="00140DD8"/>
    <w:rsid w:val="00141826"/>
    <w:rsid w:val="0016786D"/>
    <w:rsid w:val="00183486"/>
    <w:rsid w:val="00196F0B"/>
    <w:rsid w:val="00197196"/>
    <w:rsid w:val="001A4711"/>
    <w:rsid w:val="001B37A9"/>
    <w:rsid w:val="001C2C1D"/>
    <w:rsid w:val="001E5E6F"/>
    <w:rsid w:val="001F4576"/>
    <w:rsid w:val="002009DD"/>
    <w:rsid w:val="002047AC"/>
    <w:rsid w:val="002145A1"/>
    <w:rsid w:val="00234FAF"/>
    <w:rsid w:val="002373D1"/>
    <w:rsid w:val="00255555"/>
    <w:rsid w:val="00263D4E"/>
    <w:rsid w:val="00283960"/>
    <w:rsid w:val="00294E60"/>
    <w:rsid w:val="002A0163"/>
    <w:rsid w:val="002A4E97"/>
    <w:rsid w:val="002C4B47"/>
    <w:rsid w:val="002E5700"/>
    <w:rsid w:val="00302837"/>
    <w:rsid w:val="00345A4D"/>
    <w:rsid w:val="003542A6"/>
    <w:rsid w:val="00357ED2"/>
    <w:rsid w:val="0036478B"/>
    <w:rsid w:val="00394409"/>
    <w:rsid w:val="003A72FE"/>
    <w:rsid w:val="003B7DC2"/>
    <w:rsid w:val="003E0101"/>
    <w:rsid w:val="003F0B6E"/>
    <w:rsid w:val="0040540F"/>
    <w:rsid w:val="004125EE"/>
    <w:rsid w:val="00437416"/>
    <w:rsid w:val="004472B1"/>
    <w:rsid w:val="0047240D"/>
    <w:rsid w:val="00492061"/>
    <w:rsid w:val="004D5FBB"/>
    <w:rsid w:val="004F5EF3"/>
    <w:rsid w:val="005748F2"/>
    <w:rsid w:val="00581198"/>
    <w:rsid w:val="005A7C59"/>
    <w:rsid w:val="005B427E"/>
    <w:rsid w:val="005C0686"/>
    <w:rsid w:val="005C069F"/>
    <w:rsid w:val="005C7574"/>
    <w:rsid w:val="005E0AD5"/>
    <w:rsid w:val="00614BDA"/>
    <w:rsid w:val="0062757D"/>
    <w:rsid w:val="006614D5"/>
    <w:rsid w:val="00671FB8"/>
    <w:rsid w:val="006B43AD"/>
    <w:rsid w:val="006C54ED"/>
    <w:rsid w:val="006D0C5E"/>
    <w:rsid w:val="006D5E16"/>
    <w:rsid w:val="006F48BA"/>
    <w:rsid w:val="00725682"/>
    <w:rsid w:val="00730D74"/>
    <w:rsid w:val="0076770F"/>
    <w:rsid w:val="00781CED"/>
    <w:rsid w:val="007A76BE"/>
    <w:rsid w:val="007B3901"/>
    <w:rsid w:val="007D0303"/>
    <w:rsid w:val="007D6FB0"/>
    <w:rsid w:val="00824615"/>
    <w:rsid w:val="0083195A"/>
    <w:rsid w:val="00831B18"/>
    <w:rsid w:val="00835412"/>
    <w:rsid w:val="00860CF7"/>
    <w:rsid w:val="00862529"/>
    <w:rsid w:val="0089035B"/>
    <w:rsid w:val="008A13B2"/>
    <w:rsid w:val="008C1B00"/>
    <w:rsid w:val="008E5A7F"/>
    <w:rsid w:val="00907107"/>
    <w:rsid w:val="009102C1"/>
    <w:rsid w:val="00910A84"/>
    <w:rsid w:val="0092080F"/>
    <w:rsid w:val="009224DA"/>
    <w:rsid w:val="00972716"/>
    <w:rsid w:val="00990871"/>
    <w:rsid w:val="009A5265"/>
    <w:rsid w:val="009A65B9"/>
    <w:rsid w:val="009E055E"/>
    <w:rsid w:val="009E22C2"/>
    <w:rsid w:val="009F1D26"/>
    <w:rsid w:val="009F2141"/>
    <w:rsid w:val="00A02D00"/>
    <w:rsid w:val="00A26AAA"/>
    <w:rsid w:val="00A26D3F"/>
    <w:rsid w:val="00A4048B"/>
    <w:rsid w:val="00A546E8"/>
    <w:rsid w:val="00A62393"/>
    <w:rsid w:val="00A634C0"/>
    <w:rsid w:val="00AB2EA1"/>
    <w:rsid w:val="00AC4897"/>
    <w:rsid w:val="00B032EA"/>
    <w:rsid w:val="00B60AB5"/>
    <w:rsid w:val="00B62E44"/>
    <w:rsid w:val="00B75670"/>
    <w:rsid w:val="00B81356"/>
    <w:rsid w:val="00B85940"/>
    <w:rsid w:val="00B85DA1"/>
    <w:rsid w:val="00B8639F"/>
    <w:rsid w:val="00B8797B"/>
    <w:rsid w:val="00BC7FA7"/>
    <w:rsid w:val="00BD2441"/>
    <w:rsid w:val="00BF0956"/>
    <w:rsid w:val="00C13440"/>
    <w:rsid w:val="00C144DC"/>
    <w:rsid w:val="00C47EDC"/>
    <w:rsid w:val="00C61A1E"/>
    <w:rsid w:val="00C66B80"/>
    <w:rsid w:val="00C67F7C"/>
    <w:rsid w:val="00CB0D9D"/>
    <w:rsid w:val="00D62263"/>
    <w:rsid w:val="00D67440"/>
    <w:rsid w:val="00D84A01"/>
    <w:rsid w:val="00D858A6"/>
    <w:rsid w:val="00D9078A"/>
    <w:rsid w:val="00DA6C06"/>
    <w:rsid w:val="00DD77DB"/>
    <w:rsid w:val="00DF2739"/>
    <w:rsid w:val="00E237C7"/>
    <w:rsid w:val="00E64C00"/>
    <w:rsid w:val="00E73CBC"/>
    <w:rsid w:val="00EB0AB1"/>
    <w:rsid w:val="00EB65F9"/>
    <w:rsid w:val="00ED22CB"/>
    <w:rsid w:val="00EE3C36"/>
    <w:rsid w:val="00EE7F68"/>
    <w:rsid w:val="00EF21B7"/>
    <w:rsid w:val="00F10F09"/>
    <w:rsid w:val="00F17063"/>
    <w:rsid w:val="00F25AE1"/>
    <w:rsid w:val="00F47C3F"/>
    <w:rsid w:val="00F5586D"/>
    <w:rsid w:val="00FA40E7"/>
    <w:rsid w:val="00FF2F8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507A5C9"/>
  <w15:docId w15:val="{F257FB6A-0E26-4293-A522-93B4600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</w:tabs>
      <w:outlineLvl w:val="1"/>
    </w:pPr>
    <w:rPr>
      <w:smallCaps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5A7C5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614B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ndkreis-greiz.de/fileadmin/user_upload/Hinweise_Datenschutz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Taeubert\LOKALE~1\Temp\notes1CCFA6\Kopfbogen%20allgemein%20-%20ohne%20Datumsvorgabe%20ge&#228;nder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allgemein - ohne Datumsvorgabe geändert.dot</Template>
  <TotalTime>0</TotalTime>
  <Pages>2</Pages>
  <Words>489</Words>
  <Characters>3683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Kopfbogen</vt:lpstr>
    </vt:vector>
  </TitlesOfParts>
  <Company>Landratsamt Greiz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Kopfbogen</dc:title>
  <dc:subject>Kopfbogen mit Versandart</dc:subject>
  <dc:creator>Taeubert</dc:creator>
  <cp:lastModifiedBy>Frau Simone Krieger</cp:lastModifiedBy>
  <cp:revision>15</cp:revision>
  <cp:lastPrinted>2024-01-18T09:20:00Z</cp:lastPrinted>
  <dcterms:created xsi:type="dcterms:W3CDTF">2024-01-11T11:02:00Z</dcterms:created>
  <dcterms:modified xsi:type="dcterms:W3CDTF">2024-01-18T13:51:00Z</dcterms:modified>
</cp:coreProperties>
</file>