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F02D" w14:textId="77777777" w:rsidR="00CA758F" w:rsidRPr="00076B23" w:rsidRDefault="00515F79" w:rsidP="00CA758F">
      <w:pPr>
        <w:overflowPunct/>
        <w:jc w:val="left"/>
        <w:textAlignment w:val="auto"/>
        <w:rPr>
          <w:rFonts w:ascii="Oxanium" w:hAnsi="Oxanium"/>
          <w:b/>
          <w:color w:val="FF0000"/>
          <w:sz w:val="18"/>
          <w:szCs w:val="18"/>
          <w:u w:val="single"/>
        </w:rPr>
      </w:pPr>
      <w:bookmarkStart w:id="0" w:name="Text3"/>
      <w:r w:rsidRPr="00076B23">
        <w:rPr>
          <w:rFonts w:ascii="Oxanium" w:hAnsi="Oxanium"/>
          <w:b/>
          <w:color w:val="FF0000"/>
          <w:sz w:val="18"/>
          <w:szCs w:val="18"/>
          <w:u w:val="single"/>
        </w:rPr>
        <w:t>Bitte mit Druckbuchstaben ausfüllen!</w:t>
      </w:r>
    </w:p>
    <w:p w14:paraId="7B04BA8C" w14:textId="77777777" w:rsidR="001B20A3" w:rsidRPr="00837A4A" w:rsidRDefault="001B20A3" w:rsidP="00CA758F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7F7582A5" w14:textId="77777777" w:rsidR="00CA758F" w:rsidRPr="00837A4A" w:rsidRDefault="00CA758F" w:rsidP="00CA758F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5A21E276" w14:textId="77777777" w:rsidR="001B20A3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Name: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1B20A3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</w:t>
      </w:r>
      <w:r w:rsidR="001B20A3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</w:t>
      </w:r>
      <w:r w:rsidR="001B20A3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</w:t>
      </w:r>
    </w:p>
    <w:p w14:paraId="60F99FB5" w14:textId="77777777" w:rsidR="00515F79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370D099" w14:textId="77777777" w:rsidR="00515F79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9FF625B" w14:textId="77777777" w:rsidR="00515F79" w:rsidRPr="00CD755D" w:rsidRDefault="00515F79" w:rsidP="00515F79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Vorname: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</w:t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</w:t>
      </w:r>
    </w:p>
    <w:p w14:paraId="556D4906" w14:textId="77777777" w:rsidR="00515F79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5C9750B5" w14:textId="77777777" w:rsidR="00515F79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34000E51" w14:textId="77777777" w:rsidR="00CA758F" w:rsidRPr="00CD755D" w:rsidRDefault="00CA758F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Geburts</w:t>
      </w:r>
      <w:r w:rsidR="00515F79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-Datum: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</w:t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__</w:t>
      </w:r>
    </w:p>
    <w:p w14:paraId="0131F5BF" w14:textId="77777777" w:rsidR="00515F79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4AD5C54" w14:textId="77777777" w:rsidR="003C27EF" w:rsidRPr="00CD755D" w:rsidRDefault="003C27EF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39BBE858" w14:textId="77777777" w:rsidR="001B20A3" w:rsidRPr="00CD755D" w:rsidRDefault="00CA758F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Straße</w:t>
      </w:r>
      <w:r w:rsidR="00F7719C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 &amp; Nr.</w:t>
      </w:r>
      <w:r w:rsidR="00515F79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: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78CD57A6" w14:textId="77777777" w:rsidR="001B20A3" w:rsidRPr="00CD755D" w:rsidRDefault="001B20A3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8A879C8" w14:textId="77777777" w:rsidR="003C27EF" w:rsidRPr="00CD755D" w:rsidRDefault="003C27EF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254DEDF" w14:textId="77777777" w:rsidR="001B20A3" w:rsidRPr="00CD755D" w:rsidRDefault="00CA758F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PLZ</w:t>
      </w:r>
      <w:r w:rsidR="00515F79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 &amp; Ort:</w:t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3C27EF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3CF6FC89" w14:textId="77777777" w:rsidR="00F7719C" w:rsidRPr="00CD755D" w:rsidRDefault="00F7719C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A42E06B" w14:textId="77777777" w:rsidR="00F7719C" w:rsidRPr="00CD755D" w:rsidRDefault="00F7719C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22A8621B" w14:textId="77777777" w:rsidR="00F7719C" w:rsidRPr="00CD755D" w:rsidRDefault="00F7719C" w:rsidP="00F7719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Telefon (Privat):</w:t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30C87B9A" w14:textId="77777777" w:rsidR="00F7719C" w:rsidRPr="00CD755D" w:rsidRDefault="00F7719C" w:rsidP="00F7719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163A9BF7" w14:textId="77777777" w:rsidR="00F7719C" w:rsidRPr="00CD755D" w:rsidRDefault="00F7719C" w:rsidP="00F7719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17DFE1D" w14:textId="77777777" w:rsidR="00F7719C" w:rsidRPr="00CD755D" w:rsidRDefault="00F7719C" w:rsidP="00F7719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Telefon (Mobil):</w:t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398A7EE5" w14:textId="77777777" w:rsidR="00F7719C" w:rsidRPr="00CD755D" w:rsidRDefault="00F7719C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1132E14C" w14:textId="77777777" w:rsidR="00515F79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7F9ECBC" w14:textId="77777777" w:rsidR="001B20A3" w:rsidRPr="00CD755D" w:rsidRDefault="00515F79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proofErr w:type="spellStart"/>
      <w:proofErr w:type="gramStart"/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eMail</w:t>
      </w:r>
      <w:proofErr w:type="spellEnd"/>
      <w:proofErr w:type="gramEnd"/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:</w:t>
      </w:r>
      <w:r w:rsidR="003F4D34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3F4D34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3F4D34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79FBD71D" w14:textId="77777777" w:rsidR="00FD094A" w:rsidRPr="00CD755D" w:rsidRDefault="00FD094A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4D78662D" w14:textId="77777777" w:rsidR="006847D0" w:rsidRPr="00CD755D" w:rsidRDefault="006847D0" w:rsidP="006847D0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Ausbildung / </w:t>
      </w:r>
    </w:p>
    <w:p w14:paraId="1EF4A2E4" w14:textId="77777777" w:rsidR="006847D0" w:rsidRPr="00CD755D" w:rsidRDefault="006847D0" w:rsidP="00FD094A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Studium:</w:t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2A19D6CD" w14:textId="77777777" w:rsidR="006847D0" w:rsidRPr="00CD755D" w:rsidRDefault="006847D0" w:rsidP="00FD094A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3C52455F" w14:textId="77777777" w:rsidR="006847D0" w:rsidRPr="00CD755D" w:rsidRDefault="006847D0" w:rsidP="00FD094A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Aktuelle</w:t>
      </w:r>
    </w:p>
    <w:p w14:paraId="3B3C319E" w14:textId="77777777" w:rsidR="00FD094A" w:rsidRPr="00CD755D" w:rsidRDefault="003C27EF" w:rsidP="00FD094A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Beruf</w:t>
      </w:r>
      <w:r w:rsidR="006847D0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stätigkeit</w:t>
      </w:r>
      <w:r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>:</w:t>
      </w:r>
      <w:r w:rsidR="003F4D34" w:rsidRPr="00CD755D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________________________________________________________________</w:t>
      </w:r>
    </w:p>
    <w:p w14:paraId="0F4847A7" w14:textId="77777777" w:rsidR="001B20A3" w:rsidRDefault="001B20A3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2F18F8F" w14:textId="77777777" w:rsidR="00C3006C" w:rsidRPr="00C3006C" w:rsidRDefault="00C3006C" w:rsidP="00CA758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81D3C23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Ich bin…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Ich habe…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br/>
      </w:r>
    </w:p>
    <w:p w14:paraId="4498E6BA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ledig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 </w:t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>keine Kinder</w:t>
      </w:r>
    </w:p>
    <w:p w14:paraId="38D84982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in einer Beziehung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leibliche Kinder</w:t>
      </w:r>
    </w:p>
    <w:p w14:paraId="5C88D532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verheiratet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angenommene / “Patchwork“-Kinder</w:t>
      </w:r>
    </w:p>
    <w:p w14:paraId="0867B842" w14:textId="77777777" w:rsid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 </w:t>
      </w:r>
      <w:r w:rsidR="00F736BB">
        <w:rPr>
          <w:rFonts w:ascii="Oxanium" w:hAnsi="Oxanium"/>
          <w:b/>
          <w:color w:val="808080" w:themeColor="background1" w:themeShade="80"/>
          <w:sz w:val="20"/>
          <w:szCs w:val="20"/>
        </w:rPr>
        <w:t>in Trennung lebend</w:t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F736BB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Adoptivkinder / Pflegekinder</w:t>
      </w:r>
    </w:p>
    <w:p w14:paraId="0E146E55" w14:textId="77777777" w:rsidR="00F736BB" w:rsidRPr="00C3006C" w:rsidRDefault="00F736BB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 geschieden / verwitwet</w:t>
      </w:r>
    </w:p>
    <w:p w14:paraId="40D968C1" w14:textId="77777777" w:rsid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F947E97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2EC955D3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Anzahl &amp; Alter der Kinder:</w:t>
      </w:r>
    </w:p>
    <w:p w14:paraId="7CEE59F0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5EFD47AB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________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Mädchen im Alter von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 Jahren</w:t>
      </w:r>
    </w:p>
    <w:p w14:paraId="35B35226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3B634C47" w14:textId="77777777" w:rsidR="00C3006C" w:rsidRPr="00C3006C" w:rsidRDefault="00C3006C" w:rsidP="00C3006C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>________</w:t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Jungen im Alter von</w:t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C3006C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_____________________ Jahren</w:t>
      </w:r>
    </w:p>
    <w:p w14:paraId="6B721CC7" w14:textId="77777777" w:rsidR="00F52C58" w:rsidRDefault="00F52C58" w:rsidP="00D1201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13C6E818" w14:textId="77777777" w:rsidR="00C3006C" w:rsidRDefault="00C3006C">
      <w:pPr>
        <w:overflowPunct/>
        <w:autoSpaceDE/>
        <w:autoSpaceDN/>
        <w:adjustRightInd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>
        <w:rPr>
          <w:rFonts w:ascii="Oxanium" w:hAnsi="Oxanium"/>
          <w:b/>
          <w:color w:val="808080" w:themeColor="background1" w:themeShade="80"/>
          <w:sz w:val="20"/>
          <w:szCs w:val="20"/>
        </w:rPr>
        <w:br w:type="page"/>
      </w:r>
    </w:p>
    <w:p w14:paraId="50C2A67A" w14:textId="77777777" w:rsidR="00D11607" w:rsidRDefault="00D11607" w:rsidP="002118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56797448" w14:textId="77777777" w:rsidR="0021180E" w:rsidRPr="0021180E" w:rsidRDefault="0021180E" w:rsidP="002118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21180E">
        <w:rPr>
          <w:rFonts w:ascii="Oxanium" w:hAnsi="Oxanium"/>
          <w:b/>
          <w:color w:val="808080" w:themeColor="background1" w:themeShade="80"/>
          <w:sz w:val="20"/>
          <w:szCs w:val="20"/>
        </w:rPr>
        <w:t>Meine letzte Generaluntersuchung bei meinem Hausarzt war am ____________________ und hat</w:t>
      </w:r>
      <w:r w:rsidRPr="0021180E">
        <w:rPr>
          <w:rFonts w:ascii="Oxanium" w:hAnsi="Oxanium"/>
          <w:b/>
          <w:color w:val="808080" w:themeColor="background1" w:themeShade="80"/>
          <w:sz w:val="20"/>
          <w:szCs w:val="20"/>
        </w:rPr>
        <w:br/>
      </w:r>
    </w:p>
    <w:p w14:paraId="0C6EBF75" w14:textId="77777777" w:rsidR="0021180E" w:rsidRPr="00564E77" w:rsidRDefault="0021180E" w:rsidP="00564E77">
      <w:pPr>
        <w:pStyle w:val="Listenabsatz"/>
        <w:numPr>
          <w:ilvl w:val="0"/>
          <w:numId w:val="15"/>
        </w:num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564E77">
        <w:rPr>
          <w:rFonts w:ascii="Oxanium" w:hAnsi="Oxanium"/>
          <w:b/>
          <w:color w:val="808080" w:themeColor="background1" w:themeShade="80"/>
          <w:sz w:val="20"/>
          <w:szCs w:val="20"/>
        </w:rPr>
        <w:t>absolute organische Gesundheit ergeben.</w:t>
      </w:r>
      <w:r w:rsidRPr="00564E77">
        <w:rPr>
          <w:rFonts w:ascii="Oxanium" w:hAnsi="Oxanium"/>
          <w:b/>
          <w:color w:val="808080" w:themeColor="background1" w:themeShade="80"/>
          <w:sz w:val="20"/>
          <w:szCs w:val="20"/>
        </w:rPr>
        <w:br/>
      </w:r>
    </w:p>
    <w:p w14:paraId="0FB3A20E" w14:textId="77777777" w:rsidR="0021180E" w:rsidRPr="00564E77" w:rsidRDefault="0021180E" w:rsidP="00564E77">
      <w:pPr>
        <w:pStyle w:val="Listenabsatz"/>
        <w:numPr>
          <w:ilvl w:val="0"/>
          <w:numId w:val="15"/>
        </w:num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564E77">
        <w:rPr>
          <w:rFonts w:ascii="Oxanium" w:hAnsi="Oxanium"/>
          <w:b/>
          <w:color w:val="808080" w:themeColor="background1" w:themeShade="80"/>
          <w:sz w:val="20"/>
          <w:szCs w:val="20"/>
        </w:rPr>
        <w:t>folgende Befunde ergeben:</w:t>
      </w:r>
    </w:p>
    <w:p w14:paraId="795CAF8D" w14:textId="77777777" w:rsidR="0021180E" w:rsidRPr="0021180E" w:rsidRDefault="0021180E" w:rsidP="002118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3C7A476" w14:textId="77777777" w:rsidR="00B50E52" w:rsidRPr="00D11607" w:rsidRDefault="00B50E52" w:rsidP="00B50E52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4CFD46F7" w14:textId="77777777" w:rsidR="00B50E52" w:rsidRPr="00D11607" w:rsidRDefault="00B50E52" w:rsidP="00B50E52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2B985490" w14:textId="77777777" w:rsidR="00B50E52" w:rsidRPr="00D11607" w:rsidRDefault="00B50E52" w:rsidP="00B50E52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0DF0E232" w14:textId="77777777" w:rsidR="00B50E52" w:rsidRDefault="00B50E52" w:rsidP="002118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D224F62" w14:textId="77777777" w:rsidR="00CB3021" w:rsidRDefault="00CB3021" w:rsidP="002118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584C5DC8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Ich nehme folgende Medikamente / Nahrungsergänzungsmittel ein: </w:t>
      </w: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br/>
        <w:t>wie häufig pro Tag / Woche / Monat / bei Bedarf</w:t>
      </w: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br/>
      </w:r>
    </w:p>
    <w:p w14:paraId="04B6B32D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70047FF0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7AD1C09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47197D3B" w14:textId="77777777" w:rsid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37E612EE" w14:textId="77777777" w:rsidR="00B50E52" w:rsidRDefault="00B50E52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10710DC7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Ich selbst </w:t>
      </w:r>
      <w:r w:rsidR="00C47220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litt / </w:t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>leide an einer dieser Erkrankungen:</w:t>
      </w:r>
    </w:p>
    <w:p w14:paraId="5C2A528C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Cs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Zutreffendes bitte 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  <w:u w:val="single"/>
        </w:rPr>
        <w:t>unterstreichen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br/>
      </w:r>
    </w:p>
    <w:p w14:paraId="5EADBB18" w14:textId="77777777" w:rsidR="00D11607" w:rsidRDefault="00D11607" w:rsidP="00D11607">
      <w:pPr>
        <w:overflowPunct/>
        <w:jc w:val="left"/>
        <w:textAlignment w:val="auto"/>
        <w:rPr>
          <w:rFonts w:ascii="Oxanium" w:hAnsi="Oxanium"/>
          <w:bCs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Asthma / Allergien / Neurodermitis / Schuppenflechte / Rheuma / Gicht / Migräne / Epilepsie / Ängste / Phobien / Zwangserkrankungen / ADHS / ADS / </w:t>
      </w:r>
      <w:proofErr w:type="gramStart"/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>Burn Out</w:t>
      </w:r>
      <w:proofErr w:type="gramEnd"/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 / Depressionen / Manien / Schizophrenie / Persönlichkeitsstörungen / Geistige Behinderungen / Essstörungen </w:t>
      </w:r>
      <w:r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/ 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>Krebs / Parkinson</w:t>
      </w:r>
      <w:r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 / 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>Suchterkrankungen (Alkohol-Drogen-Medikamente) / Gefäßkrankheiten / Thrombosen / Herzkrankheiten / Schlaganfall / Multiple Sklerose</w:t>
      </w:r>
    </w:p>
    <w:p w14:paraId="49EF79AF" w14:textId="77777777" w:rsidR="00CB3021" w:rsidRDefault="00CB3021" w:rsidP="00D11607">
      <w:pPr>
        <w:overflowPunct/>
        <w:jc w:val="left"/>
        <w:textAlignment w:val="auto"/>
        <w:rPr>
          <w:rFonts w:ascii="Oxanium" w:hAnsi="Oxanium"/>
          <w:bCs/>
          <w:color w:val="808080" w:themeColor="background1" w:themeShade="80"/>
          <w:sz w:val="20"/>
          <w:szCs w:val="20"/>
        </w:rPr>
      </w:pPr>
    </w:p>
    <w:p w14:paraId="031C12FB" w14:textId="77777777" w:rsidR="00CB3021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Ich selbst </w:t>
      </w:r>
      <w:r w:rsidR="00C47220">
        <w:rPr>
          <w:rFonts w:ascii="Oxanium" w:hAnsi="Oxanium"/>
          <w:b/>
          <w:color w:val="808080" w:themeColor="background1" w:themeShade="80"/>
          <w:sz w:val="20"/>
          <w:szCs w:val="20"/>
        </w:rPr>
        <w:t xml:space="preserve">litt / </w:t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>leide an weiteren gesundheitlichen Beschwerden:</w:t>
      </w:r>
    </w:p>
    <w:p w14:paraId="6710E9F1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0EEBBCB1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04B27944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4DE2EA90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154D6D62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5669FEA0" w14:textId="77777777" w:rsidR="00D11607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3B5A188A" w14:textId="77777777" w:rsid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0A6C4CDD" w14:textId="77777777" w:rsidR="00CB3021" w:rsidRPr="00D11607" w:rsidRDefault="00CB3021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7CD6EE2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In meiner Familie gab es folgende Krankheiten:</w:t>
      </w:r>
    </w:p>
    <w:p w14:paraId="1F23C193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Cs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Zutreffendes bitte 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  <w:u w:val="single"/>
        </w:rPr>
        <w:t>unterstreichen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br/>
      </w:r>
    </w:p>
    <w:p w14:paraId="39C5E66A" w14:textId="77777777" w:rsidR="00D11607" w:rsidRPr="00D11607" w:rsidRDefault="00D11607" w:rsidP="00D11607">
      <w:pPr>
        <w:overflowPunct/>
        <w:jc w:val="left"/>
        <w:textAlignment w:val="auto"/>
        <w:rPr>
          <w:rFonts w:ascii="Oxanium" w:hAnsi="Oxanium"/>
          <w:bCs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Asthma / Allergien / Neurodermitis / Schuppenflechte / Rheuma / Gicht / Migräne / Epilepsie / Ängste / Phobien / Zwangserkrankungen / ADHS / ADS / </w:t>
      </w:r>
      <w:proofErr w:type="gramStart"/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>Burn Out</w:t>
      </w:r>
      <w:proofErr w:type="gramEnd"/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 / Depressionen / Manien / Schizophrenie / Persönlichkeitsstörungen / Geistige Behinderungen / Essstörungen </w:t>
      </w:r>
      <w:r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/ 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>Krebs / Parkinson</w:t>
      </w:r>
      <w:r>
        <w:rPr>
          <w:rFonts w:ascii="Oxanium" w:hAnsi="Oxanium"/>
          <w:bCs/>
          <w:color w:val="808080" w:themeColor="background1" w:themeShade="80"/>
          <w:sz w:val="20"/>
          <w:szCs w:val="20"/>
        </w:rPr>
        <w:t xml:space="preserve"> / </w:t>
      </w:r>
      <w:r w:rsidRPr="00D11607">
        <w:rPr>
          <w:rFonts w:ascii="Oxanium" w:hAnsi="Oxanium"/>
          <w:bCs/>
          <w:color w:val="808080" w:themeColor="background1" w:themeShade="80"/>
          <w:sz w:val="20"/>
          <w:szCs w:val="20"/>
        </w:rPr>
        <w:t>Suchterkrankungen (Alkohol-Drogen-Medikamente) / Gefäßkrankheiten / Thrombosen / Herzkrankheiten / Schlaganfall / Multiple Sklerose</w:t>
      </w:r>
    </w:p>
    <w:p w14:paraId="78254B51" w14:textId="77777777" w:rsidR="00564E77" w:rsidRDefault="00564E77" w:rsidP="002118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49C76853" w14:textId="77777777" w:rsidR="00CB3021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>
        <w:rPr>
          <w:rFonts w:ascii="Oxanium" w:hAnsi="Oxanium"/>
          <w:b/>
          <w:color w:val="808080" w:themeColor="background1" w:themeShade="80"/>
          <w:sz w:val="20"/>
          <w:szCs w:val="20"/>
        </w:rPr>
        <w:lastRenderedPageBreak/>
        <w:t>In meiner Familie gab es weitere gesundheitliche Beschwerden:</w:t>
      </w:r>
    </w:p>
    <w:p w14:paraId="01FA0269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F3B29D8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4BC12A0C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4C76F263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0A3DAC9D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7B13C50B" w14:textId="77777777" w:rsidR="00CB3021" w:rsidRPr="00D11607" w:rsidRDefault="00CB3021" w:rsidP="00CB3021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D11607">
        <w:rPr>
          <w:rFonts w:ascii="Oxanium" w:hAnsi="Oxanium"/>
          <w:b/>
          <w:color w:val="808080" w:themeColor="background1" w:themeShade="80"/>
          <w:sz w:val="20"/>
          <w:szCs w:val="20"/>
        </w:rPr>
        <w:t>________________________________________________________________________________</w:t>
      </w:r>
    </w:p>
    <w:p w14:paraId="407B382C" w14:textId="77777777" w:rsidR="0021180E" w:rsidRDefault="0021180E">
      <w:pPr>
        <w:overflowPunct/>
        <w:autoSpaceDE/>
        <w:autoSpaceDN/>
        <w:adjustRightInd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5226CF84" w14:textId="77777777" w:rsidR="00CB3021" w:rsidRDefault="00CB3021">
      <w:pPr>
        <w:overflowPunct/>
        <w:autoSpaceDE/>
        <w:autoSpaceDN/>
        <w:adjustRightInd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>
        <w:rPr>
          <w:rFonts w:ascii="Oxanium" w:hAnsi="Oxanium"/>
          <w:b/>
          <w:color w:val="808080" w:themeColor="background1" w:themeShade="80"/>
          <w:sz w:val="20"/>
          <w:szCs w:val="20"/>
        </w:rPr>
        <w:br w:type="page"/>
      </w:r>
    </w:p>
    <w:p w14:paraId="35F3EB7F" w14:textId="77777777" w:rsidR="00CB3021" w:rsidRDefault="00CB3021">
      <w:pPr>
        <w:overflowPunct/>
        <w:autoSpaceDE/>
        <w:autoSpaceDN/>
        <w:adjustRightInd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699E3A3B" w14:textId="77777777" w:rsidR="00D1201F" w:rsidRPr="00E05C1A" w:rsidRDefault="00D1201F" w:rsidP="00D1201F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 xml:space="preserve">Ich </w:t>
      </w:r>
      <w:r w:rsidR="00F8030E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bin in folgender a</w:t>
      </w: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ktuelle</w:t>
      </w:r>
      <w:r w:rsidR="00F8030E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r Situation:</w:t>
      </w:r>
    </w:p>
    <w:p w14:paraId="762CD421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30D2E901" w14:textId="77777777" w:rsidR="00076B23" w:rsidRPr="002A6CFD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6419E50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3E631976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AD498C2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8F542F6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0416B435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760C0AC0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7055C1D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33ABA1D2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5A6BD499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75C7CD37" w14:textId="77777777" w:rsidR="00076B23" w:rsidRDefault="00076B23" w:rsidP="00076B23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0D18BCCE" w14:textId="77777777" w:rsidR="00510EAB" w:rsidRDefault="00076B23" w:rsidP="000B16C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90FEE33" w14:textId="77777777" w:rsidR="00F8030E" w:rsidRPr="00E05C1A" w:rsidRDefault="00F8030E" w:rsidP="00F8030E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Ich bin mit meiner aktuellen Situation unzufrieden, weil...:</w:t>
      </w:r>
    </w:p>
    <w:p w14:paraId="4331D951" w14:textId="77777777" w:rsidR="00F8030E" w:rsidRPr="002A6CFD" w:rsidRDefault="00F8030E" w:rsidP="00F8030E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6A6ADA81" w14:textId="77777777" w:rsidR="002A6CFD" w:rsidRPr="002A6CFD" w:rsidRDefault="002A6CFD" w:rsidP="00E11F62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04D7E27" w14:textId="77777777" w:rsidR="00F8030E" w:rsidRDefault="00E11F62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 w:rsid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57ED583C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75EED3C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1FBFDECE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ED34DAB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B5761E1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5252B686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A311EF3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597D3C2C" w14:textId="77777777" w:rsidR="002A6CFD" w:rsidRDefault="002A6CFD" w:rsidP="002A6CFD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347A5367" w14:textId="77777777" w:rsidR="00A52809" w:rsidRPr="00E05C1A" w:rsidRDefault="00A52809" w:rsidP="00A52809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Ich wünsche mir in Zukunft für mich folgende Situation...:</w:t>
      </w:r>
    </w:p>
    <w:p w14:paraId="53DE7414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1817FF0E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BA0831E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7D2F73C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3636A79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57F88E34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5745075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A3F841B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1BBACFE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57E8540E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06ED7761" w14:textId="77777777" w:rsidR="004A6DAB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lastRenderedPageBreak/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5F0972FE" w14:textId="77777777" w:rsidR="004A6DAB" w:rsidRDefault="004A6DAB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 w:type="page"/>
      </w:r>
    </w:p>
    <w:p w14:paraId="088D614E" w14:textId="77777777" w:rsidR="00DD0933" w:rsidRPr="00E05C1A" w:rsidRDefault="00A014E1" w:rsidP="00DD0933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lastRenderedPageBreak/>
        <w:t>I</w:t>
      </w:r>
      <w:r w:rsidR="00DD0933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ch bin bereit, Folgendes zu ändern...:</w:t>
      </w:r>
    </w:p>
    <w:p w14:paraId="32DA9772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06F0CD67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5F04ABDA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5141B651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0FC1F62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34CEA43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8C3E93F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ED81F15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42D3296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4FA62AF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34A8A446" w14:textId="77777777" w:rsidR="00C07EFA" w:rsidRDefault="00553D59" w:rsidP="001E3BB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4B2DCF5" w14:textId="77777777" w:rsidR="00DD0933" w:rsidRPr="00E05C1A" w:rsidRDefault="00DD0933" w:rsidP="00DD0933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Meine S</w:t>
      </w:r>
      <w:r w:rsidR="002D186A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 xml:space="preserve">chwächen </w:t>
      </w:r>
      <w:r w:rsidR="009F024C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sind...:</w:t>
      </w:r>
    </w:p>
    <w:p w14:paraId="1CD38071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78F335EE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568E539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42E75A0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56364A0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11181E60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55210F4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186156CE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94BE178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1F15A11F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BD2E4A7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49A8B9A" w14:textId="77777777" w:rsidR="00DD0933" w:rsidRPr="00E05C1A" w:rsidRDefault="00DD0933" w:rsidP="00DD0933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Meine S</w:t>
      </w:r>
      <w:r w:rsidR="002D186A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tärken</w:t>
      </w: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 xml:space="preserve"> sind...:</w:t>
      </w:r>
    </w:p>
    <w:p w14:paraId="37EA3783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2F6068A5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09B436E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7F76A35B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0565D672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EE0749C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3E64A0D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64B3DC91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3218CA7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191DC4AD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60EEACE" w14:textId="77777777" w:rsidR="007325F4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5529F07" w14:textId="77777777" w:rsidR="007325F4" w:rsidRDefault="007325F4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 w:type="page"/>
      </w:r>
    </w:p>
    <w:p w14:paraId="6DABA03D" w14:textId="77777777" w:rsidR="00DD0933" w:rsidRPr="00E05C1A" w:rsidRDefault="00DD0933" w:rsidP="00DD0933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lastRenderedPageBreak/>
        <w:t>Mein kurzfristiges Ziel ist...:</w:t>
      </w:r>
    </w:p>
    <w:p w14:paraId="6C2F360C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6A396E28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3843E1DA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1F3C4290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5D24409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E88F02D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672BF31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B1DBAA1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2E8D87D5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6A0CBF3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1BCED63" w14:textId="77777777" w:rsidR="00623ACB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7EBCD14" w14:textId="77777777" w:rsidR="00DD0933" w:rsidRPr="00E05C1A" w:rsidRDefault="00DD0933" w:rsidP="00DD0933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Mein mittelfristiges Ziel ist...:</w:t>
      </w:r>
    </w:p>
    <w:p w14:paraId="1C273124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2694E063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3870F32F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602E14E9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2E50962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07A5CD2C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EBCB8EB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90F0875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0C4385C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2B302AE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87A9E35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43143EA8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7AB47FFB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799EAEED" w14:textId="77777777" w:rsidR="00DD0933" w:rsidRPr="00E05C1A" w:rsidRDefault="00DD0933" w:rsidP="00DD0933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Mein langfristiges Ziel ist...:</w:t>
      </w:r>
    </w:p>
    <w:p w14:paraId="57A9A5EB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</w:p>
    <w:p w14:paraId="224F10E6" w14:textId="77777777" w:rsidR="00553D59" w:rsidRPr="002A6CFD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E4809F1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3CB239D8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C61DE66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719DBB1B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B1FE2A9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21473DF2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45202A81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7E0B7C8A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9B5A6A2" w14:textId="77777777" w:rsidR="00553D59" w:rsidRDefault="00553D59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</w:p>
    <w:p w14:paraId="68C648ED" w14:textId="77777777" w:rsidR="00E43EB6" w:rsidRDefault="00E43EB6" w:rsidP="00553D59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19E88F28" w14:textId="77777777" w:rsidR="000B7442" w:rsidRPr="00C20C3D" w:rsidRDefault="00E43EB6" w:rsidP="00E11F62">
      <w:pPr>
        <w:overflowPunct/>
        <w:jc w:val="left"/>
        <w:textAlignment w:val="auto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lastRenderedPageBreak/>
        <w:t>_____________________________________________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___________________________________</w:t>
      </w:r>
      <w:r w:rsidRPr="002A6CF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br/>
      </w:r>
      <w:r w:rsidR="000B7442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Hinweise zu</w:t>
      </w:r>
      <w:r w:rsidR="002E3BE0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 xml:space="preserve"> Coaching-Terminen </w:t>
      </w:r>
      <w:r w:rsidR="000B7442" w:rsidRPr="00E05C1A">
        <w:rPr>
          <w:rFonts w:ascii="Oxanium" w:hAnsi="Oxanium"/>
          <w:b/>
          <w:color w:val="808080" w:themeColor="background1" w:themeShade="80"/>
          <w:sz w:val="22"/>
          <w:szCs w:val="22"/>
        </w:rPr>
        <w:t>in meiner Praxis:</w:t>
      </w:r>
    </w:p>
    <w:p w14:paraId="09C8A9F5" w14:textId="77777777" w:rsidR="000B7442" w:rsidRPr="00837A4A" w:rsidRDefault="000B744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Ich führe eine Bestellpraxis ohne Wartezeiten. Aus diese</w:t>
      </w:r>
      <w:r w:rsidR="008A44F2">
        <w:rPr>
          <w:rFonts w:ascii="Oxanium" w:hAnsi="Oxanium"/>
          <w:color w:val="808080" w:themeColor="background1" w:themeShade="80"/>
          <w:sz w:val="20"/>
          <w:szCs w:val="20"/>
        </w:rPr>
        <w:t xml:space="preserve">m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Gr</w:t>
      </w:r>
      <w:r w:rsidR="008A44F2">
        <w:rPr>
          <w:rFonts w:ascii="Oxanium" w:hAnsi="Oxanium"/>
          <w:color w:val="808080" w:themeColor="background1" w:themeShade="80"/>
          <w:sz w:val="20"/>
          <w:szCs w:val="20"/>
        </w:rPr>
        <w:t xml:space="preserve">und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kann Ihnen erst zum vereinbarten Behandlungstermin Einlass </w:t>
      </w:r>
      <w:r w:rsidR="00FF31F9">
        <w:rPr>
          <w:rFonts w:ascii="Oxanium" w:hAnsi="Oxanium"/>
          <w:color w:val="808080" w:themeColor="background1" w:themeShade="80"/>
          <w:sz w:val="20"/>
          <w:szCs w:val="20"/>
        </w:rPr>
        <w:t xml:space="preserve">in die Praxis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gewährt werden</w:t>
      </w:r>
      <w:r w:rsidR="00FF31F9">
        <w:rPr>
          <w:rFonts w:ascii="Oxanium" w:hAnsi="Oxanium"/>
          <w:color w:val="808080" w:themeColor="background1" w:themeShade="80"/>
          <w:sz w:val="20"/>
          <w:szCs w:val="20"/>
        </w:rPr>
        <w:t>, b</w:t>
      </w:r>
      <w:r w:rsidR="00B84387">
        <w:rPr>
          <w:rFonts w:ascii="Oxanium" w:hAnsi="Oxanium"/>
          <w:color w:val="808080" w:themeColor="background1" w:themeShade="80"/>
          <w:sz w:val="20"/>
          <w:szCs w:val="20"/>
        </w:rPr>
        <w:t>itte klingeln Sie erst zu</w:t>
      </w:r>
      <w:r w:rsidR="00F57B28">
        <w:rPr>
          <w:rFonts w:ascii="Oxanium" w:hAnsi="Oxanium"/>
          <w:color w:val="808080" w:themeColor="background1" w:themeShade="80"/>
          <w:sz w:val="20"/>
          <w:szCs w:val="20"/>
        </w:rPr>
        <w:t>r</w:t>
      </w:r>
      <w:r w:rsidR="00B84387">
        <w:rPr>
          <w:rFonts w:ascii="Oxanium" w:hAnsi="Oxanium"/>
          <w:color w:val="808080" w:themeColor="background1" w:themeShade="80"/>
          <w:sz w:val="20"/>
          <w:szCs w:val="20"/>
        </w:rPr>
        <w:t xml:space="preserve"> vereinbarten Uhrzeit</w:t>
      </w:r>
      <w:r w:rsidR="00FF31F9">
        <w:rPr>
          <w:rFonts w:ascii="Oxanium" w:hAnsi="Oxanium"/>
          <w:color w:val="808080" w:themeColor="background1" w:themeShade="80"/>
          <w:sz w:val="20"/>
          <w:szCs w:val="20"/>
        </w:rPr>
        <w:t>.</w:t>
      </w:r>
      <w:r w:rsidR="00B84387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Vielen Dank für Ihr Verständnis!</w:t>
      </w:r>
    </w:p>
    <w:p w14:paraId="722CC6DC" w14:textId="77777777" w:rsidR="000B7442" w:rsidRPr="00837A4A" w:rsidRDefault="000B744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3AD5E23B" w14:textId="77777777" w:rsidR="000B7442" w:rsidRPr="00837A4A" w:rsidRDefault="000B744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Für Sie erstellte Audioaufnahmen aus Hypnose</w:t>
      </w:r>
      <w:r w:rsidR="00F3028B"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coachings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sind urheberrechtlich geschützt.</w:t>
      </w:r>
    </w:p>
    <w:p w14:paraId="3A54B219" w14:textId="77777777" w:rsidR="000B7442" w:rsidRPr="00837A4A" w:rsidRDefault="000B744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Sie sind nur für Ihren persönlichen</w:t>
      </w:r>
      <w:r w:rsidR="00FF31F9">
        <w:rPr>
          <w:rFonts w:ascii="Oxanium" w:hAnsi="Oxanium"/>
          <w:color w:val="808080" w:themeColor="background1" w:themeShade="80"/>
          <w:sz w:val="20"/>
          <w:szCs w:val="20"/>
        </w:rPr>
        <w:t>,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privaten Gebrauch bestimmt und dürfen nicht vervielfältigt oder an andere Personen weitergegeben werden, denn die Hypnose</w:t>
      </w:r>
      <w:r w:rsidR="00F3028B"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aufnahmen sind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auf Ihre Grundsituation und individuellen Bedürfnisse abgestimmt. Hören Sie diese Aufnahmen niemals bei der Autofahrt oder Arbeit, sondern ausschließlich, wenn Sie sich in einer Ruheposition (sitzend oder liegend) befinden.</w:t>
      </w:r>
    </w:p>
    <w:p w14:paraId="5E41398E" w14:textId="77777777" w:rsidR="000B7442" w:rsidRPr="00837A4A" w:rsidRDefault="000B744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0749D993" w14:textId="77777777" w:rsidR="000B7442" w:rsidRDefault="000B744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Die </w:t>
      </w:r>
      <w:r w:rsidR="002E3BE0" w:rsidRPr="00837A4A">
        <w:rPr>
          <w:rFonts w:ascii="Oxanium" w:hAnsi="Oxanium"/>
          <w:color w:val="808080" w:themeColor="background1" w:themeShade="80"/>
          <w:sz w:val="20"/>
          <w:szCs w:val="20"/>
        </w:rPr>
        <w:t>Coaching</w:t>
      </w:r>
      <w:r w:rsidR="00D50E02" w:rsidRPr="00837A4A">
        <w:rPr>
          <w:rFonts w:ascii="Oxanium" w:hAnsi="Oxanium"/>
          <w:color w:val="808080" w:themeColor="background1" w:themeShade="80"/>
          <w:sz w:val="20"/>
          <w:szCs w:val="20"/>
        </w:rPr>
        <w:t>-</w:t>
      </w:r>
      <w:r w:rsidR="002E3BE0" w:rsidRPr="00837A4A">
        <w:rPr>
          <w:rFonts w:ascii="Oxanium" w:hAnsi="Oxanium"/>
          <w:color w:val="808080" w:themeColor="background1" w:themeShade="80"/>
          <w:sz w:val="20"/>
          <w:szCs w:val="20"/>
        </w:rPr>
        <w:t>Termine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erfolgen auf eigene Verantwortung</w:t>
      </w:r>
      <w:r w:rsidR="008F492F">
        <w:rPr>
          <w:rFonts w:ascii="Oxanium" w:hAnsi="Oxanium"/>
          <w:color w:val="808080" w:themeColor="background1" w:themeShade="80"/>
          <w:sz w:val="20"/>
          <w:szCs w:val="20"/>
        </w:rPr>
        <w:t xml:space="preserve">. Die Erreichung der definierten Zielsetzung liegt in der Verantwortung des Coachees, eine Erfolgsgarantie wird </w:t>
      </w:r>
      <w:r w:rsidR="003B3E41">
        <w:rPr>
          <w:rFonts w:ascii="Oxanium" w:hAnsi="Oxanium"/>
          <w:color w:val="808080" w:themeColor="background1" w:themeShade="80"/>
          <w:sz w:val="20"/>
          <w:szCs w:val="20"/>
        </w:rPr>
        <w:t xml:space="preserve">ausdrücklich </w:t>
      </w:r>
      <w:r w:rsidR="008F492F">
        <w:rPr>
          <w:rFonts w:ascii="Oxanium" w:hAnsi="Oxanium"/>
          <w:color w:val="808080" w:themeColor="background1" w:themeShade="80"/>
          <w:sz w:val="20"/>
          <w:szCs w:val="20"/>
        </w:rPr>
        <w:t>nicht gegeben.</w:t>
      </w:r>
    </w:p>
    <w:p w14:paraId="372C9FD7" w14:textId="77777777" w:rsidR="007A75F6" w:rsidRPr="007A75F6" w:rsidRDefault="007A75F6" w:rsidP="007A75F6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7A75F6">
        <w:rPr>
          <w:rFonts w:ascii="Oxanium" w:hAnsi="Oxanium"/>
          <w:color w:val="808080" w:themeColor="background1" w:themeShade="80"/>
          <w:sz w:val="20"/>
          <w:szCs w:val="20"/>
        </w:rPr>
        <w:t xml:space="preserve">Bei Beratung und Coaching geht es nicht um die Behandlung von körperlichen oder psychischen Erkrankungen. Beratung und Coaching ist keine Heilbehandlung und ersetzt auch keinen Besuch beim Arzt oder Heilpraktiker. </w:t>
      </w:r>
    </w:p>
    <w:p w14:paraId="45FCC0DD" w14:textId="77777777" w:rsidR="006466F6" w:rsidRDefault="006466F6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0C7FBC40" w14:textId="77777777" w:rsidR="006466F6" w:rsidRPr="00837A4A" w:rsidRDefault="006466F6" w:rsidP="006466F6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>Datenschutz:</w:t>
      </w:r>
    </w:p>
    <w:p w14:paraId="1B658E30" w14:textId="77777777" w:rsidR="006466F6" w:rsidRPr="00837A4A" w:rsidRDefault="006466F6" w:rsidP="006466F6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Gem. DSGVO (vom 25. Mai 2018) weise ich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, </w:t>
      </w:r>
      <w:r w:rsidR="00C20C3D">
        <w:rPr>
          <w:rFonts w:ascii="Oxanium" w:hAnsi="Oxanium"/>
          <w:color w:val="808080" w:themeColor="background1" w:themeShade="80"/>
          <w:sz w:val="20"/>
          <w:szCs w:val="20"/>
        </w:rPr>
        <w:t>Burkhard Rau</w:t>
      </w:r>
      <w:r>
        <w:rPr>
          <w:rFonts w:ascii="Oxanium" w:hAnsi="Oxanium"/>
          <w:color w:val="808080" w:themeColor="background1" w:themeShade="80"/>
          <w:sz w:val="20"/>
          <w:szCs w:val="20"/>
        </w:rPr>
        <w:t>,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Sie darauf hin, dass personenbezogene Daten in meiner Praxis erhoben und verarbeitet werden. Dies geschieht ausschließlich 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im Zusammenhang zum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aktuellen 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Coachingprozess sowie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zur Rechnungsstellung. Ich gebe Ihre Daten nicht an Dritte weiter, sie werden ausnahmslos in meiner Praxis aufgehoben. Sie können jederzeit Einblick über den Umfang der erhobenen Daten erhalten</w:t>
      </w:r>
      <w:r>
        <w:rPr>
          <w:rFonts w:ascii="Oxanium" w:hAnsi="Oxanium"/>
          <w:color w:val="808080" w:themeColor="background1" w:themeShade="80"/>
          <w:sz w:val="20"/>
          <w:szCs w:val="20"/>
        </w:rPr>
        <w:t>.</w:t>
      </w:r>
    </w:p>
    <w:p w14:paraId="220C7DFD" w14:textId="77777777" w:rsidR="00D50E02" w:rsidRDefault="00D50E02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544A0F60" w14:textId="77777777" w:rsidR="006466F6" w:rsidRPr="00837A4A" w:rsidRDefault="006466F6" w:rsidP="000B7442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383CC61E" w14:textId="77777777" w:rsidR="00837B7D" w:rsidRPr="002A3BF1" w:rsidRDefault="00837B7D" w:rsidP="00837B7D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2"/>
          <w:szCs w:val="22"/>
        </w:rPr>
      </w:pPr>
      <w:r w:rsidRPr="002A3BF1">
        <w:rPr>
          <w:rFonts w:ascii="Oxanium" w:hAnsi="Oxanium"/>
          <w:b/>
          <w:color w:val="808080" w:themeColor="background1" w:themeShade="80"/>
          <w:sz w:val="22"/>
          <w:szCs w:val="22"/>
        </w:rPr>
        <w:t>Vereinbarung über Behandlungsdauer und Vergütung:</w:t>
      </w:r>
    </w:p>
    <w:p w14:paraId="0E894A7D" w14:textId="77777777" w:rsidR="007A75F6" w:rsidRDefault="00837B7D" w:rsidP="007A75F6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Ich wurde darüber aufgeklärt, dass ich für </w:t>
      </w:r>
      <w:r w:rsidR="00FC795C" w:rsidRPr="00837A4A">
        <w:rPr>
          <w:rFonts w:ascii="Oxanium" w:hAnsi="Oxanium"/>
          <w:color w:val="808080" w:themeColor="background1" w:themeShade="80"/>
          <w:sz w:val="20"/>
          <w:szCs w:val="20"/>
        </w:rPr>
        <w:t>eine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>n</w:t>
      </w:r>
      <w:r w:rsidR="00FC795C"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 w:rsidR="005E7939" w:rsidRPr="00837A4A">
        <w:rPr>
          <w:rFonts w:ascii="Oxanium" w:hAnsi="Oxanium"/>
          <w:color w:val="808080" w:themeColor="background1" w:themeShade="80"/>
          <w:sz w:val="20"/>
          <w:szCs w:val="20"/>
        </w:rPr>
        <w:t>Coaching-Termin</w:t>
      </w:r>
      <w:r w:rsidR="009D4522"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,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mit einer Dauer von 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>6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0 Minuten</w:t>
      </w:r>
      <w:r w:rsidR="009D4522" w:rsidRPr="00837A4A">
        <w:rPr>
          <w:rFonts w:ascii="Oxanium" w:hAnsi="Oxanium"/>
          <w:color w:val="808080" w:themeColor="background1" w:themeShade="80"/>
          <w:sz w:val="20"/>
          <w:szCs w:val="20"/>
        </w:rPr>
        <w:t>,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eine Privatrechnung erhalte. D</w:t>
      </w:r>
      <w:r w:rsidR="00666C40">
        <w:rPr>
          <w:rFonts w:ascii="Oxanium" w:hAnsi="Oxanium"/>
          <w:color w:val="808080" w:themeColor="background1" w:themeShade="80"/>
          <w:sz w:val="20"/>
          <w:szCs w:val="20"/>
        </w:rPr>
        <w:t xml:space="preserve">as 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>in Rechnung gestellte</w:t>
      </w:r>
      <w:r w:rsidR="00666C40">
        <w:rPr>
          <w:rFonts w:ascii="Oxanium" w:hAnsi="Oxanium"/>
          <w:color w:val="808080" w:themeColor="background1" w:themeShade="80"/>
          <w:sz w:val="20"/>
          <w:szCs w:val="20"/>
        </w:rPr>
        <w:t xml:space="preserve"> Honorar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ha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>be ich direkt im Anschluss an d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e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>n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 w:rsidR="00037BD5" w:rsidRPr="00837A4A">
        <w:rPr>
          <w:rFonts w:ascii="Oxanium" w:hAnsi="Oxanium"/>
          <w:color w:val="808080" w:themeColor="background1" w:themeShade="80"/>
          <w:sz w:val="20"/>
          <w:szCs w:val="20"/>
        </w:rPr>
        <w:t>Coaching-Termin</w:t>
      </w:r>
      <w:r w:rsidR="00845EA7"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in bar zu begleichen.</w:t>
      </w:r>
      <w:r w:rsidR="007A75F6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 w:rsidR="007A75F6" w:rsidRPr="007A75F6">
        <w:rPr>
          <w:rFonts w:ascii="Oxanium" w:hAnsi="Oxanium"/>
          <w:color w:val="808080" w:themeColor="background1" w:themeShade="80"/>
          <w:sz w:val="20"/>
          <w:szCs w:val="20"/>
        </w:rPr>
        <w:t>Die Kosten werden nicht von gesetzlichen oder privaten Krankenkassen erstattet.</w:t>
      </w:r>
    </w:p>
    <w:p w14:paraId="43FB4BDE" w14:textId="77777777" w:rsidR="00D2622B" w:rsidRDefault="00D2622B" w:rsidP="00837B7D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1A9A4ECE" w14:textId="77777777" w:rsidR="003C311B" w:rsidRPr="00837A4A" w:rsidRDefault="00666C40" w:rsidP="00837B7D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Für mich </w:t>
      </w:r>
      <w:r w:rsidR="00CF6938">
        <w:rPr>
          <w:rFonts w:ascii="Oxanium" w:hAnsi="Oxanium"/>
          <w:color w:val="808080" w:themeColor="background1" w:themeShade="80"/>
          <w:sz w:val="20"/>
          <w:szCs w:val="20"/>
        </w:rPr>
        <w:t xml:space="preserve">individuell 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erstellte </w:t>
      </w:r>
      <w:r w:rsidR="00E13DA7">
        <w:rPr>
          <w:rFonts w:ascii="Oxanium" w:hAnsi="Oxanium"/>
          <w:color w:val="808080" w:themeColor="background1" w:themeShade="80"/>
          <w:sz w:val="20"/>
          <w:szCs w:val="20"/>
        </w:rPr>
        <w:t xml:space="preserve">und von mir gebuchte </w:t>
      </w:r>
      <w:r>
        <w:rPr>
          <w:rFonts w:ascii="Oxanium" w:hAnsi="Oxanium"/>
          <w:color w:val="808080" w:themeColor="background1" w:themeShade="80"/>
          <w:sz w:val="20"/>
          <w:szCs w:val="20"/>
        </w:rPr>
        <w:t>Coaching-Pakete</w:t>
      </w:r>
      <w:r w:rsidR="00E13DA7">
        <w:rPr>
          <w:rFonts w:ascii="Oxanium" w:hAnsi="Oxanium"/>
          <w:color w:val="808080" w:themeColor="background1" w:themeShade="80"/>
          <w:sz w:val="20"/>
          <w:szCs w:val="20"/>
        </w:rPr>
        <w:t>,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 begleiche ich im Voraus oder</w:t>
      </w:r>
      <w:r w:rsidR="008A123E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>
        <w:rPr>
          <w:rFonts w:ascii="Oxanium" w:hAnsi="Oxanium"/>
          <w:color w:val="808080" w:themeColor="background1" w:themeShade="80"/>
          <w:sz w:val="20"/>
          <w:szCs w:val="20"/>
        </w:rPr>
        <w:t>gem. vereinbarter Ratenzahlung.</w:t>
      </w:r>
      <w:r w:rsidR="00D2622B">
        <w:rPr>
          <w:rFonts w:ascii="Oxanium" w:hAnsi="Oxanium"/>
          <w:color w:val="808080" w:themeColor="background1" w:themeShade="80"/>
          <w:sz w:val="20"/>
          <w:szCs w:val="20"/>
        </w:rPr>
        <w:t xml:space="preserve"> 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Für die vereinbarte Ratenzahlung wird mir eine einmalige Bearbeitungsgebühr i.H. von </w:t>
      </w:r>
      <w:r w:rsidR="003A63AB">
        <w:rPr>
          <w:rFonts w:ascii="Oxanium" w:hAnsi="Oxanium"/>
          <w:color w:val="808080" w:themeColor="background1" w:themeShade="80"/>
          <w:sz w:val="20"/>
          <w:szCs w:val="20"/>
        </w:rPr>
        <w:t>2</w:t>
      </w:r>
      <w:r>
        <w:rPr>
          <w:rFonts w:ascii="Oxanium" w:hAnsi="Oxanium"/>
          <w:color w:val="808080" w:themeColor="background1" w:themeShade="80"/>
          <w:sz w:val="20"/>
          <w:szCs w:val="20"/>
        </w:rPr>
        <w:t>0,00 € berechnet.</w:t>
      </w:r>
    </w:p>
    <w:p w14:paraId="2CCDEF6E" w14:textId="77777777" w:rsidR="003C311B" w:rsidRPr="00837A4A" w:rsidRDefault="003C311B" w:rsidP="00837B7D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73672A72" w14:textId="77777777" w:rsidR="004A79E8" w:rsidRPr="00837A4A" w:rsidRDefault="00837B7D" w:rsidP="006C4911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Wenn es mir nicht möglich sein sollte, einen vereinbarten </w:t>
      </w:r>
      <w:r w:rsidR="00845EA7" w:rsidRPr="00837A4A">
        <w:rPr>
          <w:rFonts w:ascii="Oxanium" w:hAnsi="Oxanium"/>
          <w:color w:val="808080" w:themeColor="background1" w:themeShade="80"/>
          <w:sz w:val="20"/>
          <w:szCs w:val="20"/>
        </w:rPr>
        <w:t>Coaching-Termin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wahr zu nehmen, kann ich diesen kostenlos bis mindestens </w:t>
      </w:r>
      <w:r w:rsidR="00C20C3D">
        <w:rPr>
          <w:rFonts w:ascii="Oxanium" w:hAnsi="Oxanium"/>
          <w:color w:val="808080" w:themeColor="background1" w:themeShade="80"/>
          <w:sz w:val="20"/>
          <w:szCs w:val="20"/>
        </w:rPr>
        <w:t>48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Stunden vorher absagen.</w:t>
      </w:r>
    </w:p>
    <w:p w14:paraId="57D44F4C" w14:textId="77777777" w:rsidR="004A79E8" w:rsidRPr="00837A4A" w:rsidRDefault="004A79E8" w:rsidP="006C4911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06F3086E" w14:textId="77777777" w:rsidR="006C4911" w:rsidRPr="00837A4A" w:rsidRDefault="00837B7D" w:rsidP="006C4911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Mir ist bekannt, dass ich nicht oder nicht rechtzeitig abgesagte Termine</w:t>
      </w:r>
      <w:r w:rsidR="00175675">
        <w:rPr>
          <w:rFonts w:ascii="Oxanium" w:hAnsi="Oxanium"/>
          <w:color w:val="808080" w:themeColor="background1" w:themeShade="80"/>
          <w:sz w:val="20"/>
          <w:szCs w:val="20"/>
        </w:rPr>
        <w:t>, unabhängig aufgrund welcher Tatsache,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 xml:space="preserve"> voll in Rechnung gestellt bekomme. Die mir übersandte Rechnung werde ich </w:t>
      </w:r>
      <w:r w:rsidR="006C4911" w:rsidRPr="00837A4A">
        <w:rPr>
          <w:rFonts w:ascii="Oxanium" w:hAnsi="Oxanium"/>
          <w:color w:val="808080" w:themeColor="background1" w:themeShade="80"/>
          <w:sz w:val="20"/>
          <w:szCs w:val="20"/>
        </w:rPr>
        <w:t>sofort nach Erhalt der Rechnung ohne Abzüge überweisen.</w:t>
      </w:r>
    </w:p>
    <w:p w14:paraId="34971411" w14:textId="77777777" w:rsidR="000715F9" w:rsidRDefault="000715F9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22E99B2E" w14:textId="77777777" w:rsidR="008A123E" w:rsidRDefault="008A123E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Gerichtsstand ist </w:t>
      </w:r>
      <w:proofErr w:type="spellStart"/>
      <w:r w:rsidR="00C20C3D">
        <w:rPr>
          <w:rFonts w:ascii="Oxanium" w:hAnsi="Oxanium"/>
          <w:color w:val="808080" w:themeColor="background1" w:themeShade="80"/>
          <w:sz w:val="20"/>
          <w:szCs w:val="20"/>
        </w:rPr>
        <w:t>Daun</w:t>
      </w:r>
      <w:proofErr w:type="spellEnd"/>
      <w:r>
        <w:rPr>
          <w:rFonts w:ascii="Oxanium" w:hAnsi="Oxanium"/>
          <w:color w:val="808080" w:themeColor="background1" w:themeShade="80"/>
          <w:sz w:val="20"/>
          <w:szCs w:val="20"/>
        </w:rPr>
        <w:t>.</w:t>
      </w:r>
    </w:p>
    <w:p w14:paraId="76F306BA" w14:textId="77777777" w:rsidR="008A123E" w:rsidRPr="00837A4A" w:rsidRDefault="008A123E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645617A9" w14:textId="77777777" w:rsidR="003C311B" w:rsidRDefault="003C311B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55D6A59B" w14:textId="77777777" w:rsidR="00C20C3D" w:rsidRDefault="00C20C3D" w:rsidP="00D05304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269C04C6" w14:textId="77777777" w:rsidR="00C20C3D" w:rsidRDefault="00C20C3D" w:rsidP="00D05304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4A6FF51F" w14:textId="77777777" w:rsidR="00C20C3D" w:rsidRDefault="00C20C3D" w:rsidP="00D05304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</w:p>
    <w:p w14:paraId="441B9442" w14:textId="77777777" w:rsidR="00761497" w:rsidRPr="008A123E" w:rsidRDefault="008A123E" w:rsidP="00D05304">
      <w:pPr>
        <w:overflowPunct/>
        <w:jc w:val="left"/>
        <w:textAlignment w:val="auto"/>
        <w:rPr>
          <w:rFonts w:ascii="Oxanium" w:hAnsi="Oxanium"/>
          <w:b/>
          <w:color w:val="808080" w:themeColor="background1" w:themeShade="80"/>
          <w:sz w:val="20"/>
          <w:szCs w:val="20"/>
        </w:rPr>
      </w:pPr>
      <w:r w:rsidRPr="008A123E">
        <w:rPr>
          <w:rFonts w:ascii="Oxanium" w:hAnsi="Oxanium"/>
          <w:b/>
          <w:color w:val="808080" w:themeColor="background1" w:themeShade="80"/>
          <w:sz w:val="20"/>
          <w:szCs w:val="20"/>
        </w:rPr>
        <w:t>Zustimmung</w:t>
      </w:r>
      <w:r>
        <w:rPr>
          <w:rFonts w:ascii="Oxanium" w:hAnsi="Oxanium"/>
          <w:b/>
          <w:color w:val="808080" w:themeColor="background1" w:themeShade="80"/>
          <w:sz w:val="20"/>
          <w:szCs w:val="20"/>
        </w:rPr>
        <w:t>:</w:t>
      </w:r>
    </w:p>
    <w:p w14:paraId="71137453" w14:textId="77777777" w:rsidR="008A123E" w:rsidRDefault="008A123E" w:rsidP="008A123E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Ich habe die Angaben im Coaching-Fragebogen nach bestem Wissen und Gewissen wahrheitsgemäß beantwortet und die Vereinbarungen und Hinweise aufmerksam gelesen</w:t>
      </w:r>
      <w:r>
        <w:rPr>
          <w:rFonts w:ascii="Oxanium" w:hAnsi="Oxanium"/>
          <w:color w:val="808080" w:themeColor="background1" w:themeShade="80"/>
          <w:sz w:val="20"/>
          <w:szCs w:val="20"/>
        </w:rPr>
        <w:t xml:space="preserve"> und stimme diesen mit meiner Unterschrift </w:t>
      </w:r>
      <w:r w:rsidR="004C2948">
        <w:rPr>
          <w:rFonts w:ascii="Oxanium" w:hAnsi="Oxanium"/>
          <w:color w:val="808080" w:themeColor="background1" w:themeShade="80"/>
          <w:sz w:val="20"/>
          <w:szCs w:val="20"/>
        </w:rPr>
        <w:t xml:space="preserve">vollumfänglich </w:t>
      </w:r>
      <w:r>
        <w:rPr>
          <w:rFonts w:ascii="Oxanium" w:hAnsi="Oxanium"/>
          <w:color w:val="808080" w:themeColor="background1" w:themeShade="80"/>
          <w:sz w:val="20"/>
          <w:szCs w:val="20"/>
        </w:rPr>
        <w:t>zu</w:t>
      </w: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.</w:t>
      </w:r>
    </w:p>
    <w:p w14:paraId="126297E1" w14:textId="77777777" w:rsidR="00761497" w:rsidRDefault="00761497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6B6952CD" w14:textId="77777777" w:rsidR="00761497" w:rsidRDefault="00761497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429A67ED" w14:textId="77777777" w:rsidR="00761497" w:rsidRDefault="00761497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3891C6D7" w14:textId="77777777" w:rsidR="00761497" w:rsidRPr="00837A4A" w:rsidRDefault="00761497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4B85F47B" w14:textId="77777777" w:rsidR="005020E5" w:rsidRPr="00837A4A" w:rsidRDefault="005020E5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</w:p>
    <w:p w14:paraId="6D00EC5F" w14:textId="77777777" w:rsidR="00EE61ED" w:rsidRPr="00837A4A" w:rsidRDefault="005020E5" w:rsidP="00D05304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color w:val="808080" w:themeColor="background1" w:themeShade="80"/>
          <w:sz w:val="20"/>
          <w:szCs w:val="20"/>
        </w:rPr>
        <w:t>______________________________________________________________________________</w:t>
      </w:r>
    </w:p>
    <w:p w14:paraId="5778E29C" w14:textId="77777777" w:rsidR="00EE61ED" w:rsidRPr="00837A4A" w:rsidRDefault="00EE61ED" w:rsidP="0071301F">
      <w:pPr>
        <w:overflowPunct/>
        <w:jc w:val="left"/>
        <w:textAlignment w:val="auto"/>
        <w:rPr>
          <w:rFonts w:ascii="Oxanium" w:hAnsi="Oxanium"/>
          <w:color w:val="808080" w:themeColor="background1" w:themeShade="80"/>
          <w:sz w:val="20"/>
          <w:szCs w:val="20"/>
        </w:rPr>
      </w:pPr>
      <w:r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>Ort</w:t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>Datum</w:t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</w:r>
      <w:r w:rsidR="005020E5"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ab/>
        <w:t>U</w:t>
      </w:r>
      <w:r w:rsidRPr="00837A4A">
        <w:rPr>
          <w:rFonts w:ascii="Oxanium" w:hAnsi="Oxanium"/>
          <w:b/>
          <w:color w:val="808080" w:themeColor="background1" w:themeShade="80"/>
          <w:sz w:val="20"/>
          <w:szCs w:val="20"/>
        </w:rPr>
        <w:t>nterschrift</w:t>
      </w:r>
      <w:bookmarkEnd w:id="0"/>
    </w:p>
    <w:sectPr w:rsidR="00EE61ED" w:rsidRPr="00837A4A" w:rsidSect="00CB3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709" w:left="1418" w:header="1134" w:footer="5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948D" w14:textId="77777777" w:rsidR="00BF0787" w:rsidRDefault="00BF0787">
      <w:r>
        <w:separator/>
      </w:r>
    </w:p>
  </w:endnote>
  <w:endnote w:type="continuationSeparator" w:id="0">
    <w:p w14:paraId="108BC928" w14:textId="77777777" w:rsidR="00BF0787" w:rsidRDefault="00BF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lbertus MT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l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xanium">
    <w:altName w:val="STIXGeneral"/>
    <w:panose1 w:val="020B0604020202020204"/>
    <w:charset w:val="00"/>
    <w:family w:val="auto"/>
    <w:pitch w:val="variable"/>
    <w:sig w:usb0="00000001" w:usb1="5000204B" w:usb2="00000000" w:usb3="00000000" w:csb0="8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6F8F" w14:textId="77777777" w:rsidR="00CD4E0D" w:rsidRDefault="00CD4E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6F39" w14:textId="77777777" w:rsidR="00F139DC" w:rsidRDefault="0064480C" w:rsidP="00F139DC">
    <w:pPr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50A29C0" wp14:editId="01F07F46">
              <wp:simplePos x="0" y="0"/>
              <wp:positionH relativeFrom="column">
                <wp:posOffset>-97155</wp:posOffset>
              </wp:positionH>
              <wp:positionV relativeFrom="paragraph">
                <wp:posOffset>81280</wp:posOffset>
              </wp:positionV>
              <wp:extent cx="6127115" cy="22860"/>
              <wp:effectExtent l="0" t="0" r="6985" b="2540"/>
              <wp:wrapNone/>
              <wp:docPr id="363346443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27115" cy="228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A4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7.65pt;margin-top:6.4pt;width:482.45pt;height:1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" strokecolor="#7f7f7f [1612]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8960" behindDoc="0" locked="0" layoutInCell="1" allowOverlap="1" wp14:anchorId="024F4FB7" wp14:editId="37B1C433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952932633" name="Gerade Verbindung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3E59" id="Gerade Verbindung 33" o:spid="_x0000_s1026" style="position:absolute;z-index:2516889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39C0A327" wp14:editId="2E3FDE12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592480516" name="Gerade Verbindung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BAE5C" id="Gerade Verbindung 31" o:spid="_x0000_s1026" style="position:absolute;z-index:2516879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</w:p>
  <w:p w14:paraId="041B6914" w14:textId="77777777" w:rsidR="00CD4E0D" w:rsidRPr="00221629" w:rsidRDefault="00CD4E0D" w:rsidP="00CD4E0D">
    <w:pPr>
      <w:jc w:val="center"/>
      <w:rPr>
        <w:rFonts w:ascii="Oxanium" w:hAnsi="Oxanium" w:cstheme="minorHAnsi"/>
        <w:bCs/>
        <w:color w:val="808080" w:themeColor="background1" w:themeShade="80"/>
        <w:sz w:val="16"/>
        <w:szCs w:val="16"/>
      </w:rPr>
    </w:pPr>
    <w:r>
      <w:rPr>
        <w:rFonts w:ascii="Oxanium" w:hAnsi="Oxanium" w:cstheme="minorHAnsi"/>
        <w:color w:val="808080" w:themeColor="background1" w:themeShade="80"/>
        <w:sz w:val="16"/>
        <w:szCs w:val="16"/>
      </w:rPr>
      <w:t>Burkhard Rau</w:t>
    </w:r>
    <w:r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>
      <w:rPr>
        <w:rFonts w:ascii="Oxanium" w:hAnsi="Oxanium" w:cstheme="minorHAnsi"/>
        <w:bCs/>
        <w:color w:val="808080" w:themeColor="background1" w:themeShade="80"/>
        <w:sz w:val="16"/>
        <w:szCs w:val="16"/>
      </w:rPr>
      <w:t>Experte für authentische Potenzialentfaltung</w:t>
    </w:r>
    <w:r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 w:rsidRPr="007A75F6">
      <w:rPr>
        <w:rFonts w:ascii="Oxanium" w:hAnsi="Oxanium" w:cstheme="minorHAnsi"/>
        <w:bCs/>
        <w:color w:val="808080" w:themeColor="background1" w:themeShade="80"/>
        <w:sz w:val="16"/>
        <w:szCs w:val="16"/>
      </w:rPr>
      <w:t>www.</w:t>
    </w:r>
    <w:r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BurkhardRau.com </w:t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>
      <w:rPr>
        <w:rFonts w:ascii="Oxanium" w:hAnsi="Oxanium" w:cstheme="minorHAnsi"/>
        <w:color w:val="808080" w:themeColor="background1" w:themeShade="80"/>
        <w:sz w:val="16"/>
        <w:szCs w:val="16"/>
      </w:rPr>
      <w:t>Higis-Ring 20</w:t>
    </w:r>
    <w:r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>
      <w:rPr>
        <w:rFonts w:ascii="Oxanium" w:hAnsi="Oxanium" w:cstheme="minorHAnsi"/>
        <w:color w:val="808080" w:themeColor="background1" w:themeShade="80"/>
        <w:sz w:val="16"/>
        <w:szCs w:val="16"/>
      </w:rPr>
      <w:t>54578 Wiesbaum</w:t>
    </w:r>
  </w:p>
  <w:p w14:paraId="2A9AD1E6" w14:textId="77777777" w:rsidR="00CD4E0D" w:rsidRPr="00DD56FD" w:rsidRDefault="00CD4E0D" w:rsidP="00CD4E0D">
    <w:pPr>
      <w:pStyle w:val="Fuzeile"/>
      <w:jc w:val="center"/>
      <w:rPr>
        <w:rFonts w:ascii="Oxanium" w:hAnsi="Oxanium" w:cstheme="minorHAnsi"/>
        <w:color w:val="808080" w:themeColor="background1" w:themeShade="80"/>
        <w:sz w:val="16"/>
        <w:szCs w:val="16"/>
        <w:lang w:val="en-US"/>
      </w:rPr>
    </w:pPr>
    <w:r w:rsidRPr="00DD56FD">
      <w:rPr>
        <w:rFonts w:ascii="Oxanium" w:hAnsi="Oxanium" w:cstheme="minorHAnsi"/>
        <w:color w:val="808080" w:themeColor="background1" w:themeShade="80"/>
        <w:sz w:val="16"/>
        <w:szCs w:val="16"/>
        <w:lang w:val="en-US"/>
      </w:rPr>
      <w:t xml:space="preserve">Phone: 0157 923 62 812 </w:t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Pr="00DD56FD">
      <w:rPr>
        <w:rFonts w:ascii="Oxanium" w:hAnsi="Oxanium" w:cstheme="minorHAnsi"/>
        <w:bCs/>
        <w:color w:val="808080" w:themeColor="background1" w:themeShade="80"/>
        <w:sz w:val="16"/>
        <w:szCs w:val="16"/>
        <w:lang w:val="en-US"/>
      </w:rPr>
      <w:t xml:space="preserve"> burkhard.rau@icloud</w:t>
    </w:r>
    <w:r w:rsidRPr="00DD56FD">
      <w:rPr>
        <w:rFonts w:ascii="Oxanium" w:hAnsi="Oxanium" w:cstheme="minorHAnsi"/>
        <w:color w:val="808080" w:themeColor="background1" w:themeShade="80"/>
        <w:sz w:val="16"/>
        <w:szCs w:val="16"/>
        <w:lang w:val="en-US"/>
      </w:rPr>
      <w:t>.com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23776" behindDoc="0" locked="0" layoutInCell="1" allowOverlap="1" wp14:anchorId="10732FC9" wp14:editId="2DFCF395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200545351" name="Gerade Verbindung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C1E1F" id="Gerade Verbindung 25" o:spid="_x0000_s1026" style="position:absolute;z-index:251723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22752" behindDoc="0" locked="0" layoutInCell="1" allowOverlap="1" wp14:anchorId="5C19727E" wp14:editId="574A4408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747147850" name="Gerade Verbindung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53A4E" id="Gerade Verbindung 23" o:spid="_x0000_s1026" style="position:absolute;z-index:251722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5720D533" wp14:editId="219FEDC1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752300569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3EAE41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64AFCBA7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0D533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6" type="#_x0000_t202" style="position:absolute;left:0;text-align:left;margin-left:46pt;margin-top:791.4pt;width:505.65pt;height:29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" stroked="f">
              <v:textbox>
                <w:txbxContent>
                  <w:p w14:paraId="293EAE41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64AFCBA7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0F70D1FE" wp14:editId="7634BEAF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399026554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24AFEB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657D9393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0D1FE" id="Textfeld 19" o:spid="_x0000_s1027" type="#_x0000_t202" style="position:absolute;left:0;text-align:left;margin-left:46pt;margin-top:791.4pt;width:505.65pt;height:29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" stroked="f">
              <v:textbox>
                <w:txbxContent>
                  <w:p w14:paraId="4724AFEB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657D9393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720704" behindDoc="0" locked="0" layoutInCell="1" allowOverlap="1" wp14:anchorId="60842F5E" wp14:editId="4A1A0349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567764479" name="Gerade Verbindung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EDD7F" id="Gerade Verbindung 17" o:spid="_x0000_s1026" style="position:absolute;z-index:251720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" strokecolor="#7f7f7f">
              <o:lock v:ext="edit" shapetype="f"/>
            </v:lin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62FCF510" wp14:editId="1D525615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723413252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935A00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5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38F0858C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CF510" id="Textfeld 15" o:spid="_x0000_s1028" type="#_x0000_t202" style="position:absolute;left:0;text-align:left;margin-left:46pt;margin-top:791.4pt;width:505.65pt;height:29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DVJvmv6QEAALo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1D935A00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38F0858C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718656" behindDoc="0" locked="0" layoutInCell="1" allowOverlap="1" wp14:anchorId="7ABD3359" wp14:editId="4767E7B9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70775960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24324" id="Gerade Verbindung 13" o:spid="_x0000_s1026" style="position:absolute;z-index:251718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783190ED" wp14:editId="2091C371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476281550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4013A3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7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7B3E54DD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190ED" id="Textfeld 11" o:spid="_x0000_s1029" type="#_x0000_t202" style="position:absolute;left:0;text-align:left;margin-left:46pt;margin-top:791.4pt;width:505.65pt;height:29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" stroked="f">
              <v:textbox>
                <w:txbxContent>
                  <w:p w14:paraId="7E4013A3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8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7B3E54DD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716608" behindDoc="0" locked="0" layoutInCell="1" allowOverlap="1" wp14:anchorId="13039CE5" wp14:editId="0CA6C4AD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1149765341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51734" id="Gerade Verbindung 9" o:spid="_x0000_s1026" style="position:absolute;z-index:2517166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4D3DF43" wp14:editId="7F28F2F0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2132473669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4A9DD8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9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46962F2D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D3DF43" id="Textfeld 7" o:spid="_x0000_s1030" type="#_x0000_t202" style="position:absolute;left:0;text-align:left;margin-left:46pt;margin-top:791.4pt;width:505.65pt;height:29.9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DWi1Wo6QEAALo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214A9DD8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10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46962F2D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714560" behindDoc="0" locked="0" layoutInCell="1" allowOverlap="1" wp14:anchorId="60FCED14" wp14:editId="621FF6E6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25361115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31D38" id="Gerade Verbindung 5" o:spid="_x0000_s1026" style="position:absolute;z-index:2517145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7F4FBF33" wp14:editId="31670C14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772249335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CA4AC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1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36660D5D" w14:textId="77777777" w:rsidR="00CD4E0D" w:rsidRPr="007B5235" w:rsidRDefault="00CD4E0D" w:rsidP="00CD4E0D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FBF33" id="Textfeld 3" o:spid="_x0000_s1031" type="#_x0000_t202" style="position:absolute;left:0;text-align:left;margin-left:46pt;margin-top:791.4pt;width:505.65pt;height:29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" stroked="f">
              <v:textbox>
                <w:txbxContent>
                  <w:p w14:paraId="0A9CA4AC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12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36660D5D" w14:textId="77777777" w:rsidR="00CD4E0D" w:rsidRPr="007B5235" w:rsidRDefault="00CD4E0D" w:rsidP="00CD4E0D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712512" behindDoc="0" locked="0" layoutInCell="1" allowOverlap="1" wp14:anchorId="59471B2E" wp14:editId="17EA8B3B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294093247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55D7E9" id="Gerade Verbindung 1" o:spid="_x0000_s1026" style="position:absolute;z-index:2517125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</w:p>
  <w:p w14:paraId="6EAADD29" w14:textId="77777777" w:rsidR="00087C8D" w:rsidRPr="00C20C3D" w:rsidRDefault="00087C8D" w:rsidP="00F139DC">
    <w:pPr>
      <w:pStyle w:val="Fuzeile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4868" w14:textId="77777777" w:rsidR="007024F5" w:rsidRDefault="0064480C" w:rsidP="007024F5">
    <w:pPr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15A22" wp14:editId="599B88EA">
              <wp:simplePos x="0" y="0"/>
              <wp:positionH relativeFrom="margin">
                <wp:posOffset>6149340</wp:posOffset>
              </wp:positionH>
              <wp:positionV relativeFrom="paragraph">
                <wp:posOffset>-765175</wp:posOffset>
              </wp:positionV>
              <wp:extent cx="253365" cy="669925"/>
              <wp:effectExtent l="0" t="0" r="0" b="0"/>
              <wp:wrapNone/>
              <wp:docPr id="176411878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365" cy="669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394FC" w14:textId="77777777" w:rsidR="00BD0757" w:rsidRPr="004D12CD" w:rsidRDefault="006C4911" w:rsidP="00BD0757">
                          <w:pPr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4D12CD"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Stand: </w:t>
                          </w:r>
                          <w:r w:rsidR="002C7D17" w:rsidRPr="004D12CD"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  <w:t>0</w:t>
                          </w:r>
                          <w:r w:rsidR="009B1EBB"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  <w:t>5</w:t>
                          </w:r>
                          <w:r w:rsidRPr="004D12CD"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  <w:t>.20</w:t>
                          </w:r>
                          <w:r w:rsidR="002C7D17" w:rsidRPr="004D12CD"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  <w:t>2</w:t>
                          </w:r>
                          <w:r w:rsidR="00E63F9B">
                            <w:rPr>
                              <w:rFonts w:ascii="Oxanium" w:hAnsi="Oxanium"/>
                              <w:color w:val="808080" w:themeColor="background1" w:themeShade="80"/>
                              <w:sz w:val="12"/>
                              <w:szCs w:val="12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FB5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484.2pt;margin-top:-60.25pt;width:19.9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" stroked="f">
              <v:path arrowok="t"/>
              <v:textbox style="layout-flow:vertical;mso-layout-flow-alt:bottom-to-top">
                <w:txbxContent>
                  <w:p w14:paraId="65F58E54" w14:textId="1A6D1C36" w:rsidR="00BD0757" w:rsidRPr="004D12CD" w:rsidRDefault="006C4911" w:rsidP="00BD0757">
                    <w:pPr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4D12CD"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  <w:t xml:space="preserve">Stand: </w:t>
                    </w:r>
                    <w:r w:rsidR="002C7D17" w:rsidRPr="004D12CD"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  <w:t>0</w:t>
                    </w:r>
                    <w:r w:rsidR="009B1EBB"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  <w:t>5</w:t>
                    </w:r>
                    <w:r w:rsidRPr="004D12CD"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  <w:t>.20</w:t>
                    </w:r>
                    <w:r w:rsidR="002C7D17" w:rsidRPr="004D12CD"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  <w:t>2</w:t>
                    </w:r>
                    <w:r w:rsidR="00E63F9B">
                      <w:rPr>
                        <w:rFonts w:ascii="Oxanium" w:hAnsi="Oxanium"/>
                        <w:color w:val="808080" w:themeColor="background1" w:themeShade="80"/>
                        <w:sz w:val="12"/>
                        <w:szCs w:val="1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EE06C8C" wp14:editId="42B11425">
              <wp:simplePos x="0" y="0"/>
              <wp:positionH relativeFrom="column">
                <wp:posOffset>-97155</wp:posOffset>
              </wp:positionH>
              <wp:positionV relativeFrom="paragraph">
                <wp:posOffset>81280</wp:posOffset>
              </wp:positionV>
              <wp:extent cx="6127115" cy="22860"/>
              <wp:effectExtent l="0" t="0" r="6985" b="2540"/>
              <wp:wrapNone/>
              <wp:docPr id="816055954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27115" cy="228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FD6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7.65pt;margin-top:6.4pt;width:482.45pt;height:1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" strokecolor="#7f7f7f [1612]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93056" behindDoc="0" locked="0" layoutInCell="1" allowOverlap="1" wp14:anchorId="1E5EAEC1" wp14:editId="3162D763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535244679" name="Gerade Verbindung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4443E" id="Gerade Verbindung 29" o:spid="_x0000_s1026" style="position:absolute;z-index:2516930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92032" behindDoc="0" locked="0" layoutInCell="1" allowOverlap="1" wp14:anchorId="37EDD06D" wp14:editId="3961A8CF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734006483" name="Gerade Verbindung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A5A5C" id="Gerade Verbindung 27" o:spid="_x0000_s1026" style="position:absolute;z-index:2516920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</w:p>
  <w:p w14:paraId="1290A6AF" w14:textId="4E2903BE" w:rsidR="007024F5" w:rsidRPr="00221629" w:rsidRDefault="0064480C" w:rsidP="002F3B46">
    <w:pPr>
      <w:jc w:val="center"/>
      <w:rPr>
        <w:rFonts w:ascii="Oxanium" w:hAnsi="Oxanium" w:cstheme="minorHAnsi"/>
        <w:bCs/>
        <w:color w:val="808080" w:themeColor="background1" w:themeShade="80"/>
        <w:sz w:val="16"/>
        <w:szCs w:val="16"/>
      </w:rPr>
    </w:pPr>
    <w:r>
      <w:rPr>
        <w:rFonts w:ascii="Oxanium" w:hAnsi="Oxanium" w:cstheme="minorHAnsi"/>
        <w:color w:val="808080" w:themeColor="background1" w:themeShade="80"/>
        <w:sz w:val="16"/>
        <w:szCs w:val="16"/>
      </w:rPr>
      <w:t>Burkhard Rau</w:t>
    </w:r>
    <w:r w:rsidR="007024F5"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 w:rsidR="007024F5">
      <w:rPr>
        <w:rFonts w:ascii="Oxanium" w:hAnsi="Oxanium" w:cstheme="minorHAnsi"/>
        <w:bCs/>
        <w:color w:val="808080" w:themeColor="background1" w:themeShade="80"/>
        <w:sz w:val="16"/>
        <w:szCs w:val="16"/>
      </w:rPr>
      <w:t>Expert</w:t>
    </w:r>
    <w:r>
      <w:rPr>
        <w:rFonts w:ascii="Oxanium" w:hAnsi="Oxanium" w:cstheme="minorHAnsi"/>
        <w:bCs/>
        <w:color w:val="808080" w:themeColor="background1" w:themeShade="80"/>
        <w:sz w:val="16"/>
        <w:szCs w:val="16"/>
      </w:rPr>
      <w:t>e</w:t>
    </w:r>
    <w:r w:rsidR="007024F5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für authentische Potenzialentfaltung</w:t>
    </w:r>
    <w:r w:rsidR="007024F5"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 w:rsidR="007024F5" w:rsidRPr="007A75F6">
      <w:rPr>
        <w:rFonts w:ascii="Oxanium" w:hAnsi="Oxanium" w:cstheme="minorHAnsi"/>
        <w:bCs/>
        <w:color w:val="808080" w:themeColor="background1" w:themeShade="80"/>
        <w:sz w:val="16"/>
        <w:szCs w:val="16"/>
      </w:rPr>
      <w:t>www.</w:t>
    </w:r>
    <w:r>
      <w:rPr>
        <w:rFonts w:ascii="Oxanium" w:hAnsi="Oxanium" w:cstheme="minorHAnsi"/>
        <w:bCs/>
        <w:color w:val="808080" w:themeColor="background1" w:themeShade="80"/>
        <w:sz w:val="16"/>
        <w:szCs w:val="16"/>
      </w:rPr>
      <w:t>Burkhard</w:t>
    </w:r>
    <w:r w:rsidR="003C08BF">
      <w:rPr>
        <w:rFonts w:ascii="Oxanium" w:hAnsi="Oxanium" w:cstheme="minorHAnsi"/>
        <w:bCs/>
        <w:color w:val="808080" w:themeColor="background1" w:themeShade="80"/>
        <w:sz w:val="16"/>
        <w:szCs w:val="16"/>
      </w:rPr>
      <w:t>Rau.com</w:t>
    </w:r>
    <w:r w:rsidR="007024F5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>
      <w:rPr>
        <w:rFonts w:ascii="Oxanium" w:hAnsi="Oxanium" w:cstheme="minorHAnsi"/>
        <w:color w:val="808080" w:themeColor="background1" w:themeShade="80"/>
        <w:sz w:val="16"/>
        <w:szCs w:val="16"/>
      </w:rPr>
      <w:t xml:space="preserve">Higis-Ring </w:t>
    </w:r>
    <w:r w:rsidR="003C08BF">
      <w:rPr>
        <w:rFonts w:ascii="Oxanium" w:hAnsi="Oxanium" w:cstheme="minorHAnsi"/>
        <w:color w:val="808080" w:themeColor="background1" w:themeShade="80"/>
        <w:sz w:val="16"/>
        <w:szCs w:val="16"/>
      </w:rPr>
      <w:t>20</w:t>
    </w:r>
    <w:r w:rsidR="007024F5"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="007024F5"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>
      <w:rPr>
        <w:rFonts w:ascii="Oxanium" w:hAnsi="Oxanium" w:cstheme="minorHAnsi"/>
        <w:color w:val="808080" w:themeColor="background1" w:themeShade="80"/>
        <w:sz w:val="16"/>
        <w:szCs w:val="16"/>
      </w:rPr>
      <w:t>54578 Wiesbaum</w:t>
    </w:r>
  </w:p>
  <w:p w14:paraId="52574670" w14:textId="56FB0CB0" w:rsidR="00016582" w:rsidRPr="007024F5" w:rsidRDefault="007024F5" w:rsidP="007024F5">
    <w:pPr>
      <w:pStyle w:val="Fuzeile"/>
      <w:jc w:val="center"/>
      <w:rPr>
        <w:rFonts w:ascii="Oxanium" w:hAnsi="Oxanium" w:cstheme="minorHAnsi"/>
        <w:color w:val="808080" w:themeColor="background1" w:themeShade="80"/>
        <w:sz w:val="16"/>
        <w:szCs w:val="16"/>
      </w:rPr>
    </w:pPr>
    <w:r w:rsidRPr="00221629">
      <w:rPr>
        <w:rFonts w:ascii="Oxanium" w:hAnsi="Oxanium" w:cstheme="minorHAnsi"/>
        <w:color w:val="808080" w:themeColor="background1" w:themeShade="80"/>
        <w:sz w:val="16"/>
        <w:szCs w:val="16"/>
      </w:rPr>
      <w:t>Phone: 01</w:t>
    </w:r>
    <w:r w:rsidR="0064480C">
      <w:rPr>
        <w:rFonts w:ascii="Oxanium" w:hAnsi="Oxanium" w:cstheme="minorHAnsi"/>
        <w:color w:val="808080" w:themeColor="background1" w:themeShade="80"/>
        <w:sz w:val="16"/>
        <w:szCs w:val="16"/>
      </w:rPr>
      <w:t>5</w:t>
    </w:r>
    <w:r w:rsidR="003C08BF">
      <w:rPr>
        <w:rFonts w:ascii="Oxanium" w:hAnsi="Oxanium" w:cstheme="minorHAnsi"/>
        <w:color w:val="808080" w:themeColor="background1" w:themeShade="80"/>
        <w:sz w:val="16"/>
        <w:szCs w:val="16"/>
      </w:rPr>
      <w:t>7 923 62 812</w:t>
    </w:r>
    <w:r w:rsidRPr="00221629">
      <w:rPr>
        <w:rFonts w:ascii="Oxanium" w:hAnsi="Oxanium" w:cstheme="minorHAnsi"/>
        <w:color w:val="808080" w:themeColor="background1" w:themeShade="80"/>
        <w:sz w:val="16"/>
        <w:szCs w:val="16"/>
      </w:rPr>
      <w:t xml:space="preserve"> </w:t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sym w:font="Wingdings" w:char="00A6"/>
    </w:r>
    <w:r w:rsidRPr="00221629">
      <w:rPr>
        <w:rFonts w:ascii="Oxanium" w:hAnsi="Oxanium" w:cstheme="minorHAnsi"/>
        <w:bCs/>
        <w:color w:val="808080" w:themeColor="background1" w:themeShade="80"/>
        <w:sz w:val="16"/>
        <w:szCs w:val="16"/>
      </w:rPr>
      <w:t xml:space="preserve"> </w:t>
    </w:r>
    <w:r w:rsidR="0064480C">
      <w:rPr>
        <w:rFonts w:ascii="Oxanium" w:hAnsi="Oxanium" w:cstheme="minorHAnsi"/>
        <w:bCs/>
        <w:color w:val="808080" w:themeColor="background1" w:themeShade="80"/>
        <w:sz w:val="16"/>
        <w:szCs w:val="16"/>
      </w:rPr>
      <w:t>burkhard.rau@icloud</w:t>
    </w:r>
    <w:r w:rsidRPr="007024F5">
      <w:rPr>
        <w:rFonts w:ascii="Oxanium" w:hAnsi="Oxanium" w:cstheme="minorHAnsi"/>
        <w:color w:val="808080" w:themeColor="background1" w:themeShade="80"/>
        <w:sz w:val="16"/>
        <w:szCs w:val="16"/>
      </w:rPr>
      <w:t>.com</w:t>
    </w:r>
    <w:r w:rsidR="0064480C"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7295E46A" wp14:editId="7B68A0D4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971882570" name="Gerade Verbindung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41A29" id="Gerade Verbindung 25" o:spid="_x0000_s1026" style="position:absolute;z-index:2516838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 w:rsidR="0064480C"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77EEDBA0" wp14:editId="216C77A5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1927495663" name="Gerade Verbindung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F44B9" id="Gerade Verbindung 23" o:spid="_x0000_s1026" style="position:absolute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936CBC8" wp14:editId="2634A581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3466609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A123DC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08E995F4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833C4" id="_x0000_s1034" type="#_x0000_t202" style="position:absolute;left:0;text-align:left;margin-left:46pt;margin-top:791.4pt;width:505.65pt;height:29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DQ0Qyn6QEAALo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31F29578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425CE93F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BE0447" wp14:editId="30B6FD66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815251815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0EB1BC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16C56319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F65429" id="_x0000_s1035" type="#_x0000_t202" style="position:absolute;left:0;text-align:left;margin-left:46pt;margin-top:791.4pt;width:505.65pt;height:29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Bwn/lL6QEAALo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1007B6C8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12FBD0CE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7723F137" wp14:editId="38E9CFE7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1340367876" name="Gerade Verbindung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B2C62" id="Gerade Verbindung 17" o:spid="_x0000_s1026" style="position:absolute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" strokecolor="#7f7f7f">
              <o:lock v:ext="edit" shapetype="f"/>
            </v:lin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CD9B3BF" wp14:editId="46D196A1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243809486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6C510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5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5952EE79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896E1" id="_x0000_s1036" type="#_x0000_t202" style="position:absolute;left:0;text-align:left;margin-left:46pt;margin-top:791.4pt;width:505.65pt;height:29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CklYup6QEAALs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7C09CADF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1EB8D0D1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718C7C39" wp14:editId="35867977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1958774269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DFFDC" id="Gerade Verbindung 13" o:spid="_x0000_s1026" style="position:absolute;z-index:2516746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2EE8D4C" wp14:editId="14AF3F87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763537544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F74B7A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7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36177790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37AC2" id="_x0000_s1037" type="#_x0000_t202" style="position:absolute;left:0;text-align:left;margin-left:46pt;margin-top:791.4pt;width:505.65pt;height:29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AE235F6QEAALs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73A79D20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8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0043B80F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224EA40" wp14:editId="7D3B594F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407106175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D1A73" id="Gerade Verbindung 9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8DE3783" wp14:editId="30049AB2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1081319873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C5881E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9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6003A9CF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103C0" id="_x0000_s1038" type="#_x0000_t202" style="position:absolute;left:0;text-align:left;margin-left:46pt;margin-top:791.4pt;width:505.65pt;height:29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ClDhCr6QEAALs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78E57DFE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10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171F846B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3BAF6D0A" wp14:editId="53F6F252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94502867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6516D" id="Gerade Verbindung 5" o:spid="_x0000_s1026" style="position:absolute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3BB1DE3" wp14:editId="7C766F18">
              <wp:simplePos x="0" y="0"/>
              <wp:positionH relativeFrom="column">
                <wp:posOffset>584200</wp:posOffset>
              </wp:positionH>
              <wp:positionV relativeFrom="paragraph">
                <wp:posOffset>10050780</wp:posOffset>
              </wp:positionV>
              <wp:extent cx="6421755" cy="380365"/>
              <wp:effectExtent l="0" t="0" r="0" b="0"/>
              <wp:wrapNone/>
              <wp:docPr id="477733590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2175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EAD7BA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Tanja Voß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Glückswerke Manufaktur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1" w:history="1">
                            <w:r w:rsidRPr="007B5235">
                              <w:rPr>
                                <w:rStyle w:val="Hyperlink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www.glueckswerke.com</w:t>
                            </w:r>
                          </w:hyperlink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Friedensallee 14 – 16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22765 Hamburg</w:t>
                          </w:r>
                        </w:p>
                        <w:p w14:paraId="6B62C93E" w14:textId="77777777" w:rsidR="007B5235" w:rsidRPr="007B5235" w:rsidRDefault="007B5235" w:rsidP="007B523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Phone: 01 74 / 53 45 101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sym w:font="Wingdings" w:char="00A6"/>
                          </w:r>
                          <w:r w:rsidRPr="007B5235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523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tanja@glueckswerke.com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A5235" id="_x0000_s1039" type="#_x0000_t202" style="position:absolute;left:0;text-align:left;margin-left:46pt;margin-top:791.4pt;width:505.65pt;height:2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" stroked="f">
              <v:textbox>
                <w:txbxContent>
                  <w:p w14:paraId="7DB8BA45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Tanja Voß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Glückswerke Manufaktur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12" w:history="1">
                      <w:r w:rsidRPr="007B5235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www.glueckswerke.com</w:t>
                      </w:r>
                    </w:hyperlink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Friedensallee 14 – 16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22765 Hamburg</w:t>
                    </w:r>
                  </w:p>
                  <w:p w14:paraId="32CEE29A" w14:textId="77777777" w:rsidR="007B5235" w:rsidRPr="007B5235" w:rsidRDefault="007B5235" w:rsidP="007B5235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Phone: 01 74 / 53 45 101 </w:t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sym w:font="Wingdings" w:char="00A6"/>
                    </w:r>
                    <w:r w:rsidRPr="007B5235"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7B5235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tanja@glueckswerke.com</w:t>
                    </w:r>
                  </w:p>
                </w:txbxContent>
              </v:textbox>
            </v:shape>
          </w:pict>
        </mc:Fallback>
      </mc:AlternateContent>
    </w:r>
    <w:r w:rsidR="0064480C">
      <w:rPr>
        <w:rFonts w:ascii="Oxanium" w:hAnsi="Oxanium"/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690DF8E" wp14:editId="5EDD43E5">
              <wp:simplePos x="0" y="0"/>
              <wp:positionH relativeFrom="column">
                <wp:posOffset>922020</wp:posOffset>
              </wp:positionH>
              <wp:positionV relativeFrom="paragraph">
                <wp:posOffset>9968864</wp:posOffset>
              </wp:positionV>
              <wp:extent cx="5728970" cy="0"/>
              <wp:effectExtent l="0" t="0" r="0" b="0"/>
              <wp:wrapNone/>
              <wp:docPr id="1588619378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89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CB4FE" id="Gerade Verbindung 1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pt,784.95pt" to="523.7pt,7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" strokecolor="#7f7f7f [1612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E9CF" w14:textId="77777777" w:rsidR="00BF0787" w:rsidRDefault="00BF0787">
      <w:r>
        <w:separator/>
      </w:r>
    </w:p>
  </w:footnote>
  <w:footnote w:type="continuationSeparator" w:id="0">
    <w:p w14:paraId="2D30CF3F" w14:textId="77777777" w:rsidR="00BF0787" w:rsidRDefault="00BF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896" w14:textId="77777777" w:rsidR="00CD4E0D" w:rsidRDefault="00CD4E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xanium" w:hAnsi="Oxanium"/>
        <w:color w:val="808080" w:themeColor="background1" w:themeShade="80"/>
        <w:spacing w:val="60"/>
        <w:sz w:val="16"/>
        <w:szCs w:val="16"/>
      </w:rPr>
      <w:id w:val="935942837"/>
      <w:docPartObj>
        <w:docPartGallery w:val="Page Numbers (Top of Page)"/>
        <w:docPartUnique/>
      </w:docPartObj>
    </w:sdtPr>
    <w:sdtEndPr>
      <w:rPr>
        <w:b/>
        <w:bCs/>
        <w:spacing w:val="0"/>
      </w:rPr>
    </w:sdtEndPr>
    <w:sdtContent>
      <w:p w14:paraId="12DF9C49" w14:textId="77777777" w:rsidR="00623ACB" w:rsidRPr="00623ACB" w:rsidRDefault="00623ACB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rFonts w:ascii="Oxanium" w:hAnsi="Oxanium"/>
            <w:b/>
            <w:bCs/>
            <w:color w:val="808080" w:themeColor="background1" w:themeShade="80"/>
            <w:sz w:val="16"/>
            <w:szCs w:val="16"/>
          </w:rPr>
        </w:pPr>
        <w:r w:rsidRPr="00623ACB">
          <w:rPr>
            <w:rFonts w:ascii="Oxanium" w:hAnsi="Oxanium"/>
            <w:color w:val="808080" w:themeColor="background1" w:themeShade="80"/>
            <w:spacing w:val="60"/>
            <w:sz w:val="16"/>
            <w:szCs w:val="16"/>
          </w:rPr>
          <w:t>Seite</w:t>
        </w:r>
        <w:r w:rsidRPr="00623ACB">
          <w:rPr>
            <w:rFonts w:ascii="Oxanium" w:hAnsi="Oxanium"/>
            <w:color w:val="808080" w:themeColor="background1" w:themeShade="80"/>
            <w:sz w:val="16"/>
            <w:szCs w:val="16"/>
          </w:rPr>
          <w:t xml:space="preserve"> | </w:t>
        </w:r>
        <w:r w:rsidRPr="00623ACB">
          <w:rPr>
            <w:rFonts w:ascii="Oxanium" w:hAnsi="Oxanium"/>
            <w:color w:val="808080" w:themeColor="background1" w:themeShade="80"/>
            <w:sz w:val="16"/>
            <w:szCs w:val="16"/>
          </w:rPr>
          <w:fldChar w:fldCharType="begin"/>
        </w:r>
        <w:r w:rsidRPr="00623ACB">
          <w:rPr>
            <w:rFonts w:ascii="Oxanium" w:hAnsi="Oxanium"/>
            <w:color w:val="808080" w:themeColor="background1" w:themeShade="80"/>
            <w:sz w:val="16"/>
            <w:szCs w:val="16"/>
          </w:rPr>
          <w:instrText>PAGE   \* MERGEFORMAT</w:instrText>
        </w:r>
        <w:r w:rsidRPr="00623ACB">
          <w:rPr>
            <w:rFonts w:ascii="Oxanium" w:hAnsi="Oxanium"/>
            <w:color w:val="808080" w:themeColor="background1" w:themeShade="80"/>
            <w:sz w:val="16"/>
            <w:szCs w:val="16"/>
          </w:rPr>
          <w:fldChar w:fldCharType="separate"/>
        </w:r>
        <w:r w:rsidRPr="00623ACB">
          <w:rPr>
            <w:rFonts w:ascii="Oxanium" w:hAnsi="Oxanium"/>
            <w:b/>
            <w:bCs/>
            <w:color w:val="808080" w:themeColor="background1" w:themeShade="80"/>
            <w:sz w:val="16"/>
            <w:szCs w:val="16"/>
          </w:rPr>
          <w:t>2</w:t>
        </w:r>
        <w:r w:rsidRPr="00623ACB">
          <w:rPr>
            <w:rFonts w:ascii="Oxanium" w:hAnsi="Oxanium"/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77B4582" w14:textId="77777777" w:rsidR="00A76C3F" w:rsidRPr="00221629" w:rsidRDefault="00A76C3F" w:rsidP="009C3904">
    <w:pPr>
      <w:pStyle w:val="Kopfzeile"/>
      <w:tabs>
        <w:tab w:val="left" w:pos="3384"/>
        <w:tab w:val="center" w:pos="4678"/>
      </w:tabs>
      <w:jc w:val="center"/>
      <w:rPr>
        <w:rFonts w:ascii="Oxanium" w:hAnsi="Oxanium"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6386" w14:textId="77777777" w:rsidR="00423953" w:rsidRPr="00837A4A" w:rsidRDefault="00C20C3D" w:rsidP="006A1787">
    <w:pPr>
      <w:overflowPunct/>
      <w:jc w:val="left"/>
      <w:textAlignment w:val="auto"/>
      <w:rPr>
        <w:rFonts w:ascii="Oxanium" w:hAnsi="Oxanium"/>
        <w:b/>
        <w:bCs/>
        <w:color w:val="5F8AB4"/>
        <w:sz w:val="20"/>
        <w:szCs w:val="20"/>
      </w:rPr>
    </w:pPr>
    <w:r>
      <w:rPr>
        <w:rFonts w:ascii="Oxanium" w:hAnsi="Oxanium"/>
        <w:b/>
        <w:bCs/>
        <w:noProof/>
        <w:color w:val="5F8AB4"/>
        <w:sz w:val="32"/>
        <w:szCs w:val="32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8C35EAA" wp14:editId="0A1388BC">
              <wp:simplePos x="0" y="0"/>
              <wp:positionH relativeFrom="column">
                <wp:posOffset>4316057</wp:posOffset>
              </wp:positionH>
              <wp:positionV relativeFrom="paragraph">
                <wp:posOffset>-147213</wp:posOffset>
              </wp:positionV>
              <wp:extent cx="1880059" cy="971168"/>
              <wp:effectExtent l="12700" t="12700" r="12700" b="6985"/>
              <wp:wrapNone/>
              <wp:docPr id="440037227" name="Abgerundetes Rechteck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0059" cy="971168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B870C" w14:textId="77777777" w:rsidR="00C20C3D" w:rsidRPr="00C20C3D" w:rsidRDefault="00C20C3D" w:rsidP="00C20C3D">
                          <w:pPr>
                            <w:jc w:val="center"/>
                            <w:rPr>
                              <w:rFonts w:ascii="Matura MT Script Capitals" w:hAnsi="Matura MT Script Capitals"/>
                              <w:sz w:val="32"/>
                            </w:rPr>
                          </w:pPr>
                          <w:r w:rsidRPr="00C20C3D">
                            <w:rPr>
                              <w:rFonts w:ascii="Matura MT Script Capitals" w:hAnsi="Matura MT Script Capitals"/>
                              <w:sz w:val="32"/>
                            </w:rPr>
                            <w:t>Burkhard Rau</w:t>
                          </w:r>
                        </w:p>
                        <w:p w14:paraId="4FD89C98" w14:textId="77777777" w:rsidR="00C20C3D" w:rsidRPr="00C20C3D" w:rsidRDefault="00C20C3D" w:rsidP="00C20C3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C20C3D">
                            <w:rPr>
                              <w:sz w:val="20"/>
                            </w:rPr>
                            <w:t>Potentialentfaltung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B998CC" id="Abgerundetes Rechteck 34" o:spid="_x0000_s1032" style="position:absolute;margin-left:339.85pt;margin-top:-11.6pt;width:148.05pt;height:7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" fillcolor="#4f81bd [3204]" strokecolor="#0a121c [484]" strokeweight="2pt">
              <v:textbox>
                <w:txbxContent>
                  <w:p w14:paraId="55F43024" w14:textId="62029057" w:rsidR="00C20C3D" w:rsidRPr="00C20C3D" w:rsidRDefault="00C20C3D" w:rsidP="00C20C3D">
                    <w:pPr>
                      <w:jc w:val="center"/>
                      <w:rPr>
                        <w:rFonts w:ascii="Matura MT Script Capitals" w:hAnsi="Matura MT Script Capitals"/>
                        <w:sz w:val="32"/>
                      </w:rPr>
                    </w:pPr>
                    <w:r w:rsidRPr="00C20C3D">
                      <w:rPr>
                        <w:rFonts w:ascii="Matura MT Script Capitals" w:hAnsi="Matura MT Script Capitals"/>
                        <w:sz w:val="32"/>
                      </w:rPr>
                      <w:t>Burkhard Rau</w:t>
                    </w:r>
                  </w:p>
                  <w:p w14:paraId="13FA890C" w14:textId="37312982" w:rsidR="00C20C3D" w:rsidRPr="00C20C3D" w:rsidRDefault="00C20C3D" w:rsidP="00C20C3D">
                    <w:pPr>
                      <w:jc w:val="center"/>
                      <w:rPr>
                        <w:sz w:val="20"/>
                      </w:rPr>
                    </w:pPr>
                    <w:r w:rsidRPr="00C20C3D">
                      <w:rPr>
                        <w:sz w:val="20"/>
                      </w:rPr>
                      <w:t>Potentialentfaltung</w:t>
                    </w:r>
                  </w:p>
                </w:txbxContent>
              </v:textbox>
            </v:roundrect>
          </w:pict>
        </mc:Fallback>
      </mc:AlternateContent>
    </w:r>
    <w:r w:rsidR="00F52C58" w:rsidRPr="00837A4A">
      <w:rPr>
        <w:rFonts w:ascii="Oxanium" w:hAnsi="Oxanium"/>
        <w:b/>
        <w:bCs/>
        <w:color w:val="5F8AB4"/>
        <w:sz w:val="32"/>
        <w:szCs w:val="32"/>
      </w:rPr>
      <w:t xml:space="preserve">Coaching </w:t>
    </w:r>
    <w:r w:rsidR="006A1787" w:rsidRPr="00837A4A">
      <w:rPr>
        <w:rFonts w:ascii="Oxanium" w:hAnsi="Oxanium"/>
        <w:b/>
        <w:bCs/>
        <w:color w:val="5F8AB4"/>
        <w:sz w:val="32"/>
        <w:szCs w:val="32"/>
      </w:rPr>
      <w:t xml:space="preserve">– </w:t>
    </w:r>
    <w:r w:rsidR="008A123E">
      <w:rPr>
        <w:rFonts w:ascii="Oxanium" w:hAnsi="Oxanium"/>
        <w:b/>
        <w:bCs/>
        <w:color w:val="5F8AB4"/>
        <w:sz w:val="32"/>
        <w:szCs w:val="32"/>
      </w:rPr>
      <w:t xml:space="preserve">Fragebogen </w:t>
    </w:r>
    <w:r w:rsidR="008A123E" w:rsidRPr="008A123E">
      <w:rPr>
        <w:rFonts w:ascii="Oxanium" w:hAnsi="Oxanium"/>
        <w:b/>
        <w:bCs/>
        <w:color w:val="5F8AB4"/>
        <w:sz w:val="22"/>
        <w:szCs w:val="22"/>
      </w:rPr>
      <w:t>(Individual-Coaching)</w:t>
    </w:r>
    <w:r w:rsidR="007A75F6" w:rsidRPr="007A75F6">
      <w:rPr>
        <w:noProof/>
      </w:rPr>
      <w:t xml:space="preserve"> </w:t>
    </w:r>
    <w:r w:rsidR="006A1787" w:rsidRPr="00837A4A">
      <w:rPr>
        <w:rFonts w:ascii="Oxanium" w:hAnsi="Oxanium"/>
        <w:b/>
        <w:bCs/>
        <w:color w:val="5F8AB4"/>
        <w:sz w:val="32"/>
        <w:szCs w:val="32"/>
      </w:rPr>
      <w:br/>
    </w:r>
  </w:p>
  <w:p w14:paraId="76C5CAC4" w14:textId="77777777" w:rsidR="00423953" w:rsidRPr="009C3904" w:rsidRDefault="00423953" w:rsidP="006A1787">
    <w:pPr>
      <w:overflowPunct/>
      <w:jc w:val="left"/>
      <w:textAlignment w:val="auto"/>
      <w:rPr>
        <w:rFonts w:ascii="Oxanium" w:hAnsi="Oxanium"/>
        <w:bCs/>
        <w:sz w:val="20"/>
        <w:szCs w:val="20"/>
      </w:rPr>
    </w:pPr>
    <w:r w:rsidRPr="00837A4A">
      <w:rPr>
        <w:rFonts w:ascii="Oxanium" w:hAnsi="Oxanium"/>
        <w:bCs/>
        <w:sz w:val="20"/>
        <w:szCs w:val="20"/>
      </w:rPr>
      <w:t>Diese Information</w:t>
    </w:r>
    <w:r w:rsidR="00837A4A">
      <w:rPr>
        <w:rFonts w:ascii="Oxanium" w:hAnsi="Oxanium"/>
        <w:bCs/>
        <w:sz w:val="20"/>
        <w:szCs w:val="20"/>
      </w:rPr>
      <w:t>en</w:t>
    </w:r>
    <w:r w:rsidRPr="00837A4A">
      <w:rPr>
        <w:rFonts w:ascii="Oxanium" w:hAnsi="Oxanium"/>
        <w:bCs/>
        <w:sz w:val="20"/>
        <w:szCs w:val="20"/>
      </w:rPr>
      <w:t xml:space="preserve"> werden vertraulich behandelt</w:t>
    </w:r>
    <w:r w:rsidRPr="00837A4A">
      <w:rPr>
        <w:rFonts w:ascii="Oxanium" w:hAnsi="Oxanium"/>
        <w:bCs/>
        <w:sz w:val="20"/>
        <w:szCs w:val="20"/>
      </w:rPr>
      <w:br/>
      <w:t>und dienen ausschließlich de</w:t>
    </w:r>
    <w:r w:rsidR="005C4FEF" w:rsidRPr="00837A4A">
      <w:rPr>
        <w:rFonts w:ascii="Oxanium" w:hAnsi="Oxanium"/>
        <w:bCs/>
        <w:sz w:val="20"/>
        <w:szCs w:val="20"/>
      </w:rPr>
      <w:t xml:space="preserve">m </w:t>
    </w:r>
    <w:r w:rsidRPr="00837A4A">
      <w:rPr>
        <w:rFonts w:ascii="Oxanium" w:hAnsi="Oxanium"/>
        <w:bCs/>
        <w:sz w:val="20"/>
        <w:szCs w:val="20"/>
      </w:rPr>
      <w:t xml:space="preserve">aktuellen </w:t>
    </w:r>
    <w:r w:rsidR="005C4FEF" w:rsidRPr="00837A4A">
      <w:rPr>
        <w:rFonts w:ascii="Oxanium" w:hAnsi="Oxanium"/>
        <w:bCs/>
        <w:sz w:val="20"/>
        <w:szCs w:val="20"/>
      </w:rPr>
      <w:t>Coaching</w:t>
    </w:r>
    <w:r w:rsidRPr="00837A4A">
      <w:rPr>
        <w:rFonts w:ascii="Oxanium" w:hAnsi="Oxanium"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3CA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C2130"/>
    <w:multiLevelType w:val="hybridMultilevel"/>
    <w:tmpl w:val="E5EC3F60"/>
    <w:lvl w:ilvl="0" w:tplc="EBD290A0">
      <w:start w:val="1"/>
      <w:numFmt w:val="bullet"/>
      <w:lvlText w:val="¦"/>
      <w:lvlJc w:val="left"/>
      <w:pPr>
        <w:ind w:left="-392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</w:abstractNum>
  <w:abstractNum w:abstractNumId="2" w15:restartNumberingAfterBreak="0">
    <w:nsid w:val="14180DA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5219BC"/>
    <w:multiLevelType w:val="hybridMultilevel"/>
    <w:tmpl w:val="017EAD56"/>
    <w:lvl w:ilvl="0" w:tplc="16C25EDA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CB0"/>
    <w:multiLevelType w:val="singleLevel"/>
    <w:tmpl w:val="92E2784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7E7631"/>
    <w:multiLevelType w:val="hybridMultilevel"/>
    <w:tmpl w:val="2594F6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52B55"/>
    <w:multiLevelType w:val="hybridMultilevel"/>
    <w:tmpl w:val="1138E0B0"/>
    <w:lvl w:ilvl="0" w:tplc="EBD290A0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4756"/>
    <w:multiLevelType w:val="hybridMultilevel"/>
    <w:tmpl w:val="543CED3A"/>
    <w:lvl w:ilvl="0" w:tplc="C9DA6F40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F8AB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36F83"/>
    <w:multiLevelType w:val="hybridMultilevel"/>
    <w:tmpl w:val="977282BC"/>
    <w:lvl w:ilvl="0" w:tplc="CE38D4B0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67EE"/>
    <w:multiLevelType w:val="hybridMultilevel"/>
    <w:tmpl w:val="AE44DB50"/>
    <w:lvl w:ilvl="0" w:tplc="EBD290A0">
      <w:start w:val="1"/>
      <w:numFmt w:val="bullet"/>
      <w:lvlText w:val="¦"/>
      <w:lvlJc w:val="left"/>
      <w:pPr>
        <w:ind w:left="1154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4B4E2C6B"/>
    <w:multiLevelType w:val="hybridMultilevel"/>
    <w:tmpl w:val="92BE27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47A4"/>
    <w:multiLevelType w:val="hybridMultilevel"/>
    <w:tmpl w:val="6A4C5AD0"/>
    <w:lvl w:ilvl="0" w:tplc="7666BDE6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15C0"/>
    <w:multiLevelType w:val="hybridMultilevel"/>
    <w:tmpl w:val="1F4E79FA"/>
    <w:lvl w:ilvl="0" w:tplc="CE38D4B0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F5127"/>
    <w:multiLevelType w:val="singleLevel"/>
    <w:tmpl w:val="3DCC1B8E"/>
    <w:lvl w:ilvl="0">
      <w:start w:val="1"/>
      <w:numFmt w:val="bullet"/>
      <w:lvlText w:val=""/>
      <w:lvlJc w:val="left"/>
      <w:pPr>
        <w:tabs>
          <w:tab w:val="num" w:pos="360"/>
        </w:tabs>
        <w:ind w:left="57" w:hanging="57"/>
      </w:pPr>
      <w:rPr>
        <w:rFonts w:ascii="Webdings" w:hAnsi="Albertus MT" w:hint="default"/>
        <w:sz w:val="16"/>
      </w:rPr>
    </w:lvl>
  </w:abstractNum>
  <w:abstractNum w:abstractNumId="14" w15:restartNumberingAfterBreak="0">
    <w:nsid w:val="70E5604D"/>
    <w:multiLevelType w:val="hybridMultilevel"/>
    <w:tmpl w:val="490EEB8E"/>
    <w:lvl w:ilvl="0" w:tplc="EBD290A0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84165">
    <w:abstractNumId w:val="13"/>
  </w:num>
  <w:num w:numId="2" w16cid:durableId="712271776">
    <w:abstractNumId w:val="0"/>
  </w:num>
  <w:num w:numId="3" w16cid:durableId="657274231">
    <w:abstractNumId w:val="2"/>
  </w:num>
  <w:num w:numId="4" w16cid:durableId="116534166">
    <w:abstractNumId w:val="4"/>
  </w:num>
  <w:num w:numId="5" w16cid:durableId="1838685900">
    <w:abstractNumId w:val="14"/>
  </w:num>
  <w:num w:numId="6" w16cid:durableId="430973203">
    <w:abstractNumId w:val="6"/>
  </w:num>
  <w:num w:numId="7" w16cid:durableId="1567691548">
    <w:abstractNumId w:val="5"/>
  </w:num>
  <w:num w:numId="8" w16cid:durableId="1703743916">
    <w:abstractNumId w:val="1"/>
  </w:num>
  <w:num w:numId="9" w16cid:durableId="769198739">
    <w:abstractNumId w:val="9"/>
  </w:num>
  <w:num w:numId="10" w16cid:durableId="1212041545">
    <w:abstractNumId w:val="12"/>
  </w:num>
  <w:num w:numId="11" w16cid:durableId="930703852">
    <w:abstractNumId w:val="8"/>
  </w:num>
  <w:num w:numId="12" w16cid:durableId="567419331">
    <w:abstractNumId w:val="11"/>
  </w:num>
  <w:num w:numId="13" w16cid:durableId="716465271">
    <w:abstractNumId w:val="10"/>
  </w:num>
  <w:num w:numId="14" w16cid:durableId="812065507">
    <w:abstractNumId w:val="3"/>
  </w:num>
  <w:num w:numId="15" w16cid:durableId="2029598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attachedTemplate r:id="rId1"/>
  <w:defaultTabStop w:val="397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chbereich" w:val="8"/>
    <w:docVar w:name="Sachgebiet" w:val="1"/>
  </w:docVars>
  <w:rsids>
    <w:rsidRoot w:val="00E17205"/>
    <w:rsid w:val="00014222"/>
    <w:rsid w:val="00015A1F"/>
    <w:rsid w:val="00016582"/>
    <w:rsid w:val="00023B5F"/>
    <w:rsid w:val="0002744E"/>
    <w:rsid w:val="00037BD5"/>
    <w:rsid w:val="000558DF"/>
    <w:rsid w:val="00056532"/>
    <w:rsid w:val="00056CF2"/>
    <w:rsid w:val="00066135"/>
    <w:rsid w:val="000715F9"/>
    <w:rsid w:val="00073765"/>
    <w:rsid w:val="00076B23"/>
    <w:rsid w:val="00084983"/>
    <w:rsid w:val="0008643B"/>
    <w:rsid w:val="00087C8D"/>
    <w:rsid w:val="000A474F"/>
    <w:rsid w:val="000B16C2"/>
    <w:rsid w:val="000B475F"/>
    <w:rsid w:val="000B7442"/>
    <w:rsid w:val="000C4266"/>
    <w:rsid w:val="000C480C"/>
    <w:rsid w:val="000D6CD9"/>
    <w:rsid w:val="000F4CB0"/>
    <w:rsid w:val="00100F76"/>
    <w:rsid w:val="001035C7"/>
    <w:rsid w:val="00103A1A"/>
    <w:rsid w:val="00107FBE"/>
    <w:rsid w:val="00112399"/>
    <w:rsid w:val="0011583C"/>
    <w:rsid w:val="00127B70"/>
    <w:rsid w:val="00146D8D"/>
    <w:rsid w:val="00151E7E"/>
    <w:rsid w:val="0015382B"/>
    <w:rsid w:val="00156EFB"/>
    <w:rsid w:val="001616AD"/>
    <w:rsid w:val="001668CD"/>
    <w:rsid w:val="00173220"/>
    <w:rsid w:val="00175675"/>
    <w:rsid w:val="0018295D"/>
    <w:rsid w:val="00182B07"/>
    <w:rsid w:val="00191252"/>
    <w:rsid w:val="0019699C"/>
    <w:rsid w:val="001A0AC1"/>
    <w:rsid w:val="001B20A3"/>
    <w:rsid w:val="001B2FB9"/>
    <w:rsid w:val="001D4306"/>
    <w:rsid w:val="001E3BB9"/>
    <w:rsid w:val="00201060"/>
    <w:rsid w:val="00205335"/>
    <w:rsid w:val="0021180E"/>
    <w:rsid w:val="00217D2C"/>
    <w:rsid w:val="00221629"/>
    <w:rsid w:val="00223951"/>
    <w:rsid w:val="002260A3"/>
    <w:rsid w:val="00242C29"/>
    <w:rsid w:val="0024709E"/>
    <w:rsid w:val="00250594"/>
    <w:rsid w:val="0026373D"/>
    <w:rsid w:val="002637E4"/>
    <w:rsid w:val="00264E3B"/>
    <w:rsid w:val="00274337"/>
    <w:rsid w:val="002A07C9"/>
    <w:rsid w:val="002A3BF1"/>
    <w:rsid w:val="002A6CFD"/>
    <w:rsid w:val="002C7D17"/>
    <w:rsid w:val="002D186A"/>
    <w:rsid w:val="002E3BE0"/>
    <w:rsid w:val="002E5374"/>
    <w:rsid w:val="002F3B46"/>
    <w:rsid w:val="003210BE"/>
    <w:rsid w:val="00331082"/>
    <w:rsid w:val="0034120C"/>
    <w:rsid w:val="0034126E"/>
    <w:rsid w:val="00354C3D"/>
    <w:rsid w:val="0035634E"/>
    <w:rsid w:val="00357130"/>
    <w:rsid w:val="00360518"/>
    <w:rsid w:val="003636F4"/>
    <w:rsid w:val="0036664A"/>
    <w:rsid w:val="00370127"/>
    <w:rsid w:val="00371FD1"/>
    <w:rsid w:val="00372056"/>
    <w:rsid w:val="003803F4"/>
    <w:rsid w:val="00390D7C"/>
    <w:rsid w:val="003A63AB"/>
    <w:rsid w:val="003B3E41"/>
    <w:rsid w:val="003C08BF"/>
    <w:rsid w:val="003C27EF"/>
    <w:rsid w:val="003C311B"/>
    <w:rsid w:val="003E135F"/>
    <w:rsid w:val="003F4D34"/>
    <w:rsid w:val="004200A9"/>
    <w:rsid w:val="00423953"/>
    <w:rsid w:val="00424328"/>
    <w:rsid w:val="00427159"/>
    <w:rsid w:val="0043413B"/>
    <w:rsid w:val="00435E01"/>
    <w:rsid w:val="0043764A"/>
    <w:rsid w:val="00450059"/>
    <w:rsid w:val="004526CA"/>
    <w:rsid w:val="004856FB"/>
    <w:rsid w:val="004955E7"/>
    <w:rsid w:val="004A34C3"/>
    <w:rsid w:val="004A6DAB"/>
    <w:rsid w:val="004A79E8"/>
    <w:rsid w:val="004C1639"/>
    <w:rsid w:val="004C23D0"/>
    <w:rsid w:val="004C2948"/>
    <w:rsid w:val="004C54D5"/>
    <w:rsid w:val="004D12CD"/>
    <w:rsid w:val="004E460B"/>
    <w:rsid w:val="004F72D8"/>
    <w:rsid w:val="005020E5"/>
    <w:rsid w:val="00510EAB"/>
    <w:rsid w:val="00515F79"/>
    <w:rsid w:val="00531D91"/>
    <w:rsid w:val="00532067"/>
    <w:rsid w:val="00534A2E"/>
    <w:rsid w:val="005405A8"/>
    <w:rsid w:val="00543732"/>
    <w:rsid w:val="00553D59"/>
    <w:rsid w:val="0056342E"/>
    <w:rsid w:val="00564E77"/>
    <w:rsid w:val="00567565"/>
    <w:rsid w:val="005737BB"/>
    <w:rsid w:val="005858FE"/>
    <w:rsid w:val="005903F7"/>
    <w:rsid w:val="005949DA"/>
    <w:rsid w:val="005B03AC"/>
    <w:rsid w:val="005C4FEF"/>
    <w:rsid w:val="005D2A95"/>
    <w:rsid w:val="005E7939"/>
    <w:rsid w:val="005F464A"/>
    <w:rsid w:val="00600256"/>
    <w:rsid w:val="00616BCA"/>
    <w:rsid w:val="00623ACB"/>
    <w:rsid w:val="00627BC7"/>
    <w:rsid w:val="0063224C"/>
    <w:rsid w:val="00640792"/>
    <w:rsid w:val="0064480C"/>
    <w:rsid w:val="006466F6"/>
    <w:rsid w:val="00647692"/>
    <w:rsid w:val="00660973"/>
    <w:rsid w:val="00666C40"/>
    <w:rsid w:val="006847D0"/>
    <w:rsid w:val="006915F1"/>
    <w:rsid w:val="006A1787"/>
    <w:rsid w:val="006A7C3D"/>
    <w:rsid w:val="006B150F"/>
    <w:rsid w:val="006B4D34"/>
    <w:rsid w:val="006C4911"/>
    <w:rsid w:val="006D5DF2"/>
    <w:rsid w:val="006F61AF"/>
    <w:rsid w:val="007024F5"/>
    <w:rsid w:val="00704794"/>
    <w:rsid w:val="00710274"/>
    <w:rsid w:val="00711CCB"/>
    <w:rsid w:val="0071301F"/>
    <w:rsid w:val="00722F24"/>
    <w:rsid w:val="00725494"/>
    <w:rsid w:val="00725F81"/>
    <w:rsid w:val="007325F4"/>
    <w:rsid w:val="0075274F"/>
    <w:rsid w:val="00761497"/>
    <w:rsid w:val="007654C9"/>
    <w:rsid w:val="007760D5"/>
    <w:rsid w:val="0078212D"/>
    <w:rsid w:val="00786EF9"/>
    <w:rsid w:val="00796A3B"/>
    <w:rsid w:val="007A13BF"/>
    <w:rsid w:val="007A75F6"/>
    <w:rsid w:val="007B5235"/>
    <w:rsid w:val="007B575D"/>
    <w:rsid w:val="007D66F6"/>
    <w:rsid w:val="007E2DA9"/>
    <w:rsid w:val="007F1B7B"/>
    <w:rsid w:val="007F6F54"/>
    <w:rsid w:val="008021C2"/>
    <w:rsid w:val="00812215"/>
    <w:rsid w:val="00821410"/>
    <w:rsid w:val="008235D0"/>
    <w:rsid w:val="00827418"/>
    <w:rsid w:val="00832E67"/>
    <w:rsid w:val="0083610E"/>
    <w:rsid w:val="00837A4A"/>
    <w:rsid w:val="00837B7D"/>
    <w:rsid w:val="00844567"/>
    <w:rsid w:val="00844916"/>
    <w:rsid w:val="00845EA7"/>
    <w:rsid w:val="00873BD7"/>
    <w:rsid w:val="00883D07"/>
    <w:rsid w:val="008966B4"/>
    <w:rsid w:val="00897252"/>
    <w:rsid w:val="008A123E"/>
    <w:rsid w:val="008A3FD7"/>
    <w:rsid w:val="008A44F2"/>
    <w:rsid w:val="008D3CE0"/>
    <w:rsid w:val="008F492F"/>
    <w:rsid w:val="008F64CD"/>
    <w:rsid w:val="008F7440"/>
    <w:rsid w:val="00900644"/>
    <w:rsid w:val="00910317"/>
    <w:rsid w:val="00910532"/>
    <w:rsid w:val="00935845"/>
    <w:rsid w:val="0095067A"/>
    <w:rsid w:val="00960933"/>
    <w:rsid w:val="00992292"/>
    <w:rsid w:val="009A0584"/>
    <w:rsid w:val="009A375B"/>
    <w:rsid w:val="009A4E99"/>
    <w:rsid w:val="009B1EBB"/>
    <w:rsid w:val="009C3904"/>
    <w:rsid w:val="009D4522"/>
    <w:rsid w:val="009F024C"/>
    <w:rsid w:val="009F67A8"/>
    <w:rsid w:val="00A014E1"/>
    <w:rsid w:val="00A05156"/>
    <w:rsid w:val="00A10EF8"/>
    <w:rsid w:val="00A2533D"/>
    <w:rsid w:val="00A35284"/>
    <w:rsid w:val="00A404B1"/>
    <w:rsid w:val="00A52809"/>
    <w:rsid w:val="00A53BD3"/>
    <w:rsid w:val="00A75C8C"/>
    <w:rsid w:val="00A76C3F"/>
    <w:rsid w:val="00A92F3E"/>
    <w:rsid w:val="00A9742D"/>
    <w:rsid w:val="00AA5667"/>
    <w:rsid w:val="00AB5229"/>
    <w:rsid w:val="00AC2526"/>
    <w:rsid w:val="00AC2DD9"/>
    <w:rsid w:val="00AD5029"/>
    <w:rsid w:val="00AE3F27"/>
    <w:rsid w:val="00AE60B2"/>
    <w:rsid w:val="00AE6342"/>
    <w:rsid w:val="00B001E8"/>
    <w:rsid w:val="00B12442"/>
    <w:rsid w:val="00B218F5"/>
    <w:rsid w:val="00B31336"/>
    <w:rsid w:val="00B32A7C"/>
    <w:rsid w:val="00B50E52"/>
    <w:rsid w:val="00B515D6"/>
    <w:rsid w:val="00B555A2"/>
    <w:rsid w:val="00B5636A"/>
    <w:rsid w:val="00B61D68"/>
    <w:rsid w:val="00B67963"/>
    <w:rsid w:val="00B776FD"/>
    <w:rsid w:val="00B84387"/>
    <w:rsid w:val="00B90035"/>
    <w:rsid w:val="00B91A52"/>
    <w:rsid w:val="00B933C8"/>
    <w:rsid w:val="00B94F2C"/>
    <w:rsid w:val="00B9630F"/>
    <w:rsid w:val="00BA0CDF"/>
    <w:rsid w:val="00BB1F46"/>
    <w:rsid w:val="00BC0841"/>
    <w:rsid w:val="00BD0757"/>
    <w:rsid w:val="00BE6FE0"/>
    <w:rsid w:val="00BF0787"/>
    <w:rsid w:val="00BF2ED6"/>
    <w:rsid w:val="00C07EFA"/>
    <w:rsid w:val="00C20C3D"/>
    <w:rsid w:val="00C20F1C"/>
    <w:rsid w:val="00C22C1B"/>
    <w:rsid w:val="00C3006C"/>
    <w:rsid w:val="00C33FAA"/>
    <w:rsid w:val="00C351F8"/>
    <w:rsid w:val="00C46550"/>
    <w:rsid w:val="00C47220"/>
    <w:rsid w:val="00C57635"/>
    <w:rsid w:val="00C61D1E"/>
    <w:rsid w:val="00C61D8A"/>
    <w:rsid w:val="00C72723"/>
    <w:rsid w:val="00C77E88"/>
    <w:rsid w:val="00C839BF"/>
    <w:rsid w:val="00C83BFB"/>
    <w:rsid w:val="00C8596E"/>
    <w:rsid w:val="00CA758F"/>
    <w:rsid w:val="00CB3021"/>
    <w:rsid w:val="00CC04C6"/>
    <w:rsid w:val="00CD4E0D"/>
    <w:rsid w:val="00CD755D"/>
    <w:rsid w:val="00CE2FDB"/>
    <w:rsid w:val="00CE5C0C"/>
    <w:rsid w:val="00CE7AF1"/>
    <w:rsid w:val="00CF176D"/>
    <w:rsid w:val="00CF67C0"/>
    <w:rsid w:val="00CF6938"/>
    <w:rsid w:val="00D01EC9"/>
    <w:rsid w:val="00D05304"/>
    <w:rsid w:val="00D10DEA"/>
    <w:rsid w:val="00D11607"/>
    <w:rsid w:val="00D1201F"/>
    <w:rsid w:val="00D15575"/>
    <w:rsid w:val="00D206E2"/>
    <w:rsid w:val="00D2622B"/>
    <w:rsid w:val="00D30BA0"/>
    <w:rsid w:val="00D50E02"/>
    <w:rsid w:val="00D51816"/>
    <w:rsid w:val="00D609CF"/>
    <w:rsid w:val="00D6277A"/>
    <w:rsid w:val="00D70F3F"/>
    <w:rsid w:val="00D72695"/>
    <w:rsid w:val="00D81F0D"/>
    <w:rsid w:val="00D82DEA"/>
    <w:rsid w:val="00D84996"/>
    <w:rsid w:val="00DC0654"/>
    <w:rsid w:val="00DD0933"/>
    <w:rsid w:val="00DD56FD"/>
    <w:rsid w:val="00DE3F52"/>
    <w:rsid w:val="00DE5109"/>
    <w:rsid w:val="00DF636F"/>
    <w:rsid w:val="00E0393C"/>
    <w:rsid w:val="00E05C1A"/>
    <w:rsid w:val="00E10047"/>
    <w:rsid w:val="00E11F62"/>
    <w:rsid w:val="00E13DA7"/>
    <w:rsid w:val="00E17205"/>
    <w:rsid w:val="00E269D6"/>
    <w:rsid w:val="00E43EB6"/>
    <w:rsid w:val="00E5132F"/>
    <w:rsid w:val="00E63698"/>
    <w:rsid w:val="00E63F9B"/>
    <w:rsid w:val="00E711E4"/>
    <w:rsid w:val="00E72E6C"/>
    <w:rsid w:val="00E85F75"/>
    <w:rsid w:val="00E91A62"/>
    <w:rsid w:val="00EA2061"/>
    <w:rsid w:val="00EB35CC"/>
    <w:rsid w:val="00EC09C1"/>
    <w:rsid w:val="00EC30F8"/>
    <w:rsid w:val="00EC4B1E"/>
    <w:rsid w:val="00ED41DE"/>
    <w:rsid w:val="00EE1AB5"/>
    <w:rsid w:val="00EE61ED"/>
    <w:rsid w:val="00EE7E0C"/>
    <w:rsid w:val="00F1081D"/>
    <w:rsid w:val="00F139DC"/>
    <w:rsid w:val="00F15DCF"/>
    <w:rsid w:val="00F26834"/>
    <w:rsid w:val="00F3028B"/>
    <w:rsid w:val="00F304FD"/>
    <w:rsid w:val="00F31C87"/>
    <w:rsid w:val="00F331BB"/>
    <w:rsid w:val="00F433A0"/>
    <w:rsid w:val="00F52C58"/>
    <w:rsid w:val="00F57B28"/>
    <w:rsid w:val="00F61A21"/>
    <w:rsid w:val="00F62BA5"/>
    <w:rsid w:val="00F725DF"/>
    <w:rsid w:val="00F736BB"/>
    <w:rsid w:val="00F75DDC"/>
    <w:rsid w:val="00F7719C"/>
    <w:rsid w:val="00F8030E"/>
    <w:rsid w:val="00F932AF"/>
    <w:rsid w:val="00FB63AE"/>
    <w:rsid w:val="00FC795C"/>
    <w:rsid w:val="00FD094A"/>
    <w:rsid w:val="00FD4F59"/>
    <w:rsid w:val="00FE6044"/>
    <w:rsid w:val="00FF2A92"/>
    <w:rsid w:val="00FF31F9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30755"/>
  <w15:docId w15:val="{1CA1AC00-83B3-4B74-B2C1-A0478AD9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4F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C0654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DC0654"/>
    <w:pPr>
      <w:keepNext/>
      <w:pBdr>
        <w:bottom w:val="single" w:sz="12" w:space="1" w:color="auto"/>
      </w:pBdr>
      <w:outlineLvl w:val="1"/>
    </w:pPr>
    <w:rPr>
      <w:rFonts w:ascii="Avalon" w:hAnsi="Avalon"/>
      <w:sz w:val="32"/>
      <w:szCs w:val="32"/>
    </w:rPr>
  </w:style>
  <w:style w:type="paragraph" w:styleId="berschrift3">
    <w:name w:val="heading 3"/>
    <w:basedOn w:val="Standard"/>
    <w:next w:val="Standard"/>
    <w:qFormat/>
    <w:rsid w:val="00DC0654"/>
    <w:pPr>
      <w:keepNext/>
      <w:tabs>
        <w:tab w:val="left" w:pos="851"/>
      </w:tabs>
      <w:ind w:left="142"/>
      <w:jc w:val="left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DC0654"/>
    <w:pPr>
      <w:keepNext/>
      <w:outlineLvl w:val="3"/>
    </w:pPr>
    <w:rPr>
      <w:rFonts w:ascii="Century Gothic" w:hAnsi="Century Gothic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C06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C0654"/>
    <w:pPr>
      <w:tabs>
        <w:tab w:val="center" w:pos="4536"/>
        <w:tab w:val="right" w:pos="9072"/>
      </w:tabs>
    </w:pPr>
  </w:style>
  <w:style w:type="character" w:styleId="Hervorhebung">
    <w:name w:val="Emphasis"/>
    <w:basedOn w:val="Absatz-Standardschriftart"/>
    <w:qFormat/>
    <w:rsid w:val="00DC0654"/>
    <w:rPr>
      <w:i/>
      <w:iCs/>
    </w:rPr>
  </w:style>
  <w:style w:type="paragraph" w:styleId="StandardWeb">
    <w:name w:val="Normal (Web)"/>
    <w:basedOn w:val="Standard"/>
    <w:semiHidden/>
    <w:unhideWhenUsed/>
    <w:rsid w:val="00DC065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515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E61E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E61ED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0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0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B5235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23ACB"/>
    <w:rPr>
      <w:rFonts w:ascii="Arial" w:hAnsi="Arial" w:cs="Arial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23ACB"/>
    <w:rPr>
      <w:rFonts w:ascii="Arial" w:hAnsi="Arial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ueckswerke.com" TargetMode="External"/><Relationship Id="rId3" Type="http://schemas.openxmlformats.org/officeDocument/2006/relationships/hyperlink" Target="http://www.glueckswerke.com" TargetMode="External"/><Relationship Id="rId7" Type="http://schemas.openxmlformats.org/officeDocument/2006/relationships/hyperlink" Target="http://www.glueckswerke.com" TargetMode="External"/><Relationship Id="rId12" Type="http://schemas.openxmlformats.org/officeDocument/2006/relationships/hyperlink" Target="http://www.glueckswerke.com" TargetMode="External"/><Relationship Id="rId2" Type="http://schemas.openxmlformats.org/officeDocument/2006/relationships/hyperlink" Target="http://www.glueckswerke.com" TargetMode="External"/><Relationship Id="rId1" Type="http://schemas.openxmlformats.org/officeDocument/2006/relationships/hyperlink" Target="http://www.glueckswerke.com" TargetMode="External"/><Relationship Id="rId6" Type="http://schemas.openxmlformats.org/officeDocument/2006/relationships/hyperlink" Target="http://www.glueckswerke.com" TargetMode="External"/><Relationship Id="rId11" Type="http://schemas.openxmlformats.org/officeDocument/2006/relationships/hyperlink" Target="http://www.glueckswerke.com" TargetMode="External"/><Relationship Id="rId5" Type="http://schemas.openxmlformats.org/officeDocument/2006/relationships/hyperlink" Target="http://www.glueckswerke.com" TargetMode="External"/><Relationship Id="rId10" Type="http://schemas.openxmlformats.org/officeDocument/2006/relationships/hyperlink" Target="http://www.glueckswerke.com" TargetMode="External"/><Relationship Id="rId4" Type="http://schemas.openxmlformats.org/officeDocument/2006/relationships/hyperlink" Target="http://www.glueckswerke.com" TargetMode="External"/><Relationship Id="rId9" Type="http://schemas.openxmlformats.org/officeDocument/2006/relationships/hyperlink" Target="http://www.glueckswerke.com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ueckswerke.com" TargetMode="External"/><Relationship Id="rId3" Type="http://schemas.openxmlformats.org/officeDocument/2006/relationships/hyperlink" Target="http://www.glueckswerke.com" TargetMode="External"/><Relationship Id="rId7" Type="http://schemas.openxmlformats.org/officeDocument/2006/relationships/hyperlink" Target="http://www.glueckswerke.com" TargetMode="External"/><Relationship Id="rId12" Type="http://schemas.openxmlformats.org/officeDocument/2006/relationships/hyperlink" Target="http://www.glueckswerke.com" TargetMode="External"/><Relationship Id="rId2" Type="http://schemas.openxmlformats.org/officeDocument/2006/relationships/hyperlink" Target="http://www.glueckswerke.com" TargetMode="External"/><Relationship Id="rId1" Type="http://schemas.openxmlformats.org/officeDocument/2006/relationships/hyperlink" Target="http://www.glueckswerke.com" TargetMode="External"/><Relationship Id="rId6" Type="http://schemas.openxmlformats.org/officeDocument/2006/relationships/hyperlink" Target="http://www.glueckswerke.com" TargetMode="External"/><Relationship Id="rId11" Type="http://schemas.openxmlformats.org/officeDocument/2006/relationships/hyperlink" Target="http://www.glueckswerke.com" TargetMode="External"/><Relationship Id="rId5" Type="http://schemas.openxmlformats.org/officeDocument/2006/relationships/hyperlink" Target="http://www.glueckswerke.com" TargetMode="External"/><Relationship Id="rId10" Type="http://schemas.openxmlformats.org/officeDocument/2006/relationships/hyperlink" Target="http://www.glueckswerke.com" TargetMode="External"/><Relationship Id="rId4" Type="http://schemas.openxmlformats.org/officeDocument/2006/relationships/hyperlink" Target="http://www.glueckswerke.com" TargetMode="External"/><Relationship Id="rId9" Type="http://schemas.openxmlformats.org/officeDocument/2006/relationships/hyperlink" Target="http://www.glueckswerk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anj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5AFE9-1B5C-48FD-BCC6-F67055E6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C:\TEMP\tanja.dot</Template>
  <TotalTime>0</TotalTime>
  <Pages>10</Pages>
  <Words>774</Words>
  <Characters>10697</Characters>
  <Application>Microsoft Office Word</Application>
  <DocSecurity>0</DocSecurity>
  <Lines>89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voß</dc:creator>
  <cp:lastModifiedBy>burkhard rau</cp:lastModifiedBy>
  <cp:revision>2</cp:revision>
  <cp:lastPrinted>2022-06-13T11:34:00Z</cp:lastPrinted>
  <dcterms:created xsi:type="dcterms:W3CDTF">2025-01-17T09:37:00Z</dcterms:created>
  <dcterms:modified xsi:type="dcterms:W3CDTF">2025-01-17T09:37:00Z</dcterms:modified>
</cp:coreProperties>
</file>