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EF3B" w14:textId="77777777" w:rsidR="00461438" w:rsidRDefault="00AF5C07">
      <w:pPr>
        <w:tabs>
          <w:tab w:val="left" w:pos="10555"/>
        </w:tabs>
      </w:pPr>
      <w:r>
        <w:rPr>
          <w:rFonts w:ascii="Segoe UI" w:hAnsi="Segoe UI" w:cs="Segoe UI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6DDDA77D" wp14:editId="6B6F4FFB">
            <wp:simplePos x="0" y="0"/>
            <wp:positionH relativeFrom="column">
              <wp:posOffset>7920724</wp:posOffset>
            </wp:positionH>
            <wp:positionV relativeFrom="paragraph">
              <wp:posOffset>-425452</wp:posOffset>
            </wp:positionV>
            <wp:extent cx="1868283" cy="272463"/>
            <wp:effectExtent l="0" t="0" r="0" b="0"/>
            <wp:wrapNone/>
            <wp:docPr id="278070218" name="Grafik 2" descr="C:\Users\ges7\Desktop\LG_Richterswil_sRGB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283" cy="272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sz w:val="28"/>
          <w:szCs w:val="28"/>
        </w:rPr>
        <w:t>Ferienpass 2025</w:t>
      </w:r>
    </w:p>
    <w:p w14:paraId="20E286BF" w14:textId="77777777" w:rsidR="00461438" w:rsidRDefault="00AF5C07">
      <w:r>
        <w:rPr>
          <w:rFonts w:ascii="Segoe UI" w:hAnsi="Segoe UI" w:cs="Segoe UI"/>
          <w:b/>
          <w:sz w:val="28"/>
          <w:szCs w:val="28"/>
        </w:rPr>
        <w:t>Freie Plätze</w:t>
      </w:r>
    </w:p>
    <w:p w14:paraId="2D581ED6" w14:textId="77777777" w:rsidR="00461438" w:rsidRDefault="00461438">
      <w:pPr>
        <w:rPr>
          <w:rFonts w:ascii="Segoe UI" w:hAnsi="Segoe UI" w:cs="Segoe UI"/>
          <w:sz w:val="22"/>
          <w:szCs w:val="22"/>
        </w:rPr>
      </w:pPr>
    </w:p>
    <w:p w14:paraId="28A3BC3A" w14:textId="77777777" w:rsidR="00461438" w:rsidRDefault="00461438">
      <w:pPr>
        <w:rPr>
          <w:rFonts w:ascii="Segoe UI" w:hAnsi="Segoe UI" w:cs="Segoe UI"/>
          <w:sz w:val="22"/>
          <w:szCs w:val="22"/>
        </w:rPr>
      </w:pPr>
    </w:p>
    <w:tbl>
      <w:tblPr>
        <w:tblW w:w="15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268"/>
        <w:gridCol w:w="1701"/>
        <w:gridCol w:w="1842"/>
        <w:gridCol w:w="2694"/>
        <w:gridCol w:w="1134"/>
      </w:tblGrid>
      <w:tr w:rsidR="00461438" w14:paraId="3D007EF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D7A9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3906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Titel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71B9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Datum und Zeit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982E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Treffpunkt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EB9B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Kursleitung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A3C6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Klasse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9D68B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Mitnehmen / Hinweise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E4876BF" w14:textId="77777777" w:rsidR="00461438" w:rsidRDefault="00AF5C0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Noch freie Plätze</w:t>
            </w:r>
          </w:p>
        </w:tc>
      </w:tr>
      <w:tr w:rsidR="00461438" w14:paraId="48DAF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9946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F55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BMX- &amp; Bike-Kurs im Skatepark (1)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517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Montag, 28.7. 09:00-11:00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0CE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Freizeitpark Erlenmoos, </w:t>
            </w:r>
            <w:r>
              <w:rPr>
                <w:rFonts w:ascii="Segoe UI" w:hAnsi="Segoe UI" w:cs="Segoe UI"/>
                <w:sz w:val="22"/>
                <w:szCs w:val="22"/>
              </w:rPr>
              <w:t>Sihleggstrasse 4, 8832 Wollerau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895B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BMX-Bike-Schule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2B91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1. Klasse bis 3. Oberstufe</w:t>
            </w:r>
          </w:p>
          <w:p w14:paraId="3008D50B" w14:textId="1CC631F6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1D8AB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Hinweis: Der Unkostenbeitrag von CHF 5 pro Kind ist zusammen mit dem Ferienpass einzuzahlen.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Mitnehmen: Helm, geschlossene und flache Schuhe, Trinkflasche, Znüni.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 xml:space="preserve">Falls vorhanden, eigenes BMX- oder </w:t>
            </w:r>
            <w:r>
              <w:rPr>
                <w:rFonts w:ascii="Segoe UI" w:hAnsi="Segoe UI" w:cs="Segoe UI"/>
                <w:sz w:val="22"/>
                <w:szCs w:val="22"/>
              </w:rPr>
              <w:t>MTB-Bike mitnehmen.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3C41F183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61438" w14:paraId="1BD30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A9AE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4430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Orientierungslauf - Rennen mit Köpfchen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C65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Montag, 28.7. 10:00-16:25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0C4F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Bahnhof Burghalden,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0857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OL Zimmerberg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E30C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1. Klasse bis 3. Oberstufe</w:t>
            </w:r>
          </w:p>
          <w:p w14:paraId="0EEC7EAF" w14:textId="6B5623F4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4C87B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Dem Wetter angepasste sportliche Outdoor-Bekleidung.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Mitnehmen: ZVV-FerienPass inkl. SwissPass, Rucksack, Znüni, Lunch/Mittagessen, Zvieri, Getränk, Sonnen-/Regenschutz, Zeckenschutz (Wald)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154BE669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</w:tr>
      <w:tr w:rsidR="00461438" w14:paraId="014A4B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7CD9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52D8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Kräuterspaziergang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0347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Montag, 28.7. 13:30-15:30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C0B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Reidholzwald, (Eingang beim Parkplatz),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108E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Kinder- und Jugendarbeit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F1A7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3. Klasse bis 3. Oberstufe</w:t>
            </w:r>
          </w:p>
          <w:p w14:paraId="55A7D220" w14:textId="62AE2B4B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50B57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Dem Wetter angepasste Kleidung. 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Mitnehmen: Trinkflasche, Zeckenschutz (Wald).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6800C9CA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</w:t>
            </w:r>
          </w:p>
        </w:tc>
      </w:tr>
      <w:tr w:rsidR="00461438" w14:paraId="05EEF1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6C5B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A51E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Kleines Kino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4EDF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Montag, 28.7. 18:00-20:00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9070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Jugend- und Freizeitzentrum "Bürgi", Gerbestrasse 19, 8805 </w:t>
            </w:r>
            <w:r>
              <w:rPr>
                <w:rFonts w:ascii="Segoe UI" w:hAnsi="Segoe UI" w:cs="Segoe UI"/>
                <w:sz w:val="22"/>
                <w:szCs w:val="22"/>
              </w:rPr>
              <w:t>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E0D7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Kinder- und Jugendarbeit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953D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4. bis 6. Klasse</w:t>
            </w:r>
          </w:p>
          <w:p w14:paraId="3FF34020" w14:textId="4EBFCC90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FE89C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Es werden Getränke und Popcorn offeriert.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1BBB9279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18</w:t>
            </w:r>
          </w:p>
        </w:tc>
      </w:tr>
      <w:tr w:rsidR="00461438" w14:paraId="207A3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52F8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919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Graffiti-Workshop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F3B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Mittwoch, 30.7. 09:30-12:00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CAAE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Jugend- und Freizeitzentrum "Bürgi", Gerbestrasse 19,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63A9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Kinder- und Jugendarbeit Richterswil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F3FC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5. Klasse bis 3. Oberstufe</w:t>
            </w:r>
          </w:p>
          <w:p w14:paraId="059AEA67" w14:textId="2F1794DE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F253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Hinweis: Der Unkostenbeitrag von CHF 40 pro Kind ist zusammen mit dem Ferienpass einzuzahlen.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Kleider und Schuhe, welche schmutzig werden dürfen (Farbflecken), Trinkflasche.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Achtung: Kurszeiten beachten!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Es wird ein kleiner Snack offeriert.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CE2B658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</w:tr>
      <w:tr w:rsidR="00461438" w14:paraId="510F7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7AAF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505D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Thaiboxen für Anfänger (1)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A986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Donnerstag, 31.7. 10:00-11:00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33D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Muaythai Sangha Zürich, Zugerstrasse 162, 8820 Wädenswil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FDB1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Muaythai Sangha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598E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4. bis 6. Klasse</w:t>
            </w:r>
          </w:p>
          <w:p w14:paraId="5AC57C5D" w14:textId="36B6D959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0E309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Mitnehmen: Sportbekleidung, Trinkflasche.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0552B5A7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</w:tr>
      <w:tr w:rsidR="00461438" w14:paraId="27BA8C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7C0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AD60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Thaiboxen für Anfänger (2)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026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Donnerstag, 31.7. 11:15-12:15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408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Muaythai Sangha Zürich, Zugerstrasse 162, 8820 Wädenswil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FCC5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Muaythai Sangha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CBDB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1. bis 3. Oberstufe</w:t>
            </w:r>
          </w:p>
          <w:p w14:paraId="0EE905A4" w14:textId="1FBCF6DD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A0F2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Mitnehmen: Sportbekleidung, Wasserflasche.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7739225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</w:t>
            </w:r>
          </w:p>
        </w:tc>
      </w:tr>
      <w:tr w:rsidR="00461438" w14:paraId="1510AB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5BE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119.1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6F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Luftpistolenschiessen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3BE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Donnerstag, 31.7. 13:00-14:30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0FA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10-Meter-Schiessanlage, in der Parkgarage Horn,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C572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Pistolen &amp; Revolverclub Richterswil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91A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 xml:space="preserve">4. Klasse bis 3. </w:t>
            </w:r>
            <w:r>
              <w:rPr>
                <w:rFonts w:ascii="Segoe UI" w:hAnsi="Segoe UI" w:cs="Segoe UI"/>
                <w:kern w:val="0"/>
                <w:sz w:val="22"/>
                <w:szCs w:val="22"/>
              </w:rPr>
              <w:t>Oberstufe</w:t>
            </w:r>
          </w:p>
          <w:p w14:paraId="4DAD6CB2" w14:textId="2F57335C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FB638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Wichtig: Kurszeiten beachten!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Es wird ein Zvieri offeriert.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6E6E35BE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</w:tr>
      <w:tr w:rsidR="00461438" w14:paraId="39136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6EF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119.3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E85F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Luftpistolenschiessen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4FAA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Donnerstag, 31.7. 14:00-15:30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0DB7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10-Meter-Schiessanlage, in der Parkgarage Horn, 8805 </w:t>
            </w:r>
            <w:r>
              <w:rPr>
                <w:rFonts w:ascii="Segoe UI" w:hAnsi="Segoe UI" w:cs="Segoe UI"/>
                <w:sz w:val="22"/>
                <w:szCs w:val="22"/>
              </w:rPr>
              <w:t>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00F7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Pistolen &amp; Revolverclub Richterswil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FB9D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4. Klasse bis 3. Oberstufe</w:t>
            </w:r>
          </w:p>
          <w:p w14:paraId="209D2CBD" w14:textId="3F5A174E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A20A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Wichtig: Kurszeiten beachten!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Es wird ein Zvieri offeriert.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0D52B5C1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</w:tr>
      <w:tr w:rsidR="00461438" w14:paraId="4A09FF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20CF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8973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Kräuterkissen nähen und beplottern/besticken (2)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025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Donnerstag, 31.7. 14:00-16:30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2C9B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Nähatelier MONRO-ART, Im Grüt 12,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F2DA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MONRO-ART Nähatelier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660B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4. Klasse bis 3. Oberstufe</w:t>
            </w:r>
          </w:p>
          <w:p w14:paraId="1A90BD10" w14:textId="7E3CDEBA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1D67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Hinweis: Der Unkostenbeitrag von CHF 5 pro Kind ist zusammen mit dem Ferienpass einzuzahlen.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6A7C9FC4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61438" w14:paraId="755D9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1D96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015F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Eco Print - bedrucke deine Kleider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7958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Montag, 4.8. </w:t>
            </w:r>
            <w:r>
              <w:rPr>
                <w:rFonts w:ascii="Segoe UI" w:hAnsi="Segoe UI" w:cs="Segoe UI"/>
                <w:sz w:val="22"/>
                <w:szCs w:val="22"/>
              </w:rPr>
              <w:t>09:30-11:00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0B0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Jugend- und Freizeitzentrum "Bürgi", Gerbestrasse 19,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A7F1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Kinder- und Jugendarbeit Richterswil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9C52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4. Klasse bis 3. Oberstufe</w:t>
            </w:r>
          </w:p>
          <w:p w14:paraId="5F75603F" w14:textId="00398C25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A272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Kleider, welche schmutzig werden dürfen (Farbflecken).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Mitnehmen: zum Bedrucken: T-Shirt, Stofftaschen usw. aus 100% Baumwolle, Trinkflasche, Znüni.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BBBF972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461438" w14:paraId="75DD47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79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84C8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Modern Tanz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D97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Montag, 4.8. </w:t>
            </w:r>
            <w:r>
              <w:rPr>
                <w:rFonts w:ascii="Segoe UI" w:hAnsi="Segoe UI" w:cs="Segoe UI"/>
                <w:sz w:val="22"/>
                <w:szCs w:val="22"/>
              </w:rPr>
              <w:t>16:00-16:50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0716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Kinder-Tanzschule, Poststrasse 7,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CFEE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Kinder-Tanzschule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9761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3. bis 6. Klasse</w:t>
            </w:r>
          </w:p>
          <w:p w14:paraId="4EC11BE8" w14:textId="0D1FECA5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881CC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Mitnehmen: Sport-Bekleidung (T-Shirt, Leggins/Hose, Socken, Finken), Trinkflasche.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1B786C3E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61438" w14:paraId="071BF9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621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3D4E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Winziges Kino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C16A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Dienstag, 5.8. 17:30-19:30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BE73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Jugend- und Freizeitzentrum "Bürgi", Gerbestrasse 19,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0B70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Kinder- und </w:t>
            </w:r>
            <w:r>
              <w:rPr>
                <w:rFonts w:ascii="Segoe UI" w:hAnsi="Segoe UI" w:cs="Segoe UI"/>
                <w:sz w:val="22"/>
                <w:szCs w:val="22"/>
              </w:rPr>
              <w:t>Jugendarbeit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6A02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1. bis 3. Klasse</w:t>
            </w:r>
          </w:p>
          <w:p w14:paraId="047189E4" w14:textId="3AC2239C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3B4FD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Es werden Getränke und Popcorn offeriert.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9031A7C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  <w:tr w:rsidR="00461438" w14:paraId="5BBBA6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4C0D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6E5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Besuch bei den Alpakas (2)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8406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Mittwoch, 6.8. 14:00-16:00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CF8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Alpakaweide, Kurt Locher, Langwies 1, 8824 Schönenberg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E607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Alpaka-Farm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63C0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 xml:space="preserve">3. bis 6. </w:t>
            </w:r>
            <w:r>
              <w:rPr>
                <w:rFonts w:ascii="Segoe UI" w:hAnsi="Segoe UI" w:cs="Segoe UI"/>
                <w:kern w:val="0"/>
                <w:sz w:val="22"/>
                <w:szCs w:val="22"/>
              </w:rPr>
              <w:t>Klasse</w:t>
            </w:r>
          </w:p>
          <w:p w14:paraId="57E07417" w14:textId="44DCEC0B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28480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Der Witterung angepasste Kleidung, gute Schuhe, Trinkflasche.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sz w:val="22"/>
                <w:szCs w:val="22"/>
              </w:rPr>
              <w:t>Es wird ein Zvieri offeriert.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1F31FCCA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61438" w14:paraId="5DB77A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387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0285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Streetart Workshop (2)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5EF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Donnerstag, 7.8. 13:00-15:00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06FD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Jugend- und Freizeitzentrum "Bürgi", Gerbestrasse 19,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DDAC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Brainfart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C715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 xml:space="preserve">3. Klasse bis 3. </w:t>
            </w:r>
            <w:r>
              <w:rPr>
                <w:rFonts w:ascii="Segoe UI" w:hAnsi="Segoe UI" w:cs="Segoe UI"/>
                <w:kern w:val="0"/>
                <w:sz w:val="22"/>
                <w:szCs w:val="22"/>
              </w:rPr>
              <w:t>Oberstufe</w:t>
            </w:r>
          </w:p>
          <w:p w14:paraId="667DFE02" w14:textId="6A583816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67590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Kleidung, welche schmutzig werden darf.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6358B8D4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61438" w14:paraId="3AEFF3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3AC3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3C5B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Hundezirkus und Hundebiss-Prävention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5004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Freitag, 8.8. 09:00-10:00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84F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Schulhaus Feld 2, Mehrzweckraum, Feldstrasse 9,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312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Hundezirkus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1B5B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 xml:space="preserve">1. bis 6. </w:t>
            </w:r>
            <w:r>
              <w:rPr>
                <w:rFonts w:ascii="Segoe UI" w:hAnsi="Segoe UI" w:cs="Segoe UI"/>
                <w:kern w:val="0"/>
                <w:sz w:val="22"/>
                <w:szCs w:val="22"/>
              </w:rPr>
              <w:t>Klasse</w:t>
            </w:r>
          </w:p>
          <w:p w14:paraId="43FD2E0C" w14:textId="556C98E1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C5561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Wichtig: Kurszeiten beachten!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39C44DF8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  <w:tr w:rsidR="00461438" w14:paraId="0B07F7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5E26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8AC2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Hundezirkus und Hundebiss-Prävention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FBBC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Freitag, 8.8. 10:30-11:30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2B2C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Schulhaus Feld 2, Mehrzweckraum, Feldstrasse 9, 8805 Richterswil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0297" w14:textId="77777777" w:rsidR="00461438" w:rsidRDefault="00AF5C07">
            <w:pPr>
              <w:pStyle w:val="TableContents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Hundezirkus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18E6" w14:textId="77777777" w:rsidR="00461438" w:rsidRDefault="00AF5C07">
            <w:pPr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1. bis 6. Klasse</w:t>
            </w:r>
          </w:p>
          <w:p w14:paraId="5890E132" w14:textId="4231D75D" w:rsidR="00461438" w:rsidRDefault="0046143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C17DA" w14:textId="77777777" w:rsidR="00461438" w:rsidRDefault="00AF5C0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Wichtig: Kurszeiten beachten!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55CBEB1F" w14:textId="77777777" w:rsidR="00461438" w:rsidRDefault="00AF5C0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</w:tr>
    </w:tbl>
    <w:p w14:paraId="4BBA50C2" w14:textId="77777777" w:rsidR="00461438" w:rsidRDefault="00461438">
      <w:pPr>
        <w:rPr>
          <w:rFonts w:ascii="Segoe UI" w:hAnsi="Segoe UI" w:cs="Segoe UI"/>
          <w:sz w:val="22"/>
          <w:szCs w:val="22"/>
        </w:rPr>
      </w:pPr>
    </w:p>
    <w:p w14:paraId="45B901C9" w14:textId="77777777" w:rsidR="00461438" w:rsidRDefault="00AF5C07">
      <w:pPr>
        <w:tabs>
          <w:tab w:val="left" w:pos="2127"/>
          <w:tab w:val="left" w:pos="3969"/>
          <w:tab w:val="left" w:pos="5245"/>
        </w:tabs>
        <w:ind w:right="-1"/>
      </w:pPr>
      <w:r>
        <w:rPr>
          <w:rFonts w:ascii="Segoe UI" w:hAnsi="Segoe UI" w:cs="Segoe UI"/>
          <w:b/>
          <w:color w:val="C00000"/>
          <w:sz w:val="28"/>
          <w:szCs w:val="28"/>
        </w:rPr>
        <w:t xml:space="preserve">Bei Interesse kontaktieren Sie bitte: </w:t>
      </w:r>
      <w:r>
        <w:rPr>
          <w:rFonts w:ascii="Segoe UI" w:hAnsi="Segoe UI" w:cs="Segoe UI"/>
          <w:b/>
          <w:color w:val="C00000"/>
          <w:sz w:val="28"/>
          <w:szCs w:val="28"/>
        </w:rPr>
        <w:tab/>
      </w:r>
      <w:r>
        <w:rPr>
          <w:rFonts w:ascii="Segoe UI" w:hAnsi="Segoe UI" w:cs="Segoe UI"/>
          <w:color w:val="C00000"/>
          <w:sz w:val="28"/>
          <w:szCs w:val="28"/>
        </w:rPr>
        <w:t>Ceyda Özek, Jugendarbeiterin</w:t>
      </w:r>
      <w:r>
        <w:rPr>
          <w:rFonts w:ascii="Segoe UI" w:hAnsi="Segoe UI" w:cs="Segoe UI"/>
          <w:color w:val="C00000"/>
          <w:sz w:val="28"/>
          <w:szCs w:val="28"/>
        </w:rPr>
        <w:br/>
      </w:r>
      <w:r>
        <w:rPr>
          <w:rFonts w:ascii="Segoe UI" w:hAnsi="Segoe UI" w:cs="Segoe UI"/>
          <w:color w:val="C00000"/>
          <w:sz w:val="28"/>
          <w:szCs w:val="28"/>
        </w:rPr>
        <w:tab/>
      </w:r>
      <w:r>
        <w:rPr>
          <w:rFonts w:ascii="Segoe UI" w:hAnsi="Segoe UI" w:cs="Segoe UI"/>
          <w:color w:val="C00000"/>
          <w:sz w:val="28"/>
          <w:szCs w:val="28"/>
        </w:rPr>
        <w:tab/>
      </w:r>
      <w:r>
        <w:rPr>
          <w:rFonts w:ascii="Segoe UI" w:hAnsi="Segoe UI" w:cs="Segoe UI"/>
          <w:color w:val="C00000"/>
          <w:sz w:val="28"/>
          <w:szCs w:val="28"/>
        </w:rPr>
        <w:tab/>
        <w:t>Tel. 078 410 33 36</w:t>
      </w:r>
    </w:p>
    <w:p w14:paraId="658657A8" w14:textId="77777777" w:rsidR="00461438" w:rsidRDefault="00461438">
      <w:pPr>
        <w:rPr>
          <w:rFonts w:ascii="Segoe UI" w:hAnsi="Segoe UI" w:cs="Segoe UI"/>
        </w:rPr>
      </w:pPr>
    </w:p>
    <w:sectPr w:rsidR="00461438">
      <w:footerReference w:type="default" r:id="rId7"/>
      <w:pgSz w:w="16837" w:h="11905" w:orient="landscape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0727" w14:textId="77777777" w:rsidR="00AF5C07" w:rsidRDefault="00AF5C07">
      <w:r>
        <w:separator/>
      </w:r>
    </w:p>
  </w:endnote>
  <w:endnote w:type="continuationSeparator" w:id="0">
    <w:p w14:paraId="2D791ABE" w14:textId="77777777" w:rsidR="00AF5C07" w:rsidRDefault="00AF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5D8F" w14:textId="77777777" w:rsidR="00AF5C07" w:rsidRDefault="00AF5C07">
    <w:pPr>
      <w:pStyle w:val="Fuzeile"/>
      <w:jc w:val="right"/>
    </w:pPr>
    <w:r>
      <w:rPr>
        <w:rFonts w:ascii="Arial" w:hAnsi="Arial" w:cs="Arial"/>
        <w:sz w:val="20"/>
        <w:szCs w:val="20"/>
        <w:lang w:val="de-DE"/>
      </w:rPr>
      <w:fldChar w:fldCharType="begin"/>
    </w:r>
    <w:r>
      <w:rPr>
        <w:rFonts w:ascii="Arial" w:hAnsi="Arial" w:cs="Arial"/>
        <w:sz w:val="20"/>
        <w:szCs w:val="20"/>
        <w:lang w:val="de-DE"/>
      </w:rPr>
      <w:instrText xml:space="preserve"> PAGE </w:instrText>
    </w:r>
    <w:r>
      <w:rPr>
        <w:rFonts w:ascii="Arial" w:hAnsi="Arial" w:cs="Arial"/>
        <w:sz w:val="20"/>
        <w:szCs w:val="20"/>
        <w:lang w:val="de-DE"/>
      </w:rPr>
      <w:fldChar w:fldCharType="separate"/>
    </w:r>
    <w:r>
      <w:rPr>
        <w:rFonts w:ascii="Arial" w:hAnsi="Arial" w:cs="Arial"/>
        <w:sz w:val="20"/>
        <w:szCs w:val="20"/>
        <w:lang w:val="de-DE"/>
      </w:rPr>
      <w:t>1</w:t>
    </w:r>
    <w:r>
      <w:rPr>
        <w:rFonts w:ascii="Arial" w:hAnsi="Arial" w:cs="Arial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60D0" w14:textId="77777777" w:rsidR="00AF5C07" w:rsidRDefault="00AF5C07">
      <w:r>
        <w:rPr>
          <w:color w:val="000000"/>
        </w:rPr>
        <w:separator/>
      </w:r>
    </w:p>
  </w:footnote>
  <w:footnote w:type="continuationSeparator" w:id="0">
    <w:p w14:paraId="7866A3EB" w14:textId="77777777" w:rsidR="00AF5C07" w:rsidRDefault="00AF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1438"/>
    <w:rsid w:val="00461438"/>
    <w:rsid w:val="004804C5"/>
    <w:rsid w:val="007E69FA"/>
    <w:rsid w:val="00AF5C07"/>
    <w:rsid w:val="00C367DD"/>
    <w:rsid w:val="00C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DF963"/>
  <w15:docId w15:val="{4D399E0A-0A71-4E26-9437-7710C781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CH" w:eastAsia="de-CH" w:bidi="de-CH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e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1356FF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F1356FF3</Template>
  <TotalTime>0</TotalTime>
  <Pages>1</Pages>
  <Words>631</Words>
  <Characters>3978</Characters>
  <Application>Microsoft Office Word</Application>
  <DocSecurity>0</DocSecurity>
  <Lines>33</Lines>
  <Paragraphs>9</Paragraphs>
  <ScaleCrop>false</ScaleCrop>
  <Company>Gemeindeverwaltung Richterswil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Merki</dc:creator>
  <cp:lastModifiedBy>Bisig Tanja</cp:lastModifiedBy>
  <cp:revision>3</cp:revision>
  <dcterms:created xsi:type="dcterms:W3CDTF">2025-06-17T09:28:00Z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